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26EB" w:rsidRPr="00A16169" w:rsidRDefault="00EC26EB" w:rsidP="00EC26EB">
      <w:pPr>
        <w:pStyle w:val="Heading2"/>
        <w:numPr>
          <w:ilvl w:val="0"/>
          <w:numId w:val="0"/>
        </w:numPr>
        <w:tabs>
          <w:tab w:val="left" w:pos="0"/>
        </w:tabs>
        <w:rPr>
          <w:rFonts w:ascii="Arial Narrow" w:hAnsi="Arial Narrow"/>
          <w:sz w:val="16"/>
          <w:szCs w:val="16"/>
        </w:rPr>
      </w:pPr>
    </w:p>
    <w:p w:rsidR="00EC26EB" w:rsidRDefault="00EC26EB" w:rsidP="00EC26EB">
      <w:pPr>
        <w:pStyle w:val="Heading2"/>
        <w:numPr>
          <w:ilvl w:val="0"/>
          <w:numId w:val="0"/>
        </w:numPr>
        <w:tabs>
          <w:tab w:val="left" w:pos="0"/>
        </w:tabs>
        <w:rPr>
          <w:rFonts w:ascii="Arial Narrow" w:hAnsi="Arial Narrow"/>
          <w:sz w:val="20"/>
        </w:rPr>
      </w:pPr>
      <w:r w:rsidRPr="00706C96">
        <w:rPr>
          <w:rFonts w:ascii="Arial Narrow" w:hAnsi="Arial Narrow"/>
          <w:sz w:val="20"/>
        </w:rPr>
        <w:t xml:space="preserve">Before completing this checklist, </w:t>
      </w:r>
      <w:r>
        <w:rPr>
          <w:rFonts w:ascii="Arial Narrow" w:hAnsi="Arial Narrow"/>
          <w:sz w:val="20"/>
        </w:rPr>
        <w:t xml:space="preserve">please </w:t>
      </w:r>
      <w:r w:rsidRPr="00706C96">
        <w:rPr>
          <w:rFonts w:ascii="Arial Narrow" w:hAnsi="Arial Narrow"/>
          <w:sz w:val="20"/>
        </w:rPr>
        <w:t>ensure you have the most recent version by downloading the checklist from the Takeover Panel website (</w:t>
      </w:r>
      <w:hyperlink r:id="rId8" w:history="1">
        <w:r w:rsidRPr="00414AA1">
          <w:rPr>
            <w:rStyle w:val="Hyperlink"/>
            <w:rFonts w:ascii="Arial Narrow" w:hAnsi="Arial Narrow"/>
            <w:sz w:val="20"/>
          </w:rPr>
          <w:t>www.thetakeoverpanel.org.uk</w:t>
        </w:r>
      </w:hyperlink>
      <w:r w:rsidRPr="00706C96">
        <w:rPr>
          <w:rFonts w:ascii="Arial Narrow" w:hAnsi="Arial Narrow"/>
          <w:sz w:val="20"/>
        </w:rPr>
        <w:t>). This checklist must be completed in accordance with the Panel’s guidance on ‘How to complete checklists and supplementary forms’ which can be found on the Panel’s website.</w:t>
      </w:r>
    </w:p>
    <w:p w:rsidR="004575E9" w:rsidRDefault="004575E9" w:rsidP="00EC26EB">
      <w:pPr>
        <w:pStyle w:val="Heading2"/>
        <w:numPr>
          <w:ilvl w:val="0"/>
          <w:numId w:val="0"/>
        </w:numPr>
        <w:tabs>
          <w:tab w:val="left" w:pos="0"/>
        </w:tabs>
        <w:rPr>
          <w:rFonts w:ascii="Arial Narrow" w:hAnsi="Arial Narrow"/>
          <w:sz w:val="20"/>
        </w:rPr>
      </w:pPr>
    </w:p>
    <w:p w:rsidR="00EC26EB" w:rsidRPr="00945E47" w:rsidRDefault="00EC26EB" w:rsidP="00B97266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188"/>
        <w:jc w:val="left"/>
        <w:rPr>
          <w:rFonts w:ascii="Arial Narrow" w:hAnsi="Arial Narrow"/>
        </w:rPr>
      </w:pPr>
      <w:r w:rsidRPr="00945E47">
        <w:rPr>
          <w:rFonts w:ascii="Arial Narrow" w:hAnsi="Arial Narrow"/>
        </w:rPr>
        <w:t xml:space="preserve">SECTION A: </w:t>
      </w:r>
      <w:r>
        <w:rPr>
          <w:rFonts w:ascii="Arial Narrow" w:hAnsi="Arial Narrow"/>
        </w:rPr>
        <w:t>Information about the offer</w:t>
      </w:r>
    </w:p>
    <w:p w:rsidR="00EC26EB" w:rsidRPr="00A72DDC" w:rsidRDefault="00EC26EB" w:rsidP="00EC26EB">
      <w:pPr>
        <w:pStyle w:val="Title"/>
        <w:spacing w:line="240" w:lineRule="auto"/>
        <w:rPr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3606"/>
        <w:gridCol w:w="992"/>
      </w:tblGrid>
      <w:tr w:rsidR="00EC26EB" w:rsidRPr="00706C96" w:rsidTr="00B97266">
        <w:trPr>
          <w:cantSplit/>
        </w:trPr>
        <w:tc>
          <w:tcPr>
            <w:tcW w:w="4611" w:type="dxa"/>
            <w:shd w:val="clear" w:color="auto" w:fill="auto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Offeree:</w:t>
            </w:r>
          </w:p>
        </w:tc>
        <w:tc>
          <w:tcPr>
            <w:tcW w:w="4598" w:type="dxa"/>
            <w:gridSpan w:val="2"/>
            <w:shd w:val="clear" w:color="auto" w:fill="auto"/>
          </w:tcPr>
          <w:p w:rsidR="00EC26EB" w:rsidRPr="00706C96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EC26EB" w:rsidRPr="00706C96" w:rsidTr="00B97266">
        <w:trPr>
          <w:cantSplit/>
        </w:trPr>
        <w:tc>
          <w:tcPr>
            <w:tcW w:w="4611" w:type="dxa"/>
            <w:shd w:val="clear" w:color="auto" w:fill="auto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Offeror:</w:t>
            </w:r>
          </w:p>
        </w:tc>
        <w:tc>
          <w:tcPr>
            <w:tcW w:w="4598" w:type="dxa"/>
            <w:gridSpan w:val="2"/>
            <w:shd w:val="clear" w:color="auto" w:fill="auto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706C96" w:rsidTr="00B97266">
        <w:trPr>
          <w:cantSplit/>
        </w:trPr>
        <w:tc>
          <w:tcPr>
            <w:tcW w:w="4611" w:type="dxa"/>
            <w:shd w:val="clear" w:color="auto" w:fill="auto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Date </w:t>
            </w:r>
            <w:r>
              <w:rPr>
                <w:rFonts w:ascii="Arial Narrow" w:hAnsi="Arial Narrow"/>
                <w:b/>
                <w:sz w:val="20"/>
              </w:rPr>
              <w:t xml:space="preserve">revised </w:t>
            </w:r>
            <w:r w:rsidRPr="00706C96">
              <w:rPr>
                <w:rFonts w:ascii="Arial Narrow" w:hAnsi="Arial Narrow"/>
                <w:b/>
                <w:sz w:val="20"/>
              </w:rPr>
              <w:t>document published:</w:t>
            </w:r>
          </w:p>
        </w:tc>
        <w:tc>
          <w:tcPr>
            <w:tcW w:w="4598" w:type="dxa"/>
            <w:gridSpan w:val="2"/>
            <w:shd w:val="clear" w:color="auto" w:fill="auto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706C96" w:rsidTr="00B97266">
        <w:trPr>
          <w:cantSplit/>
        </w:trPr>
        <w:tc>
          <w:tcPr>
            <w:tcW w:w="4611" w:type="dxa"/>
            <w:shd w:val="clear" w:color="auto" w:fill="auto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Revised offer r</w:t>
            </w:r>
            <w:r w:rsidRPr="00706C96">
              <w:rPr>
                <w:rFonts w:ascii="Arial Narrow" w:hAnsi="Arial Narrow"/>
                <w:b/>
                <w:sz w:val="20"/>
              </w:rPr>
              <w:t>ecommended or unilateral:</w:t>
            </w:r>
          </w:p>
        </w:tc>
        <w:tc>
          <w:tcPr>
            <w:tcW w:w="4598" w:type="dxa"/>
            <w:gridSpan w:val="2"/>
            <w:shd w:val="clear" w:color="auto" w:fill="auto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706C96" w:rsidTr="00B97266">
        <w:trPr>
          <w:cantSplit/>
        </w:trPr>
        <w:tc>
          <w:tcPr>
            <w:tcW w:w="4611" w:type="dxa"/>
            <w:shd w:val="clear" w:color="auto" w:fill="auto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Day 46</w:t>
            </w:r>
            <w:r w:rsidR="00AD4008">
              <w:rPr>
                <w:rFonts w:ascii="Arial Narrow" w:hAnsi="Arial Narrow"/>
                <w:b/>
                <w:sz w:val="20"/>
              </w:rPr>
              <w:t xml:space="preserve"> (or latest date for revision of offer if offeror has made an acceleration statement)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(Rule 32.1(c)):</w:t>
            </w:r>
          </w:p>
        </w:tc>
        <w:tc>
          <w:tcPr>
            <w:tcW w:w="4598" w:type="dxa"/>
            <w:gridSpan w:val="2"/>
            <w:shd w:val="clear" w:color="auto" w:fill="auto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E0828" w:rsidRPr="00706C96" w:rsidTr="00B97266">
        <w:trPr>
          <w:cantSplit/>
        </w:trPr>
        <w:tc>
          <w:tcPr>
            <w:tcW w:w="4611" w:type="dxa"/>
            <w:shd w:val="clear" w:color="auto" w:fill="auto"/>
          </w:tcPr>
          <w:p w:rsidR="005E0828" w:rsidRDefault="005E0828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Day 60 (Rule 31.</w:t>
            </w:r>
            <w:r>
              <w:rPr>
                <w:rFonts w:ascii="Arial Narrow" w:hAnsi="Arial Narrow"/>
                <w:b/>
                <w:sz w:val="20"/>
              </w:rPr>
              <w:t>1</w:t>
            </w:r>
            <w:r w:rsidRPr="00706C96">
              <w:rPr>
                <w:rFonts w:ascii="Arial Narrow" w:hAnsi="Arial Narrow"/>
                <w:b/>
                <w:sz w:val="20"/>
              </w:rPr>
              <w:t>):</w:t>
            </w:r>
          </w:p>
        </w:tc>
        <w:tc>
          <w:tcPr>
            <w:tcW w:w="4598" w:type="dxa"/>
            <w:gridSpan w:val="2"/>
            <w:shd w:val="clear" w:color="auto" w:fill="auto"/>
          </w:tcPr>
          <w:p w:rsidR="005E0828" w:rsidRPr="00706C96" w:rsidRDefault="005E0828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575E9" w:rsidRPr="00706C96" w:rsidTr="00B97266">
        <w:trPr>
          <w:cantSplit/>
        </w:trPr>
        <w:tc>
          <w:tcPr>
            <w:tcW w:w="4611" w:type="dxa"/>
            <w:shd w:val="clear" w:color="auto" w:fill="auto"/>
          </w:tcPr>
          <w:p w:rsidR="004575E9" w:rsidRPr="00706C96" w:rsidDel="004575E9" w:rsidRDefault="004575E9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Unconditional date (if earlier than Day 60) (Rule 31.1)</w:t>
            </w:r>
            <w:r w:rsidR="00783493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8" w:type="dxa"/>
            <w:gridSpan w:val="2"/>
            <w:shd w:val="clear" w:color="auto" w:fill="auto"/>
          </w:tcPr>
          <w:p w:rsidR="004575E9" w:rsidRPr="00706C96" w:rsidRDefault="004575E9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83493" w:rsidRPr="00706C96" w:rsidTr="00B97266">
        <w:trPr>
          <w:cantSplit/>
        </w:trPr>
        <w:tc>
          <w:tcPr>
            <w:tcW w:w="4611" w:type="dxa"/>
            <w:shd w:val="clear" w:color="auto" w:fill="auto"/>
          </w:tcPr>
          <w:p w:rsidR="00783493" w:rsidRPr="00706C96" w:rsidDel="00783493" w:rsidRDefault="00783493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Long-stop date (Rule 12.1):</w:t>
            </w:r>
          </w:p>
        </w:tc>
        <w:tc>
          <w:tcPr>
            <w:tcW w:w="4598" w:type="dxa"/>
            <w:gridSpan w:val="2"/>
            <w:shd w:val="clear" w:color="auto" w:fill="auto"/>
          </w:tcPr>
          <w:p w:rsidR="00783493" w:rsidRPr="00706C96" w:rsidRDefault="00783493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706C96" w:rsidTr="00CF52FB">
        <w:trPr>
          <w:cantSplit/>
        </w:trPr>
        <w:tc>
          <w:tcPr>
            <w:tcW w:w="4611" w:type="dxa"/>
            <w:vMerge w:val="restart"/>
            <w:shd w:val="clear" w:color="auto" w:fill="auto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Type of </w:t>
            </w:r>
            <w:r>
              <w:rPr>
                <w:rFonts w:ascii="Arial Narrow" w:hAnsi="Arial Narrow"/>
                <w:b/>
                <w:sz w:val="20"/>
              </w:rPr>
              <w:t xml:space="preserve">revised </w:t>
            </w:r>
            <w:r w:rsidRPr="00706C96">
              <w:rPr>
                <w:rFonts w:ascii="Arial Narrow" w:hAnsi="Arial Narrow"/>
                <w:b/>
                <w:sz w:val="20"/>
              </w:rPr>
              <w:t>offer (tick as appropriate):</w:t>
            </w:r>
          </w:p>
        </w:tc>
        <w:tc>
          <w:tcPr>
            <w:tcW w:w="3606" w:type="dxa"/>
            <w:shd w:val="clear" w:color="auto" w:fill="auto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Voluntary offer</w:t>
            </w:r>
          </w:p>
        </w:tc>
        <w:tc>
          <w:tcPr>
            <w:tcW w:w="992" w:type="dxa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706C96" w:rsidTr="00CF52FB">
        <w:trPr>
          <w:cantSplit/>
        </w:trPr>
        <w:tc>
          <w:tcPr>
            <w:tcW w:w="4611" w:type="dxa"/>
            <w:vMerge/>
            <w:shd w:val="clear" w:color="auto" w:fill="auto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shd w:val="clear" w:color="auto" w:fill="auto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Mandatory offer</w:t>
            </w:r>
          </w:p>
        </w:tc>
        <w:tc>
          <w:tcPr>
            <w:tcW w:w="992" w:type="dxa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706C96" w:rsidTr="00CF52FB">
        <w:trPr>
          <w:cantSplit/>
        </w:trPr>
        <w:tc>
          <w:tcPr>
            <w:tcW w:w="4611" w:type="dxa"/>
            <w:vMerge/>
            <w:shd w:val="clear" w:color="auto" w:fill="auto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shd w:val="clear" w:color="auto" w:fill="auto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Minority offer (i.e. offeror holds &gt;50%)</w:t>
            </w:r>
          </w:p>
        </w:tc>
        <w:tc>
          <w:tcPr>
            <w:tcW w:w="992" w:type="dxa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706C96" w:rsidTr="00CF52FB">
        <w:trPr>
          <w:cantSplit/>
        </w:trPr>
        <w:tc>
          <w:tcPr>
            <w:tcW w:w="4611" w:type="dxa"/>
            <w:vMerge/>
            <w:shd w:val="clear" w:color="auto" w:fill="auto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shd w:val="clear" w:color="auto" w:fill="auto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Partial offer (offeror will hold &gt;50%)</w:t>
            </w:r>
          </w:p>
        </w:tc>
        <w:tc>
          <w:tcPr>
            <w:tcW w:w="992" w:type="dxa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706C96" w:rsidTr="00CF52FB">
        <w:trPr>
          <w:cantSplit/>
        </w:trPr>
        <w:tc>
          <w:tcPr>
            <w:tcW w:w="4611" w:type="dxa"/>
            <w:vMerge/>
            <w:shd w:val="clear" w:color="auto" w:fill="auto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shd w:val="clear" w:color="auto" w:fill="auto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Partial offer (offeror will hold &lt;50%)</w:t>
            </w:r>
          </w:p>
        </w:tc>
        <w:tc>
          <w:tcPr>
            <w:tcW w:w="992" w:type="dxa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706C96" w:rsidTr="00B97266">
        <w:trPr>
          <w:cantSplit/>
        </w:trPr>
        <w:tc>
          <w:tcPr>
            <w:tcW w:w="4611" w:type="dxa"/>
            <w:shd w:val="clear" w:color="auto" w:fill="auto"/>
          </w:tcPr>
          <w:p w:rsidR="00EC26EB" w:rsidRPr="003B5401" w:rsidRDefault="00EC26EB" w:rsidP="00A60195">
            <w:pPr>
              <w:spacing w:before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Value of </w:t>
            </w:r>
            <w:r>
              <w:rPr>
                <w:rFonts w:ascii="Arial Narrow" w:hAnsi="Arial Narrow"/>
                <w:b/>
                <w:sz w:val="20"/>
              </w:rPr>
              <w:t>initial offer:</w:t>
            </w:r>
          </w:p>
        </w:tc>
        <w:tc>
          <w:tcPr>
            <w:tcW w:w="4598" w:type="dxa"/>
            <w:gridSpan w:val="2"/>
            <w:shd w:val="clear" w:color="auto" w:fill="auto"/>
          </w:tcPr>
          <w:p w:rsidR="00EC26EB" w:rsidRPr="00706C96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FF3DAC" w:rsidTr="00B97266">
        <w:trPr>
          <w:cantSplit/>
        </w:trPr>
        <w:tc>
          <w:tcPr>
            <w:tcW w:w="4611" w:type="dxa"/>
            <w:shd w:val="clear" w:color="auto" w:fill="auto"/>
          </w:tcPr>
          <w:p w:rsidR="00EC26EB" w:rsidRDefault="00EC26EB" w:rsidP="00A60195">
            <w:pPr>
              <w:spacing w:before="120"/>
              <w:jc w:val="left"/>
              <w:rPr>
                <w:rFonts w:ascii="Arial Narrow" w:hAnsi="Arial Narrow"/>
                <w:b/>
                <w:sz w:val="20"/>
              </w:rPr>
            </w:pPr>
            <w:r w:rsidRPr="00FF3DAC">
              <w:rPr>
                <w:rFonts w:ascii="Arial Narrow" w:hAnsi="Arial Narrow"/>
                <w:b/>
                <w:sz w:val="20"/>
              </w:rPr>
              <w:t>Value of revised offer:</w:t>
            </w:r>
          </w:p>
          <w:p w:rsidR="00EC26EB" w:rsidRPr="00FF3DAC" w:rsidRDefault="00EC26EB" w:rsidP="00A60195">
            <w:pPr>
              <w:spacing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31571">
              <w:rPr>
                <w:rFonts w:ascii="Arial Narrow" w:hAnsi="Arial Narrow"/>
                <w:sz w:val="20"/>
              </w:rPr>
              <w:t xml:space="preserve">(see </w:t>
            </w:r>
            <w:hyperlink r:id="rId9" w:history="1">
              <w:r w:rsidRPr="00931571">
                <w:rPr>
                  <w:rStyle w:val="Hyperlink"/>
                  <w:rFonts w:ascii="Arial Narrow" w:hAnsi="Arial Narrow"/>
                  <w:sz w:val="20"/>
                </w:rPr>
                <w:t>Fees and Charges</w:t>
              </w:r>
            </w:hyperlink>
            <w:r w:rsidRPr="00931571">
              <w:rPr>
                <w:rFonts w:ascii="Arial Narrow" w:hAnsi="Arial Narrow"/>
                <w:sz w:val="20"/>
              </w:rPr>
              <w:t xml:space="preserve"> section of Panel website)</w:t>
            </w:r>
          </w:p>
        </w:tc>
        <w:tc>
          <w:tcPr>
            <w:tcW w:w="4598" w:type="dxa"/>
            <w:gridSpan w:val="2"/>
            <w:shd w:val="clear" w:color="auto" w:fill="auto"/>
          </w:tcPr>
          <w:p w:rsidR="00EC26EB" w:rsidRPr="00FF3DAC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FF3DAC" w:rsidTr="00B97266">
        <w:trPr>
          <w:cantSplit/>
        </w:trPr>
        <w:tc>
          <w:tcPr>
            <w:tcW w:w="4611" w:type="dxa"/>
            <w:shd w:val="clear" w:color="auto" w:fill="auto"/>
          </w:tcPr>
          <w:p w:rsidR="00EC26EB" w:rsidRPr="00FF3DAC" w:rsidRDefault="00EC26EB" w:rsidP="00A60195">
            <w:pPr>
              <w:spacing w:before="120"/>
              <w:contextualSpacing/>
              <w:jc w:val="left"/>
              <w:rPr>
                <w:rFonts w:ascii="Arial Narrow" w:hAnsi="Arial Narrow"/>
                <w:b/>
                <w:sz w:val="20"/>
              </w:rPr>
            </w:pPr>
            <w:r w:rsidRPr="00FF3DAC">
              <w:rPr>
                <w:rFonts w:ascii="Arial Narrow" w:hAnsi="Arial Narrow"/>
                <w:b/>
                <w:sz w:val="20"/>
              </w:rPr>
              <w:t xml:space="preserve">Additional </w:t>
            </w:r>
            <w:proofErr w:type="gramStart"/>
            <w:r w:rsidRPr="00FF3DAC">
              <w:rPr>
                <w:rFonts w:ascii="Arial Narrow" w:hAnsi="Arial Narrow"/>
                <w:b/>
                <w:sz w:val="20"/>
              </w:rPr>
              <w:t>document</w:t>
            </w:r>
            <w:proofErr w:type="gramEnd"/>
            <w:r w:rsidRPr="00FF3DAC">
              <w:rPr>
                <w:rFonts w:ascii="Arial Narrow" w:hAnsi="Arial Narrow"/>
                <w:b/>
                <w:sz w:val="20"/>
              </w:rPr>
              <w:t xml:space="preserve"> charge payable:</w:t>
            </w:r>
          </w:p>
          <w:p w:rsidR="00EC26EB" w:rsidRPr="00FF3DAC" w:rsidRDefault="00EC26EB" w:rsidP="00A60195">
            <w:pPr>
              <w:spacing w:after="120"/>
              <w:contextualSpacing/>
              <w:jc w:val="left"/>
              <w:rPr>
                <w:rFonts w:ascii="Arial Narrow" w:hAnsi="Arial Narrow"/>
                <w:sz w:val="20"/>
              </w:rPr>
            </w:pPr>
            <w:r w:rsidRPr="00FF3DAC">
              <w:rPr>
                <w:rFonts w:ascii="Arial Narrow" w:hAnsi="Arial Narrow"/>
                <w:sz w:val="20"/>
              </w:rPr>
              <w:t xml:space="preserve">(NB </w:t>
            </w:r>
            <w:r>
              <w:rPr>
                <w:rFonts w:ascii="Arial Narrow" w:hAnsi="Arial Narrow"/>
                <w:sz w:val="20"/>
              </w:rPr>
              <w:t xml:space="preserve">This is the difference (if any) between the document charge paid on the initial offer and the charge payable on the revised offer. Any additional charge is </w:t>
            </w:r>
            <w:r w:rsidRPr="00FF3DAC">
              <w:rPr>
                <w:rFonts w:ascii="Arial Narrow" w:hAnsi="Arial Narrow"/>
                <w:sz w:val="20"/>
              </w:rPr>
              <w:t>payable on publication of revised offer document)</w:t>
            </w:r>
          </w:p>
        </w:tc>
        <w:tc>
          <w:tcPr>
            <w:tcW w:w="4598" w:type="dxa"/>
            <w:gridSpan w:val="2"/>
            <w:shd w:val="clear" w:color="auto" w:fill="auto"/>
          </w:tcPr>
          <w:p w:rsidR="00EC26EB" w:rsidRPr="00FF3DAC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FF3DAC" w:rsidTr="00B97266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FF3DAC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Revised c</w:t>
            </w:r>
            <w:r w:rsidRPr="00FF3DAC">
              <w:rPr>
                <w:rFonts w:ascii="Arial Narrow" w:hAnsi="Arial Narrow"/>
                <w:b/>
                <w:sz w:val="20"/>
              </w:rPr>
              <w:t>onsideration offered per ordinary share</w:t>
            </w:r>
            <w:r w:rsidR="00783493">
              <w:rPr>
                <w:rFonts w:ascii="Arial Narrow" w:hAnsi="Arial Narrow"/>
                <w:b/>
                <w:sz w:val="20"/>
              </w:rPr>
              <w:t xml:space="preserve"> (including for any alternative offer)</w:t>
            </w:r>
            <w:r w:rsidRPr="00FF3DAC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FF3DAC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FF3DAC" w:rsidTr="00B97266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FF3DAC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FF3DAC">
              <w:rPr>
                <w:rFonts w:ascii="Arial Narrow" w:hAnsi="Arial Narrow"/>
                <w:b/>
                <w:sz w:val="20"/>
              </w:rPr>
              <w:t xml:space="preserve">Details of any </w:t>
            </w:r>
            <w:r>
              <w:rPr>
                <w:rFonts w:ascii="Arial Narrow" w:hAnsi="Arial Narrow"/>
                <w:b/>
                <w:sz w:val="20"/>
              </w:rPr>
              <w:t xml:space="preserve">revised </w:t>
            </w:r>
            <w:r w:rsidRPr="00FF3DAC">
              <w:rPr>
                <w:rFonts w:ascii="Arial Narrow" w:hAnsi="Arial Narrow"/>
                <w:b/>
                <w:sz w:val="20"/>
              </w:rPr>
              <w:t>comparable offers made under Rule 14: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FF3DAC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FF3DAC" w:rsidTr="00B97266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FF3DAC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FF3DAC">
              <w:rPr>
                <w:rFonts w:ascii="Arial Narrow" w:hAnsi="Arial Narrow"/>
                <w:b/>
                <w:sz w:val="20"/>
              </w:rPr>
              <w:t xml:space="preserve">Details and status of any </w:t>
            </w:r>
            <w:r>
              <w:rPr>
                <w:rFonts w:ascii="Arial Narrow" w:hAnsi="Arial Narrow"/>
                <w:b/>
                <w:sz w:val="20"/>
              </w:rPr>
              <w:t xml:space="preserve">revised </w:t>
            </w:r>
            <w:r w:rsidRPr="00FF3DAC">
              <w:rPr>
                <w:rFonts w:ascii="Arial Narrow" w:hAnsi="Arial Narrow"/>
                <w:b/>
                <w:sz w:val="20"/>
              </w:rPr>
              <w:t>appropriate offers or proposals required under Rule 15: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FF3DAC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FF3DAC" w:rsidTr="00B97266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FF3DAC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FF3DAC">
              <w:rPr>
                <w:rFonts w:ascii="Arial Narrow" w:hAnsi="Arial Narrow"/>
                <w:b/>
                <w:sz w:val="20"/>
              </w:rPr>
              <w:t>(Mandatory offer) Details of</w:t>
            </w:r>
            <w:r>
              <w:rPr>
                <w:rFonts w:ascii="Arial Narrow" w:hAnsi="Arial Narrow"/>
                <w:b/>
                <w:sz w:val="20"/>
              </w:rPr>
              <w:t xml:space="preserve"> revised offers </w:t>
            </w:r>
            <w:r w:rsidRPr="00FF3DAC">
              <w:rPr>
                <w:rFonts w:ascii="Arial Narrow" w:hAnsi="Arial Narrow"/>
                <w:b/>
                <w:sz w:val="20"/>
              </w:rPr>
              <w:t xml:space="preserve">for other classes of equity </w:t>
            </w:r>
            <w:r w:rsidRPr="00FF3DAC">
              <w:rPr>
                <w:rFonts w:ascii="Arial Narrow" w:hAnsi="Arial Narrow"/>
                <w:b/>
                <w:sz w:val="20"/>
                <w:u w:val="single"/>
              </w:rPr>
              <w:t>or</w:t>
            </w:r>
            <w:r w:rsidRPr="00FF3DAC">
              <w:rPr>
                <w:rFonts w:ascii="Arial Narrow" w:hAnsi="Arial Narrow"/>
                <w:b/>
                <w:sz w:val="20"/>
              </w:rPr>
              <w:t xml:space="preserve"> securities carrying voting rights: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FF3DAC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FF3DAC" w:rsidTr="00B97266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1A4D85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Is revised offer the result of an acquisition which triggered Rule 6.1, 6.2, 9.5, 11.1 or 11.2? If yes, please explain calculation of revised offer: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FF3DAC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:rsidR="00EC26EB" w:rsidRPr="00676BA7" w:rsidRDefault="00EC26EB" w:rsidP="00B97266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45"/>
        <w:jc w:val="left"/>
        <w:rPr>
          <w:rFonts w:ascii="Arial Narrow" w:hAnsi="Arial Narrow"/>
        </w:rPr>
      </w:pPr>
      <w:r w:rsidRPr="00676BA7">
        <w:rPr>
          <w:rFonts w:ascii="Arial Narrow" w:hAnsi="Arial Narrow"/>
        </w:rPr>
        <w:t>SECTION B: Offeror requirements</w:t>
      </w:r>
    </w:p>
    <w:p w:rsidR="00EC26EB" w:rsidRPr="00A72DDC" w:rsidRDefault="00EC26EB" w:rsidP="00EC26EB">
      <w:pPr>
        <w:keepNext/>
        <w:keepLines/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919"/>
        <w:gridCol w:w="1695"/>
        <w:gridCol w:w="663"/>
        <w:gridCol w:w="471"/>
        <w:gridCol w:w="708"/>
      </w:tblGrid>
      <w:tr w:rsidR="00EC26EB" w:rsidRPr="00676BA7" w:rsidTr="00B97266">
        <w:tc>
          <w:tcPr>
            <w:tcW w:w="4611" w:type="dxa"/>
            <w:vMerge w:val="restart"/>
            <w:shd w:val="clear" w:color="auto" w:fill="auto"/>
          </w:tcPr>
          <w:p w:rsidR="00EC26EB" w:rsidRPr="00676BA7" w:rsidRDefault="00EC26EB" w:rsidP="00A60195">
            <w:pPr>
              <w:keepNext/>
              <w:keepLines/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Offeror financial adviser:</w:t>
            </w:r>
          </w:p>
        </w:tc>
        <w:tc>
          <w:tcPr>
            <w:tcW w:w="919" w:type="dxa"/>
            <w:shd w:val="clear" w:color="auto" w:fill="auto"/>
          </w:tcPr>
          <w:p w:rsidR="00EC26EB" w:rsidRPr="00676BA7" w:rsidRDefault="00EC26EB" w:rsidP="00A60195">
            <w:pPr>
              <w:keepNext/>
              <w:keepLines/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537" w:type="dxa"/>
            <w:gridSpan w:val="4"/>
            <w:shd w:val="clear" w:color="auto" w:fill="auto"/>
          </w:tcPr>
          <w:p w:rsidR="00EC26EB" w:rsidRPr="00676BA7" w:rsidRDefault="00EC26EB" w:rsidP="00A60195">
            <w:pPr>
              <w:keepNext/>
              <w:keepLines/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:rsidTr="00B97266">
        <w:tc>
          <w:tcPr>
            <w:tcW w:w="4611" w:type="dxa"/>
            <w:vMerge/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537" w:type="dxa"/>
            <w:gridSpan w:val="4"/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:rsidTr="00B97266">
        <w:tc>
          <w:tcPr>
            <w:tcW w:w="4611" w:type="dxa"/>
            <w:vMerge/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537" w:type="dxa"/>
            <w:gridSpan w:val="4"/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:rsidTr="00B97266">
        <w:tc>
          <w:tcPr>
            <w:tcW w:w="4611" w:type="dxa"/>
            <w:vMerge/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537" w:type="dxa"/>
            <w:gridSpan w:val="4"/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D09BA" w:rsidRPr="00676BA7" w:rsidTr="00AD09BA">
        <w:tc>
          <w:tcPr>
            <w:tcW w:w="4611" w:type="dxa"/>
            <w:shd w:val="clear" w:color="auto" w:fill="auto"/>
          </w:tcPr>
          <w:p w:rsidR="00AD09BA" w:rsidRPr="00676BA7" w:rsidRDefault="00AD09BA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Financial adviser’s approval of Sections A and B of checklist:</w:t>
            </w:r>
          </w:p>
        </w:tc>
        <w:tc>
          <w:tcPr>
            <w:tcW w:w="919" w:type="dxa"/>
            <w:shd w:val="clear" w:color="auto" w:fill="auto"/>
          </w:tcPr>
          <w:p w:rsidR="00AD09BA" w:rsidRPr="00676BA7" w:rsidRDefault="00AD09BA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695" w:type="dxa"/>
            <w:shd w:val="clear" w:color="auto" w:fill="auto"/>
          </w:tcPr>
          <w:p w:rsidR="00AD09BA" w:rsidRPr="00676BA7" w:rsidRDefault="00AD09BA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663" w:type="dxa"/>
            <w:shd w:val="clear" w:color="auto" w:fill="auto"/>
          </w:tcPr>
          <w:p w:rsidR="00AD09BA" w:rsidRPr="00676BA7" w:rsidRDefault="00AD09BA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AD09BA" w:rsidRPr="00676BA7" w:rsidRDefault="00AD09BA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:rsidTr="00B97266"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Attachments (tick as appropriate):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Updated i</w:t>
            </w:r>
            <w:r w:rsidRPr="00676BA7">
              <w:rPr>
                <w:rFonts w:ascii="Arial Narrow" w:hAnsi="Arial Narrow"/>
                <w:sz w:val="20"/>
                <w:lang w:val="en-US"/>
              </w:rPr>
              <w:t>ntention statements schedule (Rule</w:t>
            </w: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19.6</w:t>
            </w:r>
            <w:r>
              <w:rPr>
                <w:rFonts w:ascii="Arial Narrow" w:hAnsi="Arial Narrow"/>
                <w:sz w:val="20"/>
                <w:lang w:val="en-US"/>
              </w:rPr>
              <w:t xml:space="preserve"> and 24.2</w:t>
            </w:r>
            <w:r w:rsidRPr="00676BA7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:rsidTr="00B97266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Full list of dealings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since </w:t>
            </w:r>
            <w:proofErr w:type="gramStart"/>
            <w:r>
              <w:rPr>
                <w:rFonts w:ascii="Arial Narrow" w:hAnsi="Arial Narrow"/>
                <w:sz w:val="20"/>
                <w:lang w:val="en-US"/>
              </w:rPr>
              <w:t>previous</w:t>
            </w:r>
            <w:proofErr w:type="gramEnd"/>
            <w:r>
              <w:rPr>
                <w:rFonts w:ascii="Arial Narrow" w:hAnsi="Arial Narrow"/>
                <w:sz w:val="20"/>
                <w:lang w:val="en-US"/>
              </w:rPr>
              <w:t xml:space="preserve"> document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(Note 2 on Rule 24.4)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:rsidTr="00B97266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676BA7">
              <w:rPr>
                <w:rFonts w:ascii="Arial Narrow" w:hAnsi="Arial Narrow"/>
                <w:sz w:val="20"/>
                <w:lang w:val="en-US"/>
              </w:rPr>
              <w:t>rofit forecast supplementary form (Rule 28)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:rsidTr="00B97266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QFBS supplementary form (Rule 28)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:rsidTr="00B97266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Asset val</w:t>
            </w:r>
            <w:r>
              <w:rPr>
                <w:rFonts w:ascii="Arial Narrow" w:hAnsi="Arial Narrow"/>
                <w:sz w:val="20"/>
                <w:lang w:val="en-US"/>
              </w:rPr>
              <w:t>uation supplementary form (Rule </w:t>
            </w:r>
            <w:r w:rsidRPr="00676BA7">
              <w:rPr>
                <w:rFonts w:ascii="Arial Narrow" w:hAnsi="Arial Narrow"/>
                <w:sz w:val="20"/>
                <w:lang w:val="en-US"/>
              </w:rPr>
              <w:t>29)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:rsidTr="00B97266"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676BA7">
              <w:rPr>
                <w:rFonts w:ascii="Arial Narrow" w:hAnsi="Arial Narrow"/>
                <w:sz w:val="20"/>
                <w:lang w:val="en-US"/>
              </w:rPr>
              <w:t>artial offer supplementary form (Rule 36)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:rsidTr="00B97266">
        <w:tc>
          <w:tcPr>
            <w:tcW w:w="4611" w:type="dxa"/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Website address for documents required to be published on a website (Rule 26):</w:t>
            </w:r>
          </w:p>
        </w:tc>
        <w:tc>
          <w:tcPr>
            <w:tcW w:w="4456" w:type="dxa"/>
            <w:gridSpan w:val="5"/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:rsidTr="00B97266">
        <w:tc>
          <w:tcPr>
            <w:tcW w:w="4611" w:type="dxa"/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Details of documents incorporated by reference and sent to Panel/other advisers in electronic form (see Note on Rule 30.5):</w:t>
            </w:r>
          </w:p>
        </w:tc>
        <w:tc>
          <w:tcPr>
            <w:tcW w:w="4456" w:type="dxa"/>
            <w:gridSpan w:val="5"/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:rsidTr="00B97266">
        <w:tc>
          <w:tcPr>
            <w:tcW w:w="4611" w:type="dxa"/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Other documents included (e.g. prospectus):</w:t>
            </w:r>
          </w:p>
        </w:tc>
        <w:tc>
          <w:tcPr>
            <w:tcW w:w="4456" w:type="dxa"/>
            <w:gridSpan w:val="5"/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676BA7" w:rsidTr="00B97266">
        <w:tc>
          <w:tcPr>
            <w:tcW w:w="4611" w:type="dxa"/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Has revised offer document been made readily available to offeror’s employee representatives (or employees) and offeree’s pension scheme trustees?  (Rule 32.1(b)(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>) and (ii))</w:t>
            </w:r>
          </w:p>
        </w:tc>
        <w:tc>
          <w:tcPr>
            <w:tcW w:w="4456" w:type="dxa"/>
            <w:gridSpan w:val="5"/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:rsidR="00EC26EB" w:rsidRPr="00915618" w:rsidRDefault="00EC26EB" w:rsidP="00EC26EB"/>
    <w:p w:rsidR="00EC26EB" w:rsidRPr="00676BA7" w:rsidRDefault="00EC26EB" w:rsidP="00783493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left="720" w:right="-45" w:hanging="720"/>
        <w:jc w:val="left"/>
        <w:rPr>
          <w:rFonts w:ascii="Arial Narrow" w:hAnsi="Arial Narrow"/>
        </w:rPr>
      </w:pPr>
      <w:r w:rsidRPr="00915618">
        <w:rPr>
          <w:rFonts w:ascii="Arial Narrow" w:hAnsi="Arial Narrow"/>
        </w:rPr>
        <w:t>SECTION</w:t>
      </w:r>
      <w:r w:rsidRPr="00676BA7">
        <w:rPr>
          <w:rFonts w:ascii="Arial Narrow" w:hAnsi="Arial Narrow"/>
        </w:rPr>
        <w:t xml:space="preserve"> B1: </w:t>
      </w:r>
      <w:r>
        <w:rPr>
          <w:rFonts w:ascii="Arial Narrow" w:hAnsi="Arial Narrow"/>
        </w:rPr>
        <w:t>Changes in offeror information since previous document</w:t>
      </w:r>
      <w:r w:rsidRPr="00676BA7">
        <w:rPr>
          <w:rFonts w:ascii="Arial Narrow" w:hAnsi="Arial Narrow"/>
        </w:rPr>
        <w:t xml:space="preserve"> (Rule 27)</w:t>
      </w:r>
    </w:p>
    <w:p w:rsidR="00EC26EB" w:rsidRPr="00A72DDC" w:rsidRDefault="00EC26EB" w:rsidP="00EC26EB">
      <w:pPr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260"/>
        <w:gridCol w:w="1684"/>
        <w:gridCol w:w="2728"/>
      </w:tblGrid>
      <w:tr w:rsidR="00EC26EB" w:rsidRPr="00676BA7" w:rsidTr="00B97266">
        <w:trPr>
          <w:cantSplit/>
          <w:trHeight w:val="270"/>
          <w:tblHeader/>
        </w:trPr>
        <w:tc>
          <w:tcPr>
            <w:tcW w:w="90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6EB" w:rsidRPr="00676BA7" w:rsidRDefault="00EC26EB" w:rsidP="00A60195">
            <w:pPr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 xml:space="preserve">NB </w:t>
            </w:r>
            <w:r w:rsidRPr="00676BA7">
              <w:rPr>
                <w:rFonts w:ascii="Arial Narrow" w:hAnsi="Arial Narrow"/>
                <w:b/>
                <w:i/>
                <w:sz w:val="20"/>
              </w:rPr>
              <w:t>Italicised requirements apply only to securities exchange offers</w:t>
            </w:r>
          </w:p>
        </w:tc>
      </w:tr>
      <w:tr w:rsidR="00EC26EB" w:rsidRPr="00676BA7" w:rsidTr="00B97266">
        <w:trPr>
          <w:cantSplit/>
          <w:trHeight w:val="376"/>
          <w:tblHeader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6EB" w:rsidRPr="00676BA7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6EB" w:rsidRPr="00676BA7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6EB" w:rsidRPr="00676BA7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:rsidR="00EC26EB" w:rsidRPr="00676BA7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27.2(a)(</w:t>
            </w:r>
            <w:proofErr w:type="spellStart"/>
            <w:r w:rsidRPr="00676BA7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66" w:rsidRPr="00B97266" w:rsidRDefault="00EC26EB" w:rsidP="00B97266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Material changes to information disclosed in previous document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</w:t>
            </w:r>
            <w:proofErr w:type="spellStart"/>
            <w:r w:rsidRPr="00676BA7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676BA7">
              <w:rPr>
                <w:rFonts w:ascii="Arial Narrow" w:hAnsi="Arial Narrow"/>
                <w:b/>
                <w:sz w:val="20"/>
              </w:rPr>
              <w:t>)</w:t>
            </w:r>
            <w:r>
              <w:rPr>
                <w:rFonts w:ascii="Arial Narrow" w:hAnsi="Arial Narrow"/>
                <w:b/>
                <w:sz w:val="20"/>
              </w:rPr>
              <w:t>,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 xml:space="preserve"> 24.2 &amp; 19.6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66" w:rsidRPr="00B97266" w:rsidRDefault="00EC26EB" w:rsidP="00B97266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</w:t>
            </w:r>
            <w:r w:rsidRPr="00676BA7">
              <w:rPr>
                <w:rFonts w:ascii="Arial Narrow" w:hAnsi="Arial Narrow"/>
                <w:sz w:val="20"/>
                <w:lang w:val="en-US"/>
              </w:rPr>
              <w:t>fferor’s intentions (including any new intention statements)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  <w:vAlign w:val="center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(WHERE APPROPRIATE) 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>COMPLETE AND ATTACH UPDATED INTENTION STATEMENTS SCHEDULE</w:t>
            </w: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676BA7">
              <w:rPr>
                <w:rFonts w:ascii="Arial Narrow" w:hAnsi="Arial Narrow"/>
                <w:b/>
                <w:i/>
                <w:sz w:val="20"/>
              </w:rPr>
              <w:t>27.2(b)(ii)</w:t>
            </w:r>
            <w:r w:rsidRPr="00676BA7">
              <w:rPr>
                <w:rFonts w:ascii="Arial Narrow" w:hAnsi="Arial Narrow"/>
                <w:b/>
                <w:i/>
                <w:sz w:val="20"/>
                <w:lang w:val="en-US"/>
              </w:rPr>
              <w:t xml:space="preserve"> &amp; 24.3(a)(v)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66" w:rsidRPr="00B97266" w:rsidRDefault="00EC26EB" w:rsidP="00B97266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>
              <w:rPr>
                <w:rFonts w:ascii="Arial Narrow" w:hAnsi="Arial Narrow"/>
                <w:i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i/>
                <w:sz w:val="20"/>
                <w:lang w:val="en-US"/>
              </w:rPr>
              <w:t>ignificant change</w:t>
            </w:r>
            <w:r>
              <w:rPr>
                <w:rFonts w:ascii="Arial Narrow" w:hAnsi="Arial Narrow"/>
                <w:i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i/>
                <w:sz w:val="20"/>
                <w:lang w:val="en-US"/>
              </w:rPr>
              <w:t xml:space="preserve"> in offeror or offeree </w:t>
            </w:r>
            <w:r>
              <w:rPr>
                <w:rFonts w:ascii="Arial Narrow" w:hAnsi="Arial Narrow"/>
                <w:i/>
                <w:sz w:val="20"/>
                <w:lang w:val="en-US"/>
              </w:rPr>
              <w:t xml:space="preserve">financial or </w:t>
            </w:r>
            <w:r w:rsidRPr="00676BA7">
              <w:rPr>
                <w:rFonts w:ascii="Arial Narrow" w:hAnsi="Arial Narrow"/>
                <w:i/>
                <w:sz w:val="20"/>
                <w:lang w:val="en-US"/>
              </w:rPr>
              <w:t>trading position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27.2(b)(iii)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 xml:space="preserve"> &amp; 24.3(a)(vii)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M</w:t>
            </w:r>
            <w:r w:rsidRPr="00676BA7">
              <w:rPr>
                <w:rFonts w:ascii="Arial Narrow" w:hAnsi="Arial Narrow"/>
                <w:sz w:val="20"/>
                <w:lang w:val="en-US"/>
              </w:rPr>
              <w:t>aterial contracts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27.2(b)(iv)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 xml:space="preserve"> &amp; 24.3(c)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atings and outlooks </w:t>
            </w:r>
            <w:r>
              <w:rPr>
                <w:rFonts w:ascii="Arial Narrow" w:hAnsi="Arial Narrow"/>
                <w:sz w:val="20"/>
                <w:lang w:val="en-US"/>
              </w:rPr>
              <w:t xml:space="preserve">– offeror </w:t>
            </w:r>
            <w:r w:rsidRPr="00676BA7">
              <w:rPr>
                <w:rFonts w:ascii="Arial Narrow" w:hAnsi="Arial Narrow"/>
                <w:sz w:val="20"/>
                <w:lang w:val="en-US"/>
              </w:rPr>
              <w:t>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27.2(b)(iv)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 xml:space="preserve"> &amp; 24.3(c)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atings and outlooks </w:t>
            </w:r>
            <w:r>
              <w:rPr>
                <w:rFonts w:ascii="Arial Narrow" w:hAnsi="Arial Narrow"/>
                <w:sz w:val="20"/>
                <w:lang w:val="en-US"/>
              </w:rPr>
              <w:t xml:space="preserve">– offeree </w:t>
            </w:r>
            <w:r w:rsidRPr="00676BA7">
              <w:rPr>
                <w:rFonts w:ascii="Arial Narrow" w:hAnsi="Arial Narrow"/>
                <w:sz w:val="20"/>
                <w:lang w:val="en-US"/>
              </w:rPr>
              <w:t>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27.2(b)(v)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 xml:space="preserve"> &amp; 24.3(d)(v)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</w:t>
            </w:r>
            <w:r w:rsidRPr="00676BA7">
              <w:rPr>
                <w:rFonts w:ascii="Arial Narrow" w:hAnsi="Arial Narrow"/>
                <w:sz w:val="20"/>
                <w:lang w:val="en-US"/>
              </w:rPr>
              <w:t>erms of the offer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27.2(b)(vi) &amp; 24.3(d)(x</w:t>
            </w:r>
            <w:r w:rsidR="003974BE">
              <w:rPr>
                <w:rFonts w:ascii="Arial Narrow" w:hAnsi="Arial Narrow"/>
                <w:b/>
                <w:sz w:val="20"/>
              </w:rPr>
              <w:t>ii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</w:t>
            </w:r>
            <w:r w:rsidRPr="00676BA7">
              <w:rPr>
                <w:rFonts w:ascii="Arial Narrow" w:hAnsi="Arial Narrow"/>
                <w:sz w:val="20"/>
                <w:lang w:val="en-US"/>
              </w:rPr>
              <w:t>greements or arrangements related to invocation of conditions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27.2(b)(vii) &amp; 24.3(d)(x</w:t>
            </w:r>
            <w:r w:rsidR="003974BE">
              <w:rPr>
                <w:rFonts w:ascii="Arial Narrow" w:hAnsi="Arial Narrow"/>
                <w:b/>
                <w:sz w:val="20"/>
              </w:rPr>
              <w:t>iii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Irrevocables</w:t>
            </w:r>
            <w:proofErr w:type="spellEnd"/>
            <w:r w:rsidRPr="00676BA7">
              <w:rPr>
                <w:rFonts w:ascii="Arial Narrow" w:hAnsi="Arial Narrow"/>
                <w:sz w:val="20"/>
                <w:lang w:val="en-US"/>
              </w:rPr>
              <w:t xml:space="preserve"> or letters of intent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27.2(b)(viii)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676BA7">
              <w:rPr>
                <w:rFonts w:ascii="Arial Narrow" w:hAnsi="Arial Narrow"/>
                <w:b/>
                <w:sz w:val="20"/>
              </w:rPr>
              <w:t>&amp; 24.3(d)(xv</w:t>
            </w:r>
            <w:r w:rsidR="003974BE">
              <w:rPr>
                <w:rFonts w:ascii="Arial Narrow" w:hAnsi="Arial Narrow"/>
                <w:b/>
                <w:sz w:val="20"/>
              </w:rPr>
              <w:t>iii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676BA7">
              <w:rPr>
                <w:rFonts w:ascii="Arial Narrow" w:hAnsi="Arial Narrow"/>
                <w:sz w:val="20"/>
                <w:lang w:val="en-US"/>
              </w:rPr>
              <w:t>ost-offer undertakings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27.2(b)(ix) &amp; 24.3(d)(xi</w:t>
            </w:r>
            <w:r w:rsidR="003974BE">
              <w:rPr>
                <w:rFonts w:ascii="Arial Narrow" w:hAnsi="Arial Narrow"/>
                <w:b/>
                <w:sz w:val="20"/>
              </w:rPr>
              <w:t>x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Offer-</w:t>
            </w:r>
            <w:r w:rsidRPr="00676BA7">
              <w:rPr>
                <w:rFonts w:ascii="Arial Narrow" w:hAnsi="Arial Narrow"/>
                <w:sz w:val="20"/>
                <w:lang w:val="en-US"/>
              </w:rPr>
              <w:t>related arrangements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27.2(b)(x) &amp; 24.3(d)(x</w:t>
            </w:r>
            <w:r w:rsidR="003974BE">
              <w:rPr>
                <w:rFonts w:ascii="Arial Narrow" w:hAnsi="Arial Narrow"/>
                <w:b/>
                <w:sz w:val="20"/>
              </w:rPr>
              <w:t>xi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676BA7">
              <w:rPr>
                <w:rFonts w:ascii="Arial Narrow" w:hAnsi="Arial Narrow"/>
                <w:sz w:val="20"/>
                <w:lang w:val="en-US"/>
              </w:rPr>
              <w:t>rofit forecasts and QFBS</w:t>
            </w: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  <w:vAlign w:val="center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(WHERE APPROPRIATE) 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>COMPLETE AND ATTACH UPDATED SUPPLEMENTARY FORM</w:t>
            </w:r>
            <w:r>
              <w:rPr>
                <w:rFonts w:ascii="Arial Narrow" w:hAnsi="Arial Narrow"/>
                <w:b/>
                <w:sz w:val="20"/>
                <w:lang w:val="en-US"/>
              </w:rPr>
              <w:t>(S)</w:t>
            </w: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27.2(b)(xi) &amp;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676BA7">
              <w:rPr>
                <w:rFonts w:ascii="Arial Narrow" w:hAnsi="Arial Narrow"/>
                <w:b/>
                <w:sz w:val="20"/>
              </w:rPr>
              <w:t>24.3(f)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Financing arrangements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27.2(b)(xii) &amp; 24.4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Interests and dealings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85F8A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85F8A">
              <w:rPr>
                <w:rFonts w:ascii="Arial Narrow" w:hAnsi="Arial Narrow"/>
                <w:b/>
                <w:sz w:val="20"/>
              </w:rPr>
              <w:t>FOR DETAILED CHECKLIST ON RULE 24.4 REQUIREMENTS SEE THE OFFER DOCUMENT / OFFEREE BOARD CIRCULAR CHECKLIST</w:t>
            </w: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27.2(b)(xiii) &amp; 24.5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</w:t>
            </w:r>
            <w:r w:rsidRPr="00676BA7">
              <w:rPr>
                <w:rFonts w:ascii="Arial Narrow" w:hAnsi="Arial Narrow"/>
                <w:sz w:val="20"/>
                <w:lang w:val="en-US"/>
              </w:rPr>
              <w:t>ffect of offer on emoluments of offeror directors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27.2(b)(xiv) &amp; 16.2 &amp; 24.6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sz w:val="20"/>
                <w:lang w:val="en-US"/>
              </w:rPr>
              <w:t>pecial arrangements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27.2(b)(xv) &amp; 24.9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U</w:t>
            </w:r>
            <w:r w:rsidRPr="00676BA7">
              <w:rPr>
                <w:rFonts w:ascii="Arial Narrow" w:hAnsi="Arial Narrow"/>
                <w:sz w:val="20"/>
                <w:lang w:val="en-US"/>
              </w:rPr>
              <w:t>ltimate owner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27.2(b)(xvi) &amp; 24.13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</w:t>
            </w:r>
            <w:r w:rsidRPr="00676BA7">
              <w:rPr>
                <w:rFonts w:ascii="Arial Narrow" w:hAnsi="Arial Narrow"/>
                <w:sz w:val="20"/>
                <w:lang w:val="en-US"/>
              </w:rPr>
              <w:t>ealing arrangements (Note 11 on definition of acting in concert)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27.2(b)(xvii) &amp; 24.16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Fees and expenses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676BA7">
              <w:rPr>
                <w:rFonts w:ascii="Arial Narrow" w:hAnsi="Arial Narrow"/>
                <w:sz w:val="20"/>
                <w:lang w:val="en-US"/>
              </w:rPr>
              <w:t>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27.2(d)(</w:t>
            </w:r>
            <w:proofErr w:type="spellStart"/>
            <w:r w:rsidRPr="00676BA7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 xml:space="preserve">Statement that </w:t>
            </w:r>
            <w:r>
              <w:rPr>
                <w:rFonts w:ascii="Arial Narrow" w:hAnsi="Arial Narrow"/>
                <w:sz w:val="20"/>
                <w:lang w:val="en-US"/>
              </w:rPr>
              <w:t xml:space="preserve">any </w:t>
            </w:r>
            <w:r w:rsidRPr="00676BA7">
              <w:rPr>
                <w:rFonts w:ascii="Arial Narrow" w:hAnsi="Arial Narrow"/>
                <w:sz w:val="20"/>
                <w:lang w:val="en-US"/>
              </w:rPr>
              <w:t>previously published profit forecast, QFBS or asset valuation (</w:t>
            </w:r>
            <w:r>
              <w:rPr>
                <w:rFonts w:ascii="Arial Narrow" w:hAnsi="Arial Narrow"/>
                <w:sz w:val="20"/>
                <w:lang w:val="en-US"/>
              </w:rPr>
              <w:t>unless updated</w:t>
            </w:r>
            <w:r w:rsidRPr="00676BA7">
              <w:rPr>
                <w:rFonts w:ascii="Arial Narrow" w:hAnsi="Arial Narrow"/>
                <w:sz w:val="20"/>
                <w:lang w:val="en-US"/>
              </w:rPr>
              <w:t>) remains valid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(IF PROFIT FORECAST, QFBS OR ASSET VALUATION HAS BEEN UPDATED) 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>COMPLETE AND ATTACH UPDATED SUPPLEMENTARY FORM(S)</w:t>
            </w: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27.2(d)(ii)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If relevant, </w:t>
            </w:r>
            <w:proofErr w:type="gramStart"/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sz w:val="20"/>
                <w:lang w:val="en-US"/>
              </w:rPr>
              <w:t>t</w:t>
            </w:r>
            <w:r>
              <w:rPr>
                <w:rFonts w:ascii="Arial Narrow" w:hAnsi="Arial Narrow"/>
                <w:sz w:val="20"/>
                <w:lang w:val="en-US"/>
              </w:rPr>
              <w:t>atement</w:t>
            </w:r>
            <w:proofErr w:type="gramEnd"/>
            <w:r>
              <w:rPr>
                <w:rFonts w:ascii="Arial Narrow" w:hAnsi="Arial Narrow"/>
                <w:sz w:val="20"/>
                <w:lang w:val="en-US"/>
              </w:rPr>
              <w:t xml:space="preserve"> that </w:t>
            </w:r>
            <w:proofErr w:type="gramStart"/>
            <w:r>
              <w:rPr>
                <w:rFonts w:ascii="Arial Narrow" w:hAnsi="Arial Narrow"/>
                <w:sz w:val="20"/>
                <w:lang w:val="en-US"/>
              </w:rPr>
              <w:t>accountant</w:t>
            </w:r>
            <w:proofErr w:type="gramEnd"/>
            <w:r>
              <w:rPr>
                <w:rFonts w:ascii="Arial Narrow" w:hAnsi="Arial Narrow"/>
                <w:sz w:val="20"/>
                <w:lang w:val="en-US"/>
              </w:rPr>
              <w:t xml:space="preserve">/adviser has 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confirmed that </w:t>
            </w:r>
            <w:proofErr w:type="gramStart"/>
            <w:r w:rsidRPr="00676BA7">
              <w:rPr>
                <w:rFonts w:ascii="Arial Narrow" w:hAnsi="Arial Narrow"/>
                <w:sz w:val="20"/>
                <w:lang w:val="en-US"/>
              </w:rPr>
              <w:t>report</w:t>
            </w:r>
            <w:proofErr w:type="gramEnd"/>
            <w:r w:rsidRPr="00676BA7">
              <w:rPr>
                <w:rFonts w:ascii="Arial Narrow" w:hAnsi="Arial Narrow"/>
                <w:sz w:val="20"/>
                <w:lang w:val="en-US"/>
              </w:rPr>
              <w:t xml:space="preserve"> continue</w:t>
            </w: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to apply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27.2(d)(iii)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If relevant, </w:t>
            </w:r>
            <w:proofErr w:type="gramStart"/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sz w:val="20"/>
                <w:lang w:val="en-US"/>
              </w:rPr>
              <w:t>tatement</w:t>
            </w:r>
            <w:proofErr w:type="gramEnd"/>
            <w:r w:rsidRPr="00676BA7">
              <w:rPr>
                <w:rFonts w:ascii="Arial Narrow" w:hAnsi="Arial Narrow"/>
                <w:sz w:val="20"/>
                <w:lang w:val="en-US"/>
              </w:rPr>
              <w:t xml:space="preserve"> that independent valuer </w:t>
            </w:r>
            <w:r>
              <w:rPr>
                <w:rFonts w:ascii="Arial Narrow" w:hAnsi="Arial Narrow"/>
                <w:sz w:val="20"/>
                <w:lang w:val="en-US"/>
              </w:rPr>
              <w:t xml:space="preserve">has 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confirmed that </w:t>
            </w:r>
            <w:r>
              <w:rPr>
                <w:rFonts w:ascii="Arial Narrow" w:hAnsi="Arial Narrow"/>
                <w:sz w:val="20"/>
                <w:lang w:val="en-US"/>
              </w:rPr>
              <w:t>an updated valuation would not be materially different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</w:tbl>
    <w:p w:rsidR="00EC26EB" w:rsidRPr="00676BA7" w:rsidRDefault="00EC26EB" w:rsidP="00EC26EB"/>
    <w:p w:rsidR="00EC26EB" w:rsidRDefault="00EC26EB" w:rsidP="00EC26EB"/>
    <w:p w:rsidR="00EC26EB" w:rsidRPr="00676BA7" w:rsidRDefault="00EC26EB" w:rsidP="00B97266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45"/>
        <w:jc w:val="left"/>
        <w:rPr>
          <w:rFonts w:ascii="Arial Narrow" w:hAnsi="Arial Narrow"/>
        </w:rPr>
      </w:pPr>
      <w:r w:rsidRPr="00676BA7">
        <w:rPr>
          <w:rFonts w:ascii="Arial Narrow" w:hAnsi="Arial Narrow"/>
        </w:rPr>
        <w:t>SECTION B</w:t>
      </w:r>
      <w:r>
        <w:rPr>
          <w:rFonts w:ascii="Arial Narrow" w:hAnsi="Arial Narrow"/>
        </w:rPr>
        <w:t>2</w:t>
      </w:r>
      <w:r w:rsidRPr="00676BA7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Other requirements</w:t>
      </w:r>
    </w:p>
    <w:p w:rsidR="00EC26EB" w:rsidRPr="00A72DDC" w:rsidRDefault="00EC26EB" w:rsidP="00EC26EB">
      <w:pPr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260"/>
        <w:gridCol w:w="1684"/>
        <w:gridCol w:w="2728"/>
      </w:tblGrid>
      <w:tr w:rsidR="00EC26EB" w:rsidRPr="00676BA7" w:rsidTr="00B97266">
        <w:trPr>
          <w:cantSplit/>
          <w:trHeight w:val="270"/>
          <w:tblHeader/>
        </w:trPr>
        <w:tc>
          <w:tcPr>
            <w:tcW w:w="90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6EB" w:rsidRPr="00676BA7" w:rsidRDefault="00EC26EB" w:rsidP="00A60195">
            <w:pPr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 xml:space="preserve">NB </w:t>
            </w:r>
            <w:r w:rsidRPr="00676BA7">
              <w:rPr>
                <w:rFonts w:ascii="Arial Narrow" w:hAnsi="Arial Narrow"/>
                <w:b/>
                <w:i/>
                <w:sz w:val="20"/>
              </w:rPr>
              <w:t>Italicised requirements apply only to securities exchange offers</w:t>
            </w:r>
          </w:p>
        </w:tc>
      </w:tr>
      <w:tr w:rsidR="00EC26EB" w:rsidRPr="00676BA7" w:rsidTr="00B97266">
        <w:trPr>
          <w:cantSplit/>
          <w:trHeight w:val="376"/>
          <w:tblHeader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6EB" w:rsidRPr="00676BA7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6EB" w:rsidRPr="00676BA7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6EB" w:rsidRPr="00676BA7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:rsidR="00EC26EB" w:rsidRPr="00676BA7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(Reverse takeover) Substance of Rule 3.2 advice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9.3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(Mandatory offer) Acceptance condition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10</w:t>
            </w:r>
            <w:r w:rsidR="00783493">
              <w:rPr>
                <w:rFonts w:ascii="Arial Narrow" w:hAnsi="Arial Narrow"/>
                <w:b/>
                <w:sz w:val="20"/>
              </w:rPr>
              <w:t>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(Voluntary offer) Acceptance condition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10</w:t>
            </w:r>
            <w:r w:rsidR="00783493">
              <w:rPr>
                <w:rFonts w:ascii="Arial Narrow" w:hAnsi="Arial Narrow"/>
                <w:b/>
                <w:sz w:val="20"/>
              </w:rPr>
              <w:t>.1</w:t>
            </w:r>
            <w:r w:rsidRPr="00676BA7">
              <w:rPr>
                <w:rFonts w:ascii="Arial Narrow" w:hAnsi="Arial Narrow"/>
                <w:b/>
                <w:sz w:val="20"/>
              </w:rPr>
              <w:t xml:space="preserve"> (Note 4(c)(</w:t>
            </w:r>
            <w:proofErr w:type="spellStart"/>
            <w:r w:rsidRPr="00676BA7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676BA7">
              <w:rPr>
                <w:rFonts w:ascii="Arial Narrow" w:hAnsi="Arial Narrow"/>
                <w:b/>
                <w:sz w:val="20"/>
              </w:rPr>
              <w:t>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Acceptances: conditions that must be satisfied (see Rule 24.7)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  <w:u w:val="single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10</w:t>
            </w:r>
            <w:r w:rsidR="00783493">
              <w:rPr>
                <w:rFonts w:ascii="Arial Narrow" w:hAnsi="Arial Narrow"/>
                <w:b/>
                <w:sz w:val="20"/>
              </w:rPr>
              <w:t>.1</w:t>
            </w:r>
            <w:r w:rsidRPr="00676BA7">
              <w:rPr>
                <w:rFonts w:ascii="Arial Narrow" w:hAnsi="Arial Narrow"/>
                <w:b/>
                <w:sz w:val="20"/>
              </w:rPr>
              <w:t xml:space="preserve"> (Note 4(c)(ii))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Acceptances: procedure for CREST acceptances (see Rule 24.7)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10</w:t>
            </w:r>
            <w:r w:rsidR="00783493">
              <w:rPr>
                <w:rFonts w:ascii="Arial Narrow" w:hAnsi="Arial Narrow"/>
                <w:b/>
                <w:sz w:val="20"/>
              </w:rPr>
              <w:t>.1</w:t>
            </w:r>
            <w:r w:rsidRPr="00676BA7">
              <w:rPr>
                <w:rFonts w:ascii="Arial Narrow" w:hAnsi="Arial Narrow"/>
                <w:b/>
                <w:sz w:val="20"/>
              </w:rPr>
              <w:t xml:space="preserve"> (Note 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Purchases (see Rule 24.7)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10</w:t>
            </w:r>
            <w:r w:rsidR="00783493">
              <w:rPr>
                <w:rFonts w:ascii="Arial Narrow" w:hAnsi="Arial Narrow"/>
                <w:b/>
                <w:sz w:val="20"/>
              </w:rPr>
              <w:t>.1</w:t>
            </w:r>
            <w:r w:rsidRPr="00676BA7">
              <w:rPr>
                <w:rFonts w:ascii="Arial Narrow" w:hAnsi="Arial Narrow"/>
                <w:b/>
                <w:sz w:val="20"/>
              </w:rPr>
              <w:t xml:space="preserve"> (Note 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783493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Satisfaction</w:t>
            </w:r>
            <w:r w:rsidR="00EC26EB" w:rsidRPr="00676BA7">
              <w:rPr>
                <w:rFonts w:ascii="Arial Narrow" w:hAnsi="Arial Narrow"/>
                <w:sz w:val="20"/>
                <w:lang w:val="en-US"/>
              </w:rPr>
              <w:t xml:space="preserve"> </w:t>
            </w:r>
            <w:proofErr w:type="gramStart"/>
            <w:r w:rsidR="00EC26EB" w:rsidRPr="00676BA7">
              <w:rPr>
                <w:rFonts w:ascii="Arial Narrow" w:hAnsi="Arial Narrow"/>
                <w:sz w:val="20"/>
                <w:lang w:val="en-US"/>
              </w:rPr>
              <w:t>of</w:t>
            </w:r>
            <w:proofErr w:type="gramEnd"/>
            <w:r w:rsidR="00EC26EB" w:rsidRPr="00676BA7">
              <w:rPr>
                <w:rFonts w:ascii="Arial Narrow" w:hAnsi="Arial Narrow"/>
                <w:sz w:val="20"/>
                <w:lang w:val="en-US"/>
              </w:rPr>
              <w:t xml:space="preserve"> acceptance condition before </w:t>
            </w:r>
            <w:r>
              <w:rPr>
                <w:rFonts w:ascii="Arial Narrow" w:hAnsi="Arial Narrow"/>
                <w:sz w:val="20"/>
                <w:lang w:val="en-US"/>
              </w:rPr>
              <w:t xml:space="preserve">unconditional </w:t>
            </w:r>
            <w:r w:rsidR="00EC26EB" w:rsidRPr="00676BA7">
              <w:rPr>
                <w:rFonts w:ascii="Arial Narrow" w:hAnsi="Arial Narrow"/>
                <w:sz w:val="20"/>
                <w:lang w:val="en-US"/>
              </w:rPr>
              <w:t>date (see Rule 24.7)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10</w:t>
            </w:r>
            <w:r w:rsidR="00783493">
              <w:rPr>
                <w:rFonts w:ascii="Arial Narrow" w:hAnsi="Arial Narrow"/>
                <w:b/>
                <w:sz w:val="20"/>
              </w:rPr>
              <w:t>.1</w:t>
            </w:r>
            <w:r w:rsidRPr="00676BA7">
              <w:rPr>
                <w:rFonts w:ascii="Arial Narrow" w:hAnsi="Arial Narrow"/>
                <w:b/>
                <w:sz w:val="20"/>
              </w:rPr>
              <w:t xml:space="preserve"> (Note 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Receiving agent’s certificate (see Rule 24.7)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  <w:u w:val="single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10</w:t>
            </w:r>
            <w:r w:rsidR="003974BE">
              <w:rPr>
                <w:rFonts w:ascii="Arial Narrow" w:hAnsi="Arial Narrow"/>
                <w:b/>
                <w:sz w:val="20"/>
              </w:rPr>
              <w:t>.1</w:t>
            </w:r>
            <w:r w:rsidRPr="00676BA7">
              <w:rPr>
                <w:rFonts w:ascii="Arial Narrow" w:hAnsi="Arial Narrow"/>
                <w:b/>
                <w:sz w:val="20"/>
              </w:rPr>
              <w:t xml:space="preserve"> (Note 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Borrowed shares (see Rule 24.7)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3974BE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BE" w:rsidRPr="00676BA7" w:rsidRDefault="003974BE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BE" w:rsidRPr="00676BA7" w:rsidRDefault="003974BE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Acceptance condition only satisfied once all other conditions satisfied/waived</w:t>
            </w:r>
          </w:p>
        </w:tc>
        <w:tc>
          <w:tcPr>
            <w:tcW w:w="1684" w:type="dxa"/>
            <w:shd w:val="clear" w:color="auto" w:fill="auto"/>
          </w:tcPr>
          <w:p w:rsidR="003974BE" w:rsidRPr="00676BA7" w:rsidRDefault="003974BE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3974BE" w:rsidRPr="00676BA7" w:rsidRDefault="003974BE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3974BE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Long-stop date: term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13.4(b)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Financing condition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13.6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Language which appropriately reflects Rule 13.6 (offeree protection conditions not to be invoked unless of material significance to offeree shareholders) (see Rule 24.7)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If Rule 14 offer has an acceptance condition, ordinary offer conditional on Rule 14 offer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16.2(a)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 xml:space="preserve">Management </w:t>
            </w:r>
            <w:proofErr w:type="spellStart"/>
            <w:r w:rsidRPr="00676BA7">
              <w:rPr>
                <w:rFonts w:ascii="Arial Narrow" w:hAnsi="Arial Narrow"/>
                <w:sz w:val="20"/>
                <w:lang w:val="en-US"/>
              </w:rPr>
              <w:t>incentivisation</w:t>
            </w:r>
            <w:proofErr w:type="spellEnd"/>
            <w:r w:rsidRPr="00676BA7">
              <w:rPr>
                <w:rFonts w:ascii="Arial Narrow" w:hAnsi="Arial Narrow"/>
                <w:sz w:val="20"/>
                <w:lang w:val="en-US"/>
              </w:rPr>
              <w:t xml:space="preserve"> arrangements and “fair and reasonable” statement (or negative statement</w:t>
            </w:r>
            <w:r>
              <w:rPr>
                <w:rFonts w:ascii="Arial Narrow" w:hAnsi="Arial Narrow"/>
                <w:sz w:val="20"/>
                <w:lang w:val="en-US"/>
              </w:rPr>
              <w:t xml:space="preserve"> if no </w:t>
            </w:r>
            <w:proofErr w:type="spellStart"/>
            <w:r w:rsidRPr="00706C96">
              <w:rPr>
                <w:rFonts w:ascii="Arial Narrow" w:hAnsi="Arial Narrow"/>
                <w:sz w:val="20"/>
                <w:lang w:val="en-US"/>
              </w:rPr>
              <w:t>incentivisation</w:t>
            </w:r>
            <w:proofErr w:type="spellEnd"/>
            <w:r w:rsidRPr="00706C96">
              <w:rPr>
                <w:rFonts w:ascii="Arial Narrow" w:hAnsi="Arial Narrow"/>
                <w:sz w:val="20"/>
                <w:lang w:val="en-US"/>
              </w:rPr>
              <w:t xml:space="preserve"> arrangements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are proposed</w:t>
            </w:r>
            <w:r w:rsidRPr="00676BA7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If intend to put arrangements in place but no discussions / only limited discussions,</w:t>
            </w:r>
            <w:r w:rsidR="0011343F">
              <w:rPr>
                <w:rFonts w:ascii="Arial Narrow" w:hAnsi="Arial Narrow"/>
                <w:sz w:val="20"/>
                <w:lang w:val="en-US"/>
              </w:rPr>
              <w:t xml:space="preserve"> fact </w:t>
            </w:r>
            <w:proofErr w:type="gramStart"/>
            <w:r>
              <w:rPr>
                <w:rFonts w:ascii="Arial Narrow" w:hAnsi="Arial Narrow"/>
                <w:sz w:val="20"/>
                <w:lang w:val="en-US"/>
              </w:rPr>
              <w:t>stated</w:t>
            </w:r>
            <w:proofErr w:type="gramEnd"/>
            <w:r>
              <w:rPr>
                <w:rFonts w:ascii="Arial Narrow" w:hAnsi="Arial Narrow"/>
                <w:sz w:val="20"/>
                <w:lang w:val="en-US"/>
              </w:rPr>
              <w:t xml:space="preserve"> and details of </w:t>
            </w:r>
            <w:r w:rsidR="0011343F">
              <w:rPr>
                <w:rFonts w:ascii="Arial Narrow" w:hAnsi="Arial Narrow"/>
                <w:sz w:val="20"/>
                <w:lang w:val="en-US"/>
              </w:rPr>
              <w:t xml:space="preserve">any </w:t>
            </w:r>
            <w:r>
              <w:rPr>
                <w:rFonts w:ascii="Arial Narrow" w:hAnsi="Arial Narrow"/>
                <w:sz w:val="20"/>
                <w:lang w:val="en-US"/>
              </w:rPr>
              <w:t>discussions disclosed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16.2(b) &amp; (d)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 xml:space="preserve">(Where required by Panel) Notice of general meeting to approve </w:t>
            </w:r>
            <w:proofErr w:type="spellStart"/>
            <w:r w:rsidRPr="00676BA7">
              <w:rPr>
                <w:rFonts w:ascii="Arial Narrow" w:hAnsi="Arial Narrow"/>
                <w:sz w:val="20"/>
                <w:lang w:val="en-US"/>
              </w:rPr>
              <w:t>incentivisation</w:t>
            </w:r>
            <w:proofErr w:type="spellEnd"/>
            <w:r w:rsidRPr="00676BA7">
              <w:rPr>
                <w:rFonts w:ascii="Arial Narrow" w:hAnsi="Arial Narrow"/>
                <w:sz w:val="20"/>
                <w:lang w:val="en-US"/>
              </w:rPr>
              <w:t xml:space="preserve"> arrangements (by poll/separate vote)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16.2(c) &amp; (d)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 xml:space="preserve">If management shareholders will become offeror shareholders, notice of general meeting to approve </w:t>
            </w:r>
            <w:proofErr w:type="spellStart"/>
            <w:r w:rsidRPr="00676BA7">
              <w:rPr>
                <w:rFonts w:ascii="Arial Narrow" w:hAnsi="Arial Narrow"/>
                <w:sz w:val="20"/>
                <w:lang w:val="en-US"/>
              </w:rPr>
              <w:t>incentivisation</w:t>
            </w:r>
            <w:proofErr w:type="spellEnd"/>
            <w:r w:rsidRPr="00676BA7">
              <w:rPr>
                <w:rFonts w:ascii="Arial Narrow" w:hAnsi="Arial Narrow"/>
                <w:sz w:val="20"/>
                <w:lang w:val="en-US"/>
              </w:rPr>
              <w:t xml:space="preserve"> arrangements (by poll/separate vote) 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Proxies and other authorities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19.1 (Note 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Source of material facts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19.1 (Note 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Origins of quotations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19.2(a)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Responsibility statement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19.2(b)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Disclosure of reasons if any director excluded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19.2 (Note 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“Other persons” responsibility statement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</w:t>
            </w:r>
            <w:proofErr w:type="spellStart"/>
            <w:r w:rsidRPr="00676BA7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676BA7">
              <w:rPr>
                <w:rFonts w:ascii="Arial Narrow" w:hAnsi="Arial Narrow"/>
                <w:b/>
                <w:sz w:val="20"/>
              </w:rPr>
              <w:t>) &amp; (d)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Post-offer undertaking</w:t>
            </w:r>
            <w:proofErr w:type="gramStart"/>
            <w:r w:rsidRPr="00676BA7">
              <w:rPr>
                <w:rFonts w:ascii="Arial Narrow" w:hAnsi="Arial Narrow"/>
                <w:sz w:val="20"/>
                <w:lang w:val="en-US"/>
              </w:rPr>
              <w:t>:  statement</w:t>
            </w:r>
            <w:proofErr w:type="gramEnd"/>
            <w:r w:rsidRPr="00676BA7">
              <w:rPr>
                <w:rFonts w:ascii="Arial Narrow" w:hAnsi="Arial Narrow"/>
                <w:sz w:val="20"/>
                <w:lang w:val="en-US"/>
              </w:rPr>
              <w:t xml:space="preserve"> that it is a post-offer undertaking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 xml:space="preserve">Post-offer undertaking:  </w:t>
            </w:r>
            <w:proofErr w:type="gramStart"/>
            <w:r w:rsidRPr="00676BA7">
              <w:rPr>
                <w:rFonts w:ascii="Arial Narrow" w:hAnsi="Arial Narrow"/>
                <w:sz w:val="20"/>
                <w:lang w:val="en-US"/>
              </w:rPr>
              <w:t>time period</w:t>
            </w:r>
            <w:proofErr w:type="gramEnd"/>
            <w:r w:rsidRPr="00676BA7">
              <w:rPr>
                <w:rFonts w:ascii="Arial Narrow" w:hAnsi="Arial Narrow"/>
                <w:sz w:val="20"/>
                <w:lang w:val="en-US"/>
              </w:rPr>
              <w:t>/relevant date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19.5(b)(iii)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Post-offer undertaking</w:t>
            </w:r>
            <w:proofErr w:type="gramStart"/>
            <w:r w:rsidRPr="00676BA7">
              <w:rPr>
                <w:rFonts w:ascii="Arial Narrow" w:hAnsi="Arial Narrow"/>
                <w:sz w:val="20"/>
                <w:lang w:val="en-US"/>
              </w:rPr>
              <w:t>:  qualifications</w:t>
            </w:r>
            <w:proofErr w:type="gramEnd"/>
            <w:r w:rsidRPr="00676BA7">
              <w:rPr>
                <w:rFonts w:ascii="Arial Narrow" w:hAnsi="Arial Narrow"/>
                <w:sz w:val="20"/>
                <w:lang w:val="en-US"/>
              </w:rPr>
              <w:t>/conditions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23.2(a)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(Reverse takeover) Rule 3.2 adviser’s consent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24.3(a)(</w:t>
            </w:r>
            <w:proofErr w:type="spellStart"/>
            <w:r w:rsidRPr="00676BA7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Names of offeror directors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24.3(a)(ii)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Business and prospects of offeror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24.3(a)(iii)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Website address for offeror’s accounts and statement of incorporation by reference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24.3(a)(iv)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Website address for offeror’s preliminary statement etc. and statement of incorporation by reference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24.3(a)(vi)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 xml:space="preserve">Effect on </w:t>
            </w:r>
            <w:proofErr w:type="gramStart"/>
            <w:r w:rsidRPr="00676BA7">
              <w:rPr>
                <w:rFonts w:ascii="Arial Narrow" w:hAnsi="Arial Narrow"/>
                <w:sz w:val="20"/>
                <w:lang w:val="en-US"/>
              </w:rPr>
              <w:t>offeror’s</w:t>
            </w:r>
            <w:proofErr w:type="gramEnd"/>
            <w:r w:rsidRPr="00676BA7">
              <w:rPr>
                <w:rFonts w:ascii="Arial Narrow" w:hAnsi="Arial Narrow"/>
                <w:sz w:val="20"/>
                <w:lang w:val="en-US"/>
              </w:rPr>
              <w:t xml:space="preserve"> earnings and assets/liabilities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24.3(b)(</w:t>
            </w:r>
            <w:proofErr w:type="spellStart"/>
            <w:r w:rsidRPr="00676BA7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In addition to compliance with appropriate parts of Rule 24.3(a), further information required by Panel (see Note 2)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24.3(b)(ii)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Persons who have invested in offeror (see Note 2)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 xml:space="preserve">24.3(b)(iii) </w:t>
            </w:r>
          </w:p>
          <w:p w:rsidR="00EC26EB" w:rsidRPr="00676BA7" w:rsidRDefault="00EC26EB" w:rsidP="00A60195">
            <w:pPr>
              <w:spacing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&amp; Note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 xml:space="preserve">Persons with potential interest of 5%+ in offeree 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24.3(d)(</w:t>
            </w:r>
            <w:proofErr w:type="spellStart"/>
            <w:r w:rsidRPr="00676BA7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“If you are in doubt …”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24.3(d)(ii)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Date and name/address of offeror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 xml:space="preserve">24.3(d)(iii) </w:t>
            </w:r>
            <w:r w:rsidRPr="00676BA7">
              <w:rPr>
                <w:rFonts w:ascii="Arial Narrow" w:hAnsi="Arial Narrow"/>
                <w:b/>
                <w:sz w:val="20"/>
              </w:rPr>
              <w:br/>
              <w:t>&amp; Note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Persons acting in concert with offeror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 xml:space="preserve">24.3(d)(iii) </w:t>
            </w:r>
            <w:r w:rsidRPr="00676BA7">
              <w:rPr>
                <w:rFonts w:ascii="Arial Narrow" w:hAnsi="Arial Narrow"/>
                <w:b/>
                <w:sz w:val="20"/>
              </w:rPr>
              <w:br/>
              <w:t>&amp; Note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Persons acting in concert with offeree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24.3(d)(iv)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Securities for which offer made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24.3(d)(vi)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Offer conditions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771FD4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D4" w:rsidRPr="00676BA7" w:rsidRDefault="00771FD4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D4" w:rsidRPr="00676BA7" w:rsidRDefault="00771FD4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Are conditions in revised offer document as set out in offer document? (Identify any additions/changes made)</w:t>
            </w:r>
          </w:p>
        </w:tc>
        <w:tc>
          <w:tcPr>
            <w:tcW w:w="1684" w:type="dxa"/>
            <w:shd w:val="clear" w:color="auto" w:fill="auto"/>
          </w:tcPr>
          <w:p w:rsidR="00771FD4" w:rsidRPr="00676BA7" w:rsidRDefault="00771FD4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771FD4" w:rsidRPr="00676BA7" w:rsidRDefault="00771FD4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3B4A84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A84" w:rsidRPr="00676BA7" w:rsidRDefault="003B4A84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A84" w:rsidRPr="00676BA7" w:rsidRDefault="003B4A84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subject to Rule 13.5 may only be invoked with Panel’s consent (Rule 13.5(a))</w:t>
            </w:r>
          </w:p>
        </w:tc>
        <w:tc>
          <w:tcPr>
            <w:tcW w:w="1684" w:type="dxa"/>
            <w:shd w:val="clear" w:color="auto" w:fill="auto"/>
          </w:tcPr>
          <w:p w:rsidR="003B4A84" w:rsidRPr="00676BA7" w:rsidRDefault="003B4A84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3B4A84" w:rsidRPr="00676BA7" w:rsidRDefault="003B4A84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3B4A84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A84" w:rsidRPr="00676BA7" w:rsidRDefault="003B4A84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A84" w:rsidRPr="00676BA7" w:rsidRDefault="003B4A84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not subject to Rule 13.5(a) (Rule 13.5(c))</w:t>
            </w:r>
          </w:p>
        </w:tc>
        <w:tc>
          <w:tcPr>
            <w:tcW w:w="1684" w:type="dxa"/>
            <w:shd w:val="clear" w:color="auto" w:fill="auto"/>
          </w:tcPr>
          <w:p w:rsidR="003B4A84" w:rsidRPr="00676BA7" w:rsidRDefault="003B4A84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3B4A84" w:rsidRPr="00676BA7" w:rsidRDefault="003B4A84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3B4A84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A84" w:rsidRPr="00676BA7" w:rsidRDefault="003B4A84" w:rsidP="003B4A84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24.3(d)(ix)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A84" w:rsidRPr="00676BA7" w:rsidRDefault="003B4A84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subject to Rule 13.5(a) may be waived (Rule 13.5(d))</w:t>
            </w:r>
          </w:p>
        </w:tc>
        <w:tc>
          <w:tcPr>
            <w:tcW w:w="1684" w:type="dxa"/>
            <w:shd w:val="clear" w:color="auto" w:fill="auto"/>
          </w:tcPr>
          <w:p w:rsidR="003B4A84" w:rsidRPr="00676BA7" w:rsidRDefault="003B4A84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3B4A84" w:rsidRPr="00676BA7" w:rsidRDefault="003B4A84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24.3(d)(</w:t>
            </w:r>
            <w:r w:rsidR="003B4A84">
              <w:rPr>
                <w:rFonts w:ascii="Arial Narrow" w:hAnsi="Arial Narrow"/>
                <w:b/>
                <w:sz w:val="20"/>
              </w:rPr>
              <w:t>x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Acceptance procedures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24.3(d)(</w:t>
            </w:r>
            <w:r w:rsidR="003B4A84">
              <w:rPr>
                <w:rFonts w:ascii="Arial Narrow" w:hAnsi="Arial Narrow"/>
                <w:b/>
                <w:sz w:val="20"/>
              </w:rPr>
              <w:t>xi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Middle market quotations for securities to be acquired/offered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676BA7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3B4A84">
              <w:rPr>
                <w:rFonts w:ascii="Arial Narrow" w:hAnsi="Arial Narrow"/>
                <w:b/>
                <w:i/>
                <w:sz w:val="20"/>
              </w:rPr>
              <w:t>v</w:t>
            </w:r>
            <w:r w:rsidRPr="00676BA7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tabs>
                <w:tab w:val="left" w:pos="1443"/>
              </w:tabs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676BA7">
              <w:rPr>
                <w:rFonts w:ascii="Arial Narrow" w:hAnsi="Arial Narrow"/>
                <w:i/>
                <w:sz w:val="20"/>
                <w:lang w:val="en-US"/>
              </w:rPr>
              <w:t>Full particulars of securities being offered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676BA7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3B4A84">
              <w:rPr>
                <w:rFonts w:ascii="Arial Narrow" w:hAnsi="Arial Narrow"/>
                <w:b/>
                <w:i/>
                <w:sz w:val="20"/>
              </w:rPr>
              <w:t>v</w:t>
            </w:r>
            <w:r w:rsidRPr="00676BA7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tabs>
                <w:tab w:val="left" w:pos="1443"/>
              </w:tabs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676BA7">
              <w:rPr>
                <w:rFonts w:ascii="Arial Narrow" w:hAnsi="Arial Narrow"/>
                <w:i/>
                <w:sz w:val="20"/>
                <w:lang w:val="en-US"/>
              </w:rPr>
              <w:t>Effect of acceptance on capital and income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676BA7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3B4A84">
              <w:rPr>
                <w:rFonts w:ascii="Arial Narrow" w:hAnsi="Arial Narrow"/>
                <w:b/>
                <w:i/>
                <w:sz w:val="20"/>
              </w:rPr>
              <w:t>v</w:t>
            </w:r>
            <w:r w:rsidRPr="00676BA7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tabs>
                <w:tab w:val="left" w:pos="1443"/>
              </w:tabs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676BA7">
              <w:rPr>
                <w:rFonts w:ascii="Arial Narrow" w:hAnsi="Arial Narrow"/>
                <w:i/>
                <w:sz w:val="20"/>
                <w:lang w:val="en-US"/>
              </w:rPr>
              <w:t>Applications for admission to trading/listing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24.3(d)(x</w:t>
            </w:r>
            <w:r w:rsidR="003B4A84">
              <w:rPr>
                <w:rFonts w:ascii="Arial Narrow" w:hAnsi="Arial Narrow"/>
                <w:b/>
                <w:sz w:val="20"/>
              </w:rPr>
              <w:t>v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Summary of Rule 8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24.3(d)(x</w:t>
            </w:r>
            <w:r w:rsidR="003B4A84">
              <w:rPr>
                <w:rFonts w:ascii="Arial Narrow" w:hAnsi="Arial Narrow"/>
                <w:b/>
                <w:sz w:val="20"/>
              </w:rPr>
              <w:t>v</w:t>
            </w:r>
            <w:r w:rsidRPr="00676BA7">
              <w:rPr>
                <w:rFonts w:ascii="Arial Narrow" w:hAnsi="Arial Narrow"/>
                <w:b/>
                <w:sz w:val="20"/>
              </w:rPr>
              <w:t>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Governing law and competent courts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24.3(d)(xv</w:t>
            </w:r>
            <w:r w:rsidR="003B4A84">
              <w:rPr>
                <w:rFonts w:ascii="Arial Narrow" w:hAnsi="Arial Narrow"/>
                <w:b/>
                <w:sz w:val="20"/>
              </w:rPr>
              <w:t>ii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“Breakthrough” compensation (if any)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24.3(d)(x</w:t>
            </w:r>
            <w:r w:rsidR="003B4A84">
              <w:rPr>
                <w:rFonts w:ascii="Arial Narrow" w:hAnsi="Arial Narrow"/>
                <w:b/>
                <w:sz w:val="20"/>
              </w:rPr>
              <w:t>x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Documents published on a website and address (Rule 26)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24.3(e)</w:t>
            </w:r>
          </w:p>
          <w:p w:rsidR="00EC26EB" w:rsidRPr="00676BA7" w:rsidRDefault="00EC26EB" w:rsidP="00A60195">
            <w:pPr>
              <w:spacing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(24.3(a)(</w:t>
            </w:r>
            <w:proofErr w:type="spellStart"/>
            <w:r w:rsidRPr="00676BA7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676BA7">
              <w:rPr>
                <w:rFonts w:ascii="Arial Narrow" w:hAnsi="Arial Narrow"/>
                <w:b/>
                <w:sz w:val="20"/>
              </w:rPr>
              <w:t>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Names of offeree directors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24.3(e) (24.3(a)(ii))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Business and prospects of offeree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24.3(e) (24.3(a)(iii))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Website address for offeree’s accounts and statement of incorporation by reference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24.3(e) (24.3(a)(iv))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Website address for offeree’s preliminary statement etc. and statement of incorporation by reference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24.3(e) (24.3(a)(v))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 xml:space="preserve">Significant changes in </w:t>
            </w:r>
            <w:proofErr w:type="gramStart"/>
            <w:r w:rsidRPr="00676BA7">
              <w:rPr>
                <w:rFonts w:ascii="Arial Narrow" w:hAnsi="Arial Narrow"/>
                <w:sz w:val="20"/>
                <w:lang w:val="en-US"/>
              </w:rPr>
              <w:t>offeree’s</w:t>
            </w:r>
            <w:proofErr w:type="gramEnd"/>
            <w:r w:rsidRPr="00676BA7">
              <w:rPr>
                <w:rFonts w:ascii="Arial Narrow" w:hAnsi="Arial Narrow"/>
                <w:sz w:val="20"/>
                <w:lang w:val="en-US"/>
              </w:rPr>
              <w:t xml:space="preserve"> financial or trading position (or negative </w:t>
            </w:r>
            <w:proofErr w:type="gramStart"/>
            <w:r w:rsidRPr="00676BA7">
              <w:rPr>
                <w:rFonts w:ascii="Arial Narrow" w:hAnsi="Arial Narrow"/>
                <w:sz w:val="20"/>
                <w:lang w:val="en-US"/>
              </w:rPr>
              <w:t>statement)</w:t>
            </w:r>
            <w:r>
              <w:rPr>
                <w:rFonts w:ascii="Arial Narrow" w:hAnsi="Arial Narrow"/>
                <w:sz w:val="20"/>
                <w:lang w:val="en-US"/>
              </w:rPr>
              <w:t xml:space="preserve">  </w:t>
            </w:r>
            <w:r w:rsidRPr="00676BA7">
              <w:rPr>
                <w:rFonts w:ascii="Arial Narrow" w:hAnsi="Arial Narrow"/>
                <w:sz w:val="20"/>
                <w:lang w:val="en-US"/>
              </w:rPr>
              <w:t>NB</w:t>
            </w:r>
            <w:proofErr w:type="gramEnd"/>
            <w:r w:rsidRPr="00676BA7">
              <w:rPr>
                <w:rFonts w:ascii="Arial Narrow" w:hAnsi="Arial Narrow"/>
                <w:sz w:val="20"/>
                <w:lang w:val="en-US"/>
              </w:rPr>
              <w:t xml:space="preserve"> this Rule applies in relation to the offeree in both a cash offer </w:t>
            </w:r>
            <w:r>
              <w:rPr>
                <w:rFonts w:ascii="Arial Narrow" w:hAnsi="Arial Narrow"/>
                <w:sz w:val="20"/>
                <w:lang w:val="en-US"/>
              </w:rPr>
              <w:t>and a securities exchange offer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24.3(g)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Offer value/share price comparison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 (Note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Offeror’s ultimate holding company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24.3 (Note 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(Mandatory offer) Calculation of consideration (see Rule 9.5)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Time allowed for acceptance of offer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Cash confirmation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676BA7">
              <w:rPr>
                <w:rFonts w:ascii="Arial Narrow" w:hAnsi="Arial Narrow"/>
                <w:b/>
                <w:i/>
                <w:sz w:val="20"/>
              </w:rPr>
              <w:t>24.10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676BA7">
              <w:rPr>
                <w:rFonts w:ascii="Arial Narrow" w:hAnsi="Arial Narrow"/>
                <w:i/>
                <w:sz w:val="20"/>
                <w:lang w:val="en-US"/>
              </w:rPr>
              <w:t>Admission to listing/trading conditions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676BA7">
              <w:rPr>
                <w:rFonts w:ascii="Arial Narrow" w:hAnsi="Arial Narrow"/>
                <w:b/>
                <w:i/>
                <w:sz w:val="20"/>
              </w:rPr>
              <w:t>24.11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676BA7">
              <w:rPr>
                <w:rFonts w:ascii="Arial Narrow" w:hAnsi="Arial Narrow"/>
                <w:i/>
                <w:sz w:val="20"/>
                <w:lang w:val="en-US"/>
              </w:rPr>
              <w:t>Estimated value of unquoted paper consideration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No set-off of consideration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5E0828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iCs/>
                <w:sz w:val="20"/>
              </w:rPr>
            </w:pPr>
            <w:r w:rsidRPr="005E0828">
              <w:rPr>
                <w:rFonts w:ascii="Arial Narrow" w:hAnsi="Arial Narrow"/>
                <w:b/>
                <w:iCs/>
                <w:sz w:val="20"/>
              </w:rPr>
              <w:t>24.14</w:t>
            </w:r>
            <w:r w:rsidR="00616FEA">
              <w:rPr>
                <w:rFonts w:ascii="Arial Narrow" w:hAnsi="Arial Narrow"/>
                <w:b/>
                <w:iCs/>
                <w:sz w:val="20"/>
              </w:rPr>
              <w:t>(a)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616FEA" w:rsidP="00A60195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Right to reduce consideration by dividend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616FEA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EA" w:rsidRPr="00676BA7" w:rsidRDefault="00616FEA" w:rsidP="00616FEA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24.1</w:t>
            </w:r>
            <w:r>
              <w:rPr>
                <w:rFonts w:ascii="Arial Narrow" w:hAnsi="Arial Narrow"/>
                <w:b/>
                <w:sz w:val="20"/>
              </w:rPr>
              <w:t>4</w:t>
            </w:r>
            <w:r w:rsidRPr="00676BA7">
              <w:rPr>
                <w:rFonts w:ascii="Arial Narrow" w:hAnsi="Arial Narrow"/>
                <w:b/>
                <w:sz w:val="20"/>
              </w:rPr>
              <w:t>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EA" w:rsidRPr="00676BA7" w:rsidRDefault="00616FEA" w:rsidP="00616FEA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Shareholders right to receive and retain dividend</w:t>
            </w:r>
          </w:p>
        </w:tc>
        <w:tc>
          <w:tcPr>
            <w:tcW w:w="1684" w:type="dxa"/>
            <w:shd w:val="clear" w:color="auto" w:fill="auto"/>
          </w:tcPr>
          <w:p w:rsidR="00616FEA" w:rsidRPr="00676BA7" w:rsidRDefault="00616FEA" w:rsidP="00616F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616FEA" w:rsidRPr="00676BA7" w:rsidRDefault="00616FEA" w:rsidP="00616FEA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 xml:space="preserve">24.15(d) &amp; </w:t>
            </w:r>
            <w:proofErr w:type="gramStart"/>
            <w:r w:rsidRPr="00676BA7">
              <w:rPr>
                <w:rFonts w:ascii="Arial Narrow" w:hAnsi="Arial Narrow"/>
                <w:b/>
                <w:sz w:val="20"/>
              </w:rPr>
              <w:t>Note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Information incorporated by reference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26.1(b)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Website on which offer document/offeree board circular published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30.3(e)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(Where document not sent in hard copy form) Ability to request hard copy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31.2</w:t>
            </w:r>
            <w:r w:rsidR="00616FEA">
              <w:rPr>
                <w:rFonts w:ascii="Arial Narrow" w:hAnsi="Arial Narrow"/>
                <w:b/>
                <w:sz w:val="20"/>
              </w:rPr>
              <w:t>(a)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616FEA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 open until later of Day 21 and date it is unconditional or lapses</w:t>
            </w:r>
            <w:r w:rsidR="00EC26EB" w:rsidRPr="00676BA7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31.</w:t>
            </w:r>
            <w:r w:rsidR="00616FEA">
              <w:rPr>
                <w:rFonts w:ascii="Arial Narrow" w:hAnsi="Arial Narrow"/>
                <w:b/>
                <w:sz w:val="20"/>
              </w:rPr>
              <w:t>2(b)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 xml:space="preserve">Offer to remain open for 14 days </w:t>
            </w:r>
            <w:r w:rsidR="00616FEA">
              <w:rPr>
                <w:rFonts w:ascii="Arial Narrow" w:hAnsi="Arial Narrow"/>
                <w:sz w:val="20"/>
                <w:lang w:val="en-US"/>
              </w:rPr>
              <w:t xml:space="preserve">after unconditional </w:t>
            </w:r>
            <w:r w:rsidRPr="00676BA7">
              <w:rPr>
                <w:rFonts w:ascii="Arial Narrow" w:hAnsi="Arial Narrow"/>
                <w:sz w:val="20"/>
                <w:lang w:val="en-US"/>
              </w:rPr>
              <w:t>(see Rule 24.7)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616FEA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EA" w:rsidRPr="00676BA7" w:rsidRDefault="00616FEA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31.2(b)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EA" w:rsidRPr="00676BA7" w:rsidRDefault="00616FEA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14 days’ notice before </w:t>
            </w:r>
            <w:proofErr w:type="gramStart"/>
            <w:r>
              <w:rPr>
                <w:rFonts w:ascii="Arial Narrow" w:hAnsi="Arial Narrow"/>
                <w:sz w:val="20"/>
                <w:lang w:val="en-US"/>
              </w:rPr>
              <w:t>offer</w:t>
            </w:r>
            <w:proofErr w:type="gramEnd"/>
            <w:r>
              <w:rPr>
                <w:rFonts w:ascii="Arial Narrow" w:hAnsi="Arial Narrow"/>
                <w:sz w:val="20"/>
                <w:lang w:val="en-US"/>
              </w:rPr>
              <w:t xml:space="preserve"> closed (see Rule 24.7)</w:t>
            </w:r>
          </w:p>
        </w:tc>
        <w:tc>
          <w:tcPr>
            <w:tcW w:w="1684" w:type="dxa"/>
            <w:shd w:val="clear" w:color="auto" w:fill="auto"/>
          </w:tcPr>
          <w:p w:rsidR="00616FEA" w:rsidRPr="00676BA7" w:rsidRDefault="00616FEA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616FEA" w:rsidRPr="00676BA7" w:rsidRDefault="00616FEA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606432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32" w:rsidRPr="00676BA7" w:rsidRDefault="00606432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31.2(d)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32" w:rsidRPr="00676BA7" w:rsidRDefault="00606432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If </w:t>
            </w:r>
            <w:proofErr w:type="gramStart"/>
            <w:r>
              <w:rPr>
                <w:rFonts w:ascii="Arial Narrow" w:hAnsi="Arial Narrow"/>
                <w:sz w:val="20"/>
                <w:lang w:val="en-US"/>
              </w:rPr>
              <w:t>offer</w:t>
            </w:r>
            <w:proofErr w:type="gramEnd"/>
            <w:r>
              <w:rPr>
                <w:rFonts w:ascii="Arial Narrow" w:hAnsi="Arial Narrow"/>
                <w:sz w:val="20"/>
                <w:lang w:val="en-US"/>
              </w:rPr>
              <w:t xml:space="preserve"> becomes unconditional and remains open until further notice, 14 days’ notice before </w:t>
            </w:r>
            <w:proofErr w:type="gramStart"/>
            <w:r>
              <w:rPr>
                <w:rFonts w:ascii="Arial Narrow" w:hAnsi="Arial Narrow"/>
                <w:sz w:val="20"/>
                <w:lang w:val="en-US"/>
              </w:rPr>
              <w:t>offer</w:t>
            </w:r>
            <w:proofErr w:type="gramEnd"/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0"/>
                <w:lang w:val="en-US"/>
              </w:rPr>
              <w:t>closed</w:t>
            </w:r>
            <w:proofErr w:type="gramEnd"/>
            <w:r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4" w:type="dxa"/>
            <w:shd w:val="clear" w:color="auto" w:fill="auto"/>
          </w:tcPr>
          <w:p w:rsidR="00606432" w:rsidRPr="00676BA7" w:rsidRDefault="00606432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606432" w:rsidRPr="00676BA7" w:rsidRDefault="00606432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606432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32" w:rsidRPr="00676BA7" w:rsidRDefault="00606432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32" w:rsidRPr="00676BA7" w:rsidRDefault="00606432" w:rsidP="005E0828">
            <w:pPr>
              <w:tabs>
                <w:tab w:val="left" w:pos="366"/>
              </w:tabs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Suspension of offer timetable if an official </w:t>
            </w: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authorisation</w:t>
            </w:r>
            <w:proofErr w:type="spellEnd"/>
            <w:r>
              <w:rPr>
                <w:rFonts w:ascii="Arial Narrow" w:hAnsi="Arial Narrow"/>
                <w:sz w:val="20"/>
                <w:lang w:val="en-US"/>
              </w:rPr>
              <w:t xml:space="preserve"> or regulatory clearance remains outstanding (see Rule 24.7)</w:t>
            </w:r>
          </w:p>
        </w:tc>
        <w:tc>
          <w:tcPr>
            <w:tcW w:w="1684" w:type="dxa"/>
            <w:shd w:val="clear" w:color="auto" w:fill="auto"/>
          </w:tcPr>
          <w:p w:rsidR="00606432" w:rsidRPr="00676BA7" w:rsidRDefault="00606432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606432" w:rsidRPr="00676BA7" w:rsidRDefault="00606432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606432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32" w:rsidRPr="00676BA7" w:rsidRDefault="00606432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32" w:rsidRPr="00676BA7" w:rsidRDefault="00606432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Unconditional date may be brought forward by acceleration statement</w:t>
            </w:r>
          </w:p>
        </w:tc>
        <w:tc>
          <w:tcPr>
            <w:tcW w:w="1684" w:type="dxa"/>
            <w:shd w:val="clear" w:color="auto" w:fill="auto"/>
          </w:tcPr>
          <w:p w:rsidR="00606432" w:rsidRPr="00676BA7" w:rsidRDefault="00606432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606432" w:rsidRPr="00676BA7" w:rsidRDefault="00606432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31.5 (Note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606432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Acceleration statement </w:t>
            </w:r>
            <w:r w:rsidR="00EC26EB" w:rsidRPr="00676BA7">
              <w:rPr>
                <w:rFonts w:ascii="Arial Narrow" w:hAnsi="Arial Narrow"/>
                <w:sz w:val="20"/>
                <w:lang w:val="en-US"/>
              </w:rPr>
              <w:t>reservation (see Rule 24.7)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606432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Offer may lapse following service of ACIN </w:t>
            </w:r>
            <w:r w:rsidR="00EC26EB" w:rsidRPr="00676BA7">
              <w:rPr>
                <w:rFonts w:ascii="Arial Narrow" w:hAnsi="Arial Narrow"/>
                <w:sz w:val="20"/>
                <w:lang w:val="en-US"/>
              </w:rPr>
              <w:t>(see Rule 24.7)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31.</w:t>
            </w:r>
            <w:r w:rsidR="00606432">
              <w:rPr>
                <w:rFonts w:ascii="Arial Narrow" w:hAnsi="Arial Narrow"/>
                <w:b/>
                <w:sz w:val="20"/>
              </w:rPr>
              <w:t>7</w:t>
            </w:r>
            <w:r w:rsidRPr="00676BA7">
              <w:rPr>
                <w:rFonts w:ascii="Arial Narrow" w:hAnsi="Arial Narrow"/>
                <w:b/>
                <w:sz w:val="20"/>
              </w:rPr>
              <w:t>(</w:t>
            </w:r>
            <w:r w:rsidR="00606432">
              <w:rPr>
                <w:rFonts w:ascii="Arial Narrow" w:hAnsi="Arial Narrow"/>
                <w:b/>
                <w:sz w:val="20"/>
              </w:rPr>
              <w:t>a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 xml:space="preserve">Only acceptances/purchases prior to 1.00 pm on </w:t>
            </w:r>
            <w:r w:rsidR="00606432">
              <w:rPr>
                <w:rFonts w:ascii="Arial Narrow" w:hAnsi="Arial Narrow"/>
                <w:sz w:val="20"/>
                <w:lang w:val="en-US"/>
              </w:rPr>
              <w:t>unconditional date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to be </w:t>
            </w:r>
            <w:proofErr w:type="gramStart"/>
            <w:r w:rsidRPr="00676BA7">
              <w:rPr>
                <w:rFonts w:ascii="Arial Narrow" w:hAnsi="Arial Narrow"/>
                <w:sz w:val="20"/>
                <w:lang w:val="en-US"/>
              </w:rPr>
              <w:t>taken into account</w:t>
            </w:r>
            <w:proofErr w:type="gramEnd"/>
            <w:r w:rsidRPr="00676BA7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31.</w:t>
            </w:r>
            <w:r w:rsidR="00606432"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Settlement of consideration (see Rule 24.7)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31.10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Documents of title (see Rule 24.7)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32.1(c)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Revised o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ffer to remain open for 14 days 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32.2 (Note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“No increase” reservation (see Rule 24.7)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Entitlement to revised consideration (see Rule 24.7)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33.</w:t>
            </w:r>
            <w:r w:rsidR="00606432">
              <w:rPr>
                <w:rFonts w:ascii="Arial Narrow" w:hAnsi="Arial Narrow"/>
                <w:b/>
                <w:sz w:val="20"/>
              </w:rPr>
              <w:t>2</w:t>
            </w:r>
            <w:r w:rsidRPr="00676BA7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“Mix and match” elections (see Rule 24.7)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Withdrawal rights (see Rule 24.7)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34.</w:t>
            </w:r>
            <w:r w:rsidR="00606432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Documents of title (see Rule 24.7)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676BA7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Partial offer</w:t>
            </w:r>
          </w:p>
        </w:tc>
        <w:tc>
          <w:tcPr>
            <w:tcW w:w="1684" w:type="dxa"/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(WHERE APPROPRIATE) 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>COMPLETE AND ATTA</w:t>
            </w:r>
            <w:r>
              <w:rPr>
                <w:rFonts w:ascii="Arial Narrow" w:hAnsi="Arial Narrow"/>
                <w:b/>
                <w:sz w:val="20"/>
                <w:lang w:val="en-US"/>
              </w:rPr>
              <w:t>CH UPDATED SUPPLEMENTARY FORM</w:t>
            </w:r>
          </w:p>
        </w:tc>
      </w:tr>
    </w:tbl>
    <w:p w:rsidR="00EC26EB" w:rsidRPr="00DC75C9" w:rsidRDefault="00EC26EB" w:rsidP="00EC26EB">
      <w:pPr>
        <w:rPr>
          <w:color w:val="000000"/>
        </w:rPr>
      </w:pPr>
    </w:p>
    <w:p w:rsidR="00EC26EB" w:rsidRPr="003F1060" w:rsidRDefault="00EC26EB" w:rsidP="00B97266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45"/>
        <w:jc w:val="left"/>
        <w:rPr>
          <w:rFonts w:ascii="Arial Narrow" w:hAnsi="Arial Narrow"/>
        </w:rPr>
      </w:pPr>
      <w:r w:rsidRPr="00B87839">
        <w:rPr>
          <w:rFonts w:ascii="Arial Narrow" w:hAnsi="Arial Narrow"/>
          <w:color w:val="1F497D"/>
        </w:rPr>
        <w:br w:type="page"/>
      </w:r>
      <w:r w:rsidRPr="003F1060">
        <w:rPr>
          <w:rFonts w:ascii="Arial Narrow" w:hAnsi="Arial Narrow"/>
        </w:rPr>
        <w:t>SECTION C: Offeree requirements</w:t>
      </w:r>
    </w:p>
    <w:p w:rsidR="00EC26EB" w:rsidRPr="00A72DDC" w:rsidRDefault="00EC26EB" w:rsidP="00EC26EB">
      <w:pPr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919"/>
        <w:gridCol w:w="1695"/>
        <w:gridCol w:w="663"/>
        <w:gridCol w:w="329"/>
        <w:gridCol w:w="850"/>
      </w:tblGrid>
      <w:tr w:rsidR="00EC26EB" w:rsidRPr="003F1060" w:rsidTr="00B97266">
        <w:tc>
          <w:tcPr>
            <w:tcW w:w="4611" w:type="dxa"/>
            <w:vMerge w:val="restart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Offeree financial adviser:</w:t>
            </w:r>
          </w:p>
        </w:tc>
        <w:tc>
          <w:tcPr>
            <w:tcW w:w="919" w:type="dxa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537" w:type="dxa"/>
            <w:gridSpan w:val="4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:rsidTr="00B97266">
        <w:tc>
          <w:tcPr>
            <w:tcW w:w="4611" w:type="dxa"/>
            <w:vMerge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537" w:type="dxa"/>
            <w:gridSpan w:val="4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:rsidTr="00B97266">
        <w:tc>
          <w:tcPr>
            <w:tcW w:w="4611" w:type="dxa"/>
            <w:vMerge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537" w:type="dxa"/>
            <w:gridSpan w:val="4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:rsidTr="00B97266">
        <w:tc>
          <w:tcPr>
            <w:tcW w:w="4611" w:type="dxa"/>
            <w:vMerge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537" w:type="dxa"/>
            <w:gridSpan w:val="4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D09BA" w:rsidRPr="003F1060" w:rsidTr="00AD09BA">
        <w:tc>
          <w:tcPr>
            <w:tcW w:w="4611" w:type="dxa"/>
            <w:shd w:val="clear" w:color="auto" w:fill="auto"/>
          </w:tcPr>
          <w:p w:rsidR="00AD09BA" w:rsidRPr="003F1060" w:rsidRDefault="00AD09BA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Financial adviser’s approval of Section C (and Section A where appropriate) of checklist:</w:t>
            </w:r>
          </w:p>
        </w:tc>
        <w:tc>
          <w:tcPr>
            <w:tcW w:w="919" w:type="dxa"/>
            <w:shd w:val="clear" w:color="auto" w:fill="auto"/>
          </w:tcPr>
          <w:p w:rsidR="00AD09BA" w:rsidRPr="003F1060" w:rsidRDefault="00AD09BA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695" w:type="dxa"/>
            <w:shd w:val="clear" w:color="auto" w:fill="auto"/>
          </w:tcPr>
          <w:p w:rsidR="00AD09BA" w:rsidRPr="003F1060" w:rsidRDefault="00AD09BA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663" w:type="dxa"/>
            <w:shd w:val="clear" w:color="auto" w:fill="auto"/>
          </w:tcPr>
          <w:p w:rsidR="00AD09BA" w:rsidRPr="003F1060" w:rsidRDefault="00AD09BA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AD09BA" w:rsidRPr="003F1060" w:rsidRDefault="00AD09BA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:rsidTr="00AD09BA"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Attachments (tick as appropriate):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Updated i</w:t>
            </w:r>
            <w:r w:rsidRPr="003F1060">
              <w:rPr>
                <w:rFonts w:ascii="Arial Narrow" w:hAnsi="Arial Narrow"/>
                <w:sz w:val="20"/>
                <w:lang w:val="en-US"/>
              </w:rPr>
              <w:t>ntention statements schedule (Rule</w:t>
            </w: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3F1060">
              <w:rPr>
                <w:rFonts w:ascii="Arial Narrow" w:hAnsi="Arial Narrow"/>
                <w:sz w:val="20"/>
                <w:lang w:val="en-US"/>
              </w:rPr>
              <w:t xml:space="preserve"> 19.6</w:t>
            </w:r>
            <w:r>
              <w:rPr>
                <w:rFonts w:ascii="Arial Narrow" w:hAnsi="Arial Narrow"/>
                <w:sz w:val="20"/>
                <w:lang w:val="en-US"/>
              </w:rPr>
              <w:t xml:space="preserve"> and 24.2</w:t>
            </w:r>
            <w:r w:rsidRPr="003F1060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:rsidTr="00AD09BA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Full list of dealings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since </w:t>
            </w:r>
            <w:proofErr w:type="gramStart"/>
            <w:r>
              <w:rPr>
                <w:rFonts w:ascii="Arial Narrow" w:hAnsi="Arial Narrow"/>
                <w:sz w:val="20"/>
                <w:lang w:val="en-US"/>
              </w:rPr>
              <w:t>previous</w:t>
            </w:r>
            <w:proofErr w:type="gramEnd"/>
            <w:r>
              <w:rPr>
                <w:rFonts w:ascii="Arial Narrow" w:hAnsi="Arial Narrow"/>
                <w:sz w:val="20"/>
                <w:lang w:val="en-US"/>
              </w:rPr>
              <w:t xml:space="preserve"> document</w:t>
            </w:r>
            <w:r w:rsidRPr="003F1060">
              <w:rPr>
                <w:rFonts w:ascii="Arial Narrow" w:hAnsi="Arial Narrow"/>
                <w:sz w:val="20"/>
                <w:lang w:val="en-US"/>
              </w:rPr>
              <w:t xml:space="preserve"> (Note 2 on Rule 24.4)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:rsidTr="00AD09BA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3F1060">
              <w:rPr>
                <w:rFonts w:ascii="Arial Narrow" w:hAnsi="Arial Narrow"/>
                <w:sz w:val="20"/>
                <w:lang w:val="en-US"/>
              </w:rPr>
              <w:t>rofit forecast supplementary form (Rule 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:rsidTr="00AD09BA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QFBS supplementary form (Rule 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:rsidTr="00AD09BA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</w:t>
            </w:r>
            <w:r w:rsidRPr="003F1060">
              <w:rPr>
                <w:rFonts w:ascii="Arial Narrow" w:hAnsi="Arial Narrow"/>
                <w:sz w:val="20"/>
                <w:lang w:val="en-US"/>
              </w:rPr>
              <w:t>sset val</w:t>
            </w:r>
            <w:r>
              <w:rPr>
                <w:rFonts w:ascii="Arial Narrow" w:hAnsi="Arial Narrow"/>
                <w:sz w:val="20"/>
                <w:lang w:val="en-US"/>
              </w:rPr>
              <w:t>uation supplementary form (Rule </w:t>
            </w:r>
            <w:r w:rsidRPr="003F1060">
              <w:rPr>
                <w:rFonts w:ascii="Arial Narrow" w:hAnsi="Arial Narrow"/>
                <w:sz w:val="20"/>
                <w:lang w:val="en-US"/>
              </w:rPr>
              <w:t>29)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:rsidTr="00AD09BA"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3F1060">
              <w:rPr>
                <w:rFonts w:ascii="Arial Narrow" w:hAnsi="Arial Narrow"/>
                <w:sz w:val="20"/>
                <w:lang w:val="en-US"/>
              </w:rPr>
              <w:t>artial offer supplementary form (Rule 36)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:rsidTr="00B97266">
        <w:tc>
          <w:tcPr>
            <w:tcW w:w="4611" w:type="dxa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Website address for documents required to be published on a website (Rule 26):</w:t>
            </w:r>
          </w:p>
        </w:tc>
        <w:tc>
          <w:tcPr>
            <w:tcW w:w="4456" w:type="dxa"/>
            <w:gridSpan w:val="5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:rsidTr="00B97266">
        <w:tc>
          <w:tcPr>
            <w:tcW w:w="4611" w:type="dxa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Details of documents incorporated by reference and sent to Panel/other advisers in electronic form (see Note on Rule 30.5):</w:t>
            </w:r>
          </w:p>
        </w:tc>
        <w:tc>
          <w:tcPr>
            <w:tcW w:w="4456" w:type="dxa"/>
            <w:gridSpan w:val="5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:rsidTr="00B97266">
        <w:tc>
          <w:tcPr>
            <w:tcW w:w="4611" w:type="dxa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Other documents included (e.g. prospectus):</w:t>
            </w:r>
          </w:p>
        </w:tc>
        <w:tc>
          <w:tcPr>
            <w:tcW w:w="4456" w:type="dxa"/>
            <w:gridSpan w:val="5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:rsidTr="00B97266">
        <w:tc>
          <w:tcPr>
            <w:tcW w:w="4611" w:type="dxa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Has revised offer document been made readily available to offeree’s employee representatives (or employees)?  (Rule 32.1(b)(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>))</w:t>
            </w:r>
          </w:p>
        </w:tc>
        <w:tc>
          <w:tcPr>
            <w:tcW w:w="4456" w:type="dxa"/>
            <w:gridSpan w:val="5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:rsidTr="00B97266">
        <w:tc>
          <w:tcPr>
            <w:tcW w:w="4611" w:type="dxa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Has offeree informed its employee representatives (or employees) and pension scheme trustees of right to have opinion appended to revised board circular (Rule 32.1(b)(iii))</w:t>
            </w:r>
          </w:p>
        </w:tc>
        <w:tc>
          <w:tcPr>
            <w:tcW w:w="4456" w:type="dxa"/>
            <w:gridSpan w:val="5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26EB" w:rsidRPr="003F1060" w:rsidTr="00B97266">
        <w:tc>
          <w:tcPr>
            <w:tcW w:w="4611" w:type="dxa"/>
            <w:shd w:val="clear" w:color="auto" w:fill="auto"/>
          </w:tcPr>
          <w:p w:rsidR="00EC26EB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Has offeree informed its employee representatives (or employees) of offeree’s responsibility for verification costs (Rule 32.1(b)(iii))</w:t>
            </w:r>
          </w:p>
        </w:tc>
        <w:tc>
          <w:tcPr>
            <w:tcW w:w="4456" w:type="dxa"/>
            <w:gridSpan w:val="5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:rsidR="00EC26EB" w:rsidRPr="003F1060" w:rsidRDefault="00EC26EB" w:rsidP="00EC26EB">
      <w:pPr>
        <w:tabs>
          <w:tab w:val="left" w:pos="3045"/>
        </w:tabs>
      </w:pPr>
    </w:p>
    <w:p w:rsidR="00EC26EB" w:rsidRPr="00B87839" w:rsidRDefault="00EC26EB" w:rsidP="00EC26EB">
      <w:pPr>
        <w:rPr>
          <w:color w:val="1F497D"/>
        </w:rPr>
      </w:pPr>
    </w:p>
    <w:p w:rsidR="00EC26EB" w:rsidRDefault="00EC26EB" w:rsidP="00B97266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45"/>
        <w:jc w:val="left"/>
        <w:rPr>
          <w:rFonts w:ascii="Arial Narrow" w:hAnsi="Arial Narrow"/>
        </w:rPr>
      </w:pPr>
      <w:r>
        <w:rPr>
          <w:rFonts w:ascii="Arial Narrow" w:hAnsi="Arial Narrow"/>
        </w:rPr>
        <w:t>SECTION C</w:t>
      </w:r>
      <w:r w:rsidRPr="00676BA7">
        <w:rPr>
          <w:rFonts w:ascii="Arial Narrow" w:hAnsi="Arial Narrow"/>
        </w:rPr>
        <w:t xml:space="preserve">1: </w:t>
      </w:r>
      <w:r>
        <w:rPr>
          <w:rFonts w:ascii="Arial Narrow" w:hAnsi="Arial Narrow"/>
        </w:rPr>
        <w:t>C</w:t>
      </w:r>
      <w:r w:rsidRPr="00676BA7">
        <w:rPr>
          <w:rFonts w:ascii="Arial Narrow" w:hAnsi="Arial Narrow"/>
        </w:rPr>
        <w:t>hanges</w:t>
      </w:r>
      <w:r>
        <w:rPr>
          <w:rFonts w:ascii="Arial Narrow" w:hAnsi="Arial Narrow"/>
        </w:rPr>
        <w:t xml:space="preserve"> in offeree information since previous document</w:t>
      </w:r>
      <w:r w:rsidRPr="00676BA7">
        <w:rPr>
          <w:rFonts w:ascii="Arial Narrow" w:hAnsi="Arial Narrow"/>
        </w:rPr>
        <w:t xml:space="preserve"> (Rule 27)</w:t>
      </w:r>
    </w:p>
    <w:p w:rsidR="00EC26EB" w:rsidRPr="00B11BA9" w:rsidRDefault="00EC26EB" w:rsidP="00EC26EB">
      <w:pPr>
        <w:pStyle w:val="Heading2"/>
        <w:numPr>
          <w:ilvl w:val="0"/>
          <w:numId w:val="0"/>
        </w:numPr>
        <w:ind w:left="720" w:hanging="720"/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260"/>
        <w:gridCol w:w="1684"/>
        <w:gridCol w:w="2728"/>
      </w:tblGrid>
      <w:tr w:rsidR="00EC26EB" w:rsidRPr="003F1060" w:rsidTr="00B97266">
        <w:trPr>
          <w:cantSplit/>
          <w:trHeight w:val="376"/>
          <w:tblHeader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6EB" w:rsidRPr="003F1060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6EB" w:rsidRPr="003F1060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6EB" w:rsidRPr="003F1060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:rsidR="00EC26EB" w:rsidRPr="003F1060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27.2(a)(</w:t>
            </w:r>
            <w:proofErr w:type="spellStart"/>
            <w:r w:rsidRPr="003F1060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3F1060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Material changes to information disclosed in previous document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</w:t>
            </w:r>
            <w:proofErr w:type="spellStart"/>
            <w:r w:rsidRPr="003F1060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3F1060">
              <w:rPr>
                <w:rFonts w:ascii="Arial Narrow" w:hAnsi="Arial Narrow"/>
                <w:b/>
                <w:sz w:val="20"/>
              </w:rPr>
              <w:t>) &amp; 25.2(a)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</w:t>
            </w:r>
            <w:r w:rsidRPr="003F1060">
              <w:rPr>
                <w:rFonts w:ascii="Arial Narrow" w:hAnsi="Arial Narrow"/>
                <w:sz w:val="20"/>
              </w:rPr>
              <w:t>fferee’s opinion on offer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</w:t>
            </w:r>
            <w:proofErr w:type="spellStart"/>
            <w:r w:rsidRPr="003F1060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3F1060">
              <w:rPr>
                <w:rFonts w:ascii="Arial Narrow" w:hAnsi="Arial Narrow"/>
                <w:b/>
                <w:sz w:val="20"/>
              </w:rPr>
              <w:t>) &amp; 25.2(a)(</w:t>
            </w:r>
            <w:proofErr w:type="spellStart"/>
            <w:r w:rsidRPr="003F1060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3F1060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Views on effects of offer on offeree’s interests, including employment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</w:t>
            </w:r>
            <w:proofErr w:type="spellStart"/>
            <w:r w:rsidRPr="003F1060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3F1060">
              <w:rPr>
                <w:rFonts w:ascii="Arial Narrow" w:hAnsi="Arial Narrow"/>
                <w:b/>
                <w:sz w:val="20"/>
              </w:rPr>
              <w:t>) &amp; 25.2(a)(ii)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Views on offeror’s strategic plans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27.2(c)(ii) &amp; 25.2(b)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</w:t>
            </w:r>
            <w:r w:rsidRPr="003F1060">
              <w:rPr>
                <w:rFonts w:ascii="Arial Narrow" w:hAnsi="Arial Narrow"/>
                <w:sz w:val="20"/>
              </w:rPr>
              <w:t>ubstance of independent financial adviser’s advice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27.2(c)(ii) &amp; 25.2 (Note 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Statement that no clear opinion on offer/divergence of views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27.2(c)(ii) &amp; 25.2 (Note 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Conflicts of interest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27.2(c)(iii) &amp; 25.3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</w:t>
            </w:r>
            <w:r w:rsidRPr="003F1060">
              <w:rPr>
                <w:rFonts w:ascii="Arial Narrow" w:hAnsi="Arial Narrow"/>
                <w:sz w:val="20"/>
              </w:rPr>
              <w:t>gnificant changes to offeree’s financial or trading position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27.2(c)(iv) &amp; </w:t>
            </w:r>
            <w:r w:rsidRPr="003F1060">
              <w:rPr>
                <w:rFonts w:ascii="Arial Narrow" w:hAnsi="Arial Narrow"/>
                <w:b/>
                <w:sz w:val="20"/>
              </w:rPr>
              <w:t>25.4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 xml:space="preserve">Interests </w:t>
            </w:r>
            <w:r>
              <w:rPr>
                <w:rFonts w:ascii="Arial Narrow" w:hAnsi="Arial Narrow"/>
                <w:sz w:val="20"/>
                <w:lang w:val="en-US"/>
              </w:rPr>
              <w:t xml:space="preserve">and dealings </w:t>
            </w:r>
            <w:r w:rsidRPr="003F1060">
              <w:rPr>
                <w:rFonts w:ascii="Arial Narrow" w:hAnsi="Arial Narrow"/>
                <w:sz w:val="20"/>
                <w:lang w:val="en-US"/>
              </w:rPr>
              <w:t>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 w:rsidRPr="00385F8A">
              <w:rPr>
                <w:rFonts w:ascii="Arial Narrow" w:hAnsi="Arial Narrow"/>
                <w:b/>
                <w:sz w:val="20"/>
              </w:rPr>
              <w:t>FOR DETAILED CHECKLIST ON RULE 2</w:t>
            </w:r>
            <w:r>
              <w:rPr>
                <w:rFonts w:ascii="Arial Narrow" w:hAnsi="Arial Narrow"/>
                <w:b/>
                <w:sz w:val="20"/>
              </w:rPr>
              <w:t>5.4</w:t>
            </w:r>
            <w:r w:rsidRPr="00385F8A">
              <w:rPr>
                <w:rFonts w:ascii="Arial Narrow" w:hAnsi="Arial Narrow"/>
                <w:b/>
                <w:sz w:val="20"/>
              </w:rPr>
              <w:t xml:space="preserve"> REQUIREMENTS SEE THE OFFER DOCUMENT / OFFEREE BOARD CIRCULAR CHECKLIST</w:t>
            </w: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27.2(c)(v) &amp; 25.5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</w:t>
            </w:r>
            <w:r w:rsidRPr="003F1060">
              <w:rPr>
                <w:rFonts w:ascii="Arial Narrow" w:hAnsi="Arial Narrow"/>
                <w:sz w:val="20"/>
              </w:rPr>
              <w:t>fferee director’s service contracts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27.2(c)(vi) &amp; 25.6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</w:t>
            </w:r>
            <w:r w:rsidRPr="003F1060">
              <w:rPr>
                <w:rFonts w:ascii="Arial Narrow" w:hAnsi="Arial Narrow"/>
                <w:sz w:val="20"/>
                <w:lang w:val="en-US"/>
              </w:rPr>
              <w:t>ealing arrangements (Note 11 on definition of acting in concert)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27.2(c)(vii) &amp; 25.7(a)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</w:t>
            </w:r>
            <w:r w:rsidRPr="003F1060">
              <w:rPr>
                <w:rFonts w:ascii="Arial Narrow" w:hAnsi="Arial Narrow"/>
                <w:sz w:val="20"/>
              </w:rPr>
              <w:t>aterial contracts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27.2(c)(viii) &amp; 25.7(b)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I</w:t>
            </w:r>
            <w:r w:rsidRPr="003F1060">
              <w:rPr>
                <w:rFonts w:ascii="Arial Narrow" w:hAnsi="Arial Narrow"/>
                <w:sz w:val="20"/>
              </w:rPr>
              <w:t>rrevocables</w:t>
            </w:r>
            <w:proofErr w:type="spellEnd"/>
            <w:r w:rsidRPr="003F1060">
              <w:rPr>
                <w:rFonts w:ascii="Arial Narrow" w:hAnsi="Arial Narrow"/>
                <w:sz w:val="20"/>
              </w:rPr>
              <w:t xml:space="preserve"> and letters of intent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27.2(c)(ix) &amp; 25.7(c)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</w:t>
            </w:r>
            <w:r w:rsidRPr="003F1060">
              <w:rPr>
                <w:rFonts w:ascii="Arial Narrow" w:hAnsi="Arial Narrow"/>
                <w:sz w:val="20"/>
              </w:rPr>
              <w:t>ost-offer undertakings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27.2(c)(ix) &amp; 25.7(c) &amp; 19.6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</w:t>
            </w:r>
            <w:r w:rsidRPr="003F1060">
              <w:rPr>
                <w:rFonts w:ascii="Arial Narrow" w:hAnsi="Arial Narrow"/>
                <w:sz w:val="20"/>
              </w:rPr>
              <w:t xml:space="preserve">fferee intentions </w:t>
            </w:r>
            <w:r w:rsidRPr="003F1060">
              <w:rPr>
                <w:rFonts w:ascii="Arial Narrow" w:hAnsi="Arial Narrow"/>
                <w:sz w:val="20"/>
                <w:lang w:val="en-US"/>
              </w:rPr>
              <w:t xml:space="preserve">(including any new intention statements) </w:t>
            </w:r>
            <w:r w:rsidRPr="003F1060">
              <w:rPr>
                <w:rFonts w:ascii="Arial Narrow" w:hAnsi="Arial Narrow"/>
                <w:sz w:val="20"/>
              </w:rPr>
              <w:t>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(WHERE APPROPRIATE) </w:t>
            </w:r>
            <w:r w:rsidRPr="003F1060">
              <w:rPr>
                <w:rFonts w:ascii="Arial Narrow" w:hAnsi="Arial Narrow"/>
                <w:b/>
                <w:sz w:val="20"/>
                <w:lang w:val="en-US"/>
              </w:rPr>
              <w:t>COMPLETE AND ATTACH UPDATED INTENTION STATEMENTS SCHEDULE</w:t>
            </w: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27.2(c)(x) &amp; 25.7(e)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3F1060">
              <w:rPr>
                <w:rFonts w:ascii="Arial Narrow" w:hAnsi="Arial Narrow"/>
                <w:sz w:val="20"/>
                <w:lang w:val="en-US"/>
              </w:rPr>
              <w:t>rofit forecasts and QFBS</w:t>
            </w: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3F1060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(WHERE APPROPRIATE) </w:t>
            </w:r>
            <w:r w:rsidRPr="003F1060">
              <w:rPr>
                <w:rFonts w:ascii="Arial Narrow" w:hAnsi="Arial Narrow"/>
                <w:b/>
                <w:sz w:val="20"/>
                <w:lang w:val="en-US"/>
              </w:rPr>
              <w:t>COMPLETE AND ATTACH UPDATED SUPPLEMENTARY FORM</w:t>
            </w: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  <w:u w:val="single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27.2(c)(xi)</w:t>
            </w:r>
            <w:r>
              <w:rPr>
                <w:rFonts w:ascii="Arial Narrow" w:hAnsi="Arial Narrow"/>
                <w:b/>
                <w:sz w:val="20"/>
              </w:rPr>
              <w:t xml:space="preserve">, </w:t>
            </w:r>
            <w:r w:rsidRPr="003F1060">
              <w:rPr>
                <w:rFonts w:ascii="Arial Narrow" w:hAnsi="Arial Narrow"/>
                <w:b/>
                <w:sz w:val="20"/>
              </w:rPr>
              <w:t>25.8</w:t>
            </w:r>
            <w:r>
              <w:rPr>
                <w:rFonts w:ascii="Arial Narrow" w:hAnsi="Arial Narrow"/>
                <w:b/>
                <w:sz w:val="20"/>
              </w:rPr>
              <w:t xml:space="preserve"> &amp; </w:t>
            </w:r>
            <w:r w:rsidRPr="003F1060">
              <w:rPr>
                <w:rFonts w:ascii="Arial Narrow" w:hAnsi="Arial Narrow"/>
                <w:b/>
                <w:sz w:val="20"/>
              </w:rPr>
              <w:t>24.16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 xml:space="preserve">Fees and expenses </w:t>
            </w:r>
            <w:r w:rsidRPr="00676BA7">
              <w:rPr>
                <w:rFonts w:ascii="Arial Narrow" w:hAnsi="Arial Narrow"/>
                <w:sz w:val="20"/>
                <w:lang w:val="en-US"/>
              </w:rPr>
              <w:t>(or negative statement)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27.2(d)(</w:t>
            </w:r>
            <w:proofErr w:type="spellStart"/>
            <w:r w:rsidRPr="003F1060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3F1060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Statement that previously published profit forecast, QFBS or asset valuation (</w:t>
            </w:r>
            <w:r>
              <w:rPr>
                <w:rFonts w:ascii="Arial Narrow" w:hAnsi="Arial Narrow"/>
                <w:sz w:val="20"/>
                <w:lang w:val="en-US"/>
              </w:rPr>
              <w:t>unless updated</w:t>
            </w:r>
            <w:r w:rsidRPr="003F1060">
              <w:rPr>
                <w:rFonts w:ascii="Arial Narrow" w:hAnsi="Arial Narrow"/>
                <w:sz w:val="20"/>
                <w:lang w:val="en-US"/>
              </w:rPr>
              <w:t>) remains valid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  <w:vAlign w:val="center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(IF PROFIT FORECAST, QFBS OR ASSET VALUATION HAS BEEN UPDATED) 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>COMPLETE AND ATTACH UPDATED SUPPLEMENTARY FORM(S)</w:t>
            </w: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27.2(d)(ii)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St</w:t>
            </w:r>
            <w:r>
              <w:rPr>
                <w:rFonts w:ascii="Arial Narrow" w:hAnsi="Arial Narrow"/>
                <w:sz w:val="20"/>
                <w:lang w:val="en-US"/>
              </w:rPr>
              <w:t xml:space="preserve">atement that accountant/adviser has </w:t>
            </w:r>
            <w:r w:rsidRPr="003F1060">
              <w:rPr>
                <w:rFonts w:ascii="Arial Narrow" w:hAnsi="Arial Narrow"/>
                <w:sz w:val="20"/>
                <w:lang w:val="en-US"/>
              </w:rPr>
              <w:t>confirmed that report continue</w:t>
            </w: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3F1060">
              <w:rPr>
                <w:rFonts w:ascii="Arial Narrow" w:hAnsi="Arial Narrow"/>
                <w:sz w:val="20"/>
                <w:lang w:val="en-US"/>
              </w:rPr>
              <w:t xml:space="preserve"> to apply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27.2(d)(iii)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 xml:space="preserve">Statement that independent valuer </w:t>
            </w:r>
            <w:r>
              <w:rPr>
                <w:rFonts w:ascii="Arial Narrow" w:hAnsi="Arial Narrow"/>
                <w:sz w:val="20"/>
                <w:lang w:val="en-US"/>
              </w:rPr>
              <w:t xml:space="preserve">has </w:t>
            </w:r>
            <w:r w:rsidRPr="003F1060">
              <w:rPr>
                <w:rFonts w:ascii="Arial Narrow" w:hAnsi="Arial Narrow"/>
                <w:sz w:val="20"/>
                <w:lang w:val="en-US"/>
              </w:rPr>
              <w:t xml:space="preserve">confirmed that </w:t>
            </w:r>
            <w:r>
              <w:rPr>
                <w:rFonts w:ascii="Arial Narrow" w:hAnsi="Arial Narrow"/>
                <w:sz w:val="20"/>
                <w:lang w:val="en-US"/>
              </w:rPr>
              <w:t>an updated valuation would not be materially different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rPr>
                <w:rFonts w:ascii="Arial Narrow" w:hAnsi="Arial Narrow"/>
                <w:sz w:val="20"/>
              </w:rPr>
            </w:pPr>
          </w:p>
        </w:tc>
      </w:tr>
    </w:tbl>
    <w:p w:rsidR="00EC26EB" w:rsidRPr="00B87839" w:rsidRDefault="00EC26EB" w:rsidP="00EC26EB">
      <w:pPr>
        <w:rPr>
          <w:color w:val="1F497D"/>
        </w:rPr>
      </w:pPr>
    </w:p>
    <w:p w:rsidR="00EC26EB" w:rsidRPr="00B11BA9" w:rsidRDefault="00EC26EB" w:rsidP="00B97266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45"/>
        <w:jc w:val="left"/>
        <w:rPr>
          <w:rFonts w:ascii="Arial Narrow" w:hAnsi="Arial Narrow"/>
        </w:rPr>
      </w:pPr>
      <w:r>
        <w:rPr>
          <w:rFonts w:ascii="Arial Narrow" w:hAnsi="Arial Narrow"/>
        </w:rPr>
        <w:t>SECTION C2</w:t>
      </w:r>
      <w:r w:rsidRPr="00676BA7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Other requirements</w:t>
      </w:r>
    </w:p>
    <w:p w:rsidR="00EC26EB" w:rsidRPr="00B11BA9" w:rsidRDefault="00EC26EB" w:rsidP="00EC26EB">
      <w:pPr>
        <w:rPr>
          <w:color w:val="1F497D"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260"/>
        <w:gridCol w:w="1684"/>
        <w:gridCol w:w="2728"/>
      </w:tblGrid>
      <w:tr w:rsidR="00EC26EB" w:rsidRPr="003F1060" w:rsidTr="00B97266">
        <w:trPr>
          <w:cantSplit/>
          <w:trHeight w:val="376"/>
          <w:tblHeader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6EB" w:rsidRPr="003F1060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6EB" w:rsidRPr="003F1060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6EB" w:rsidRPr="003F1060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REF 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:rsidR="00EC26EB" w:rsidRPr="003F1060" w:rsidRDefault="00EC26EB" w:rsidP="00A6019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3.1 (&amp; 25.2(b))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Substance of Rule 3 advice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 xml:space="preserve">3.1 (Note </w:t>
            </w:r>
            <w:r w:rsidR="00B97266">
              <w:rPr>
                <w:rFonts w:ascii="Arial Narrow" w:hAnsi="Arial Narrow"/>
                <w:b/>
                <w:sz w:val="20"/>
              </w:rPr>
              <w:t>2</w:t>
            </w:r>
            <w:r w:rsidRPr="003F1060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Explanation if Rule 3 adviser unable to advise whether offer terms are fair and reasonable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19.2(a)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Responsibility statement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19.2(b)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 xml:space="preserve">Disclosure of reasons if any director excluded and Panel consent obtained? 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</w:t>
            </w:r>
            <w:proofErr w:type="spellStart"/>
            <w:r w:rsidRPr="00676BA7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676BA7">
              <w:rPr>
                <w:rFonts w:ascii="Arial Narrow" w:hAnsi="Arial Narrow"/>
                <w:b/>
                <w:sz w:val="20"/>
              </w:rPr>
              <w:t>) &amp; (d)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Post-offer undertaking: statement that it is a post-offer undertaking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 xml:space="preserve">Post-offer undertaking:  </w:t>
            </w:r>
            <w:proofErr w:type="gramStart"/>
            <w:r w:rsidRPr="00676BA7">
              <w:rPr>
                <w:rFonts w:ascii="Arial Narrow" w:hAnsi="Arial Narrow"/>
                <w:sz w:val="20"/>
                <w:lang w:val="en-US"/>
              </w:rPr>
              <w:t>time period</w:t>
            </w:r>
            <w:proofErr w:type="gramEnd"/>
            <w:r w:rsidRPr="00676BA7">
              <w:rPr>
                <w:rFonts w:ascii="Arial Narrow" w:hAnsi="Arial Narrow"/>
                <w:sz w:val="20"/>
                <w:lang w:val="en-US"/>
              </w:rPr>
              <w:t>/relevant date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19.5(b)(iii)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676BA7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Post-offer undertaking</w:t>
            </w:r>
            <w:proofErr w:type="gramStart"/>
            <w:r w:rsidRPr="00676BA7">
              <w:rPr>
                <w:rFonts w:ascii="Arial Narrow" w:hAnsi="Arial Narrow"/>
                <w:sz w:val="20"/>
                <w:lang w:val="en-US"/>
              </w:rPr>
              <w:t>:  qualifications</w:t>
            </w:r>
            <w:proofErr w:type="gramEnd"/>
            <w:r w:rsidRPr="00676BA7">
              <w:rPr>
                <w:rFonts w:ascii="Arial Narrow" w:hAnsi="Arial Narrow"/>
                <w:sz w:val="20"/>
                <w:lang w:val="en-US"/>
              </w:rPr>
              <w:t>/conditions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23.2(a)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Rule 3 adviser’s consent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25.7(d)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List of documents published on a website and address (Rule 26)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26.1(b)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Website on which offer document/offeree board circular published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30.3(e)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(Where document not sent in hard copy) Ability to request hard copy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32.6(</w:t>
            </w:r>
            <w:r w:rsidR="000B5B6E">
              <w:rPr>
                <w:rFonts w:ascii="Arial Narrow" w:hAnsi="Arial Narrow"/>
                <w:b/>
                <w:sz w:val="20"/>
              </w:rPr>
              <w:t>c</w:t>
            </w:r>
            <w:r>
              <w:rPr>
                <w:rFonts w:ascii="Arial Narrow" w:hAnsi="Arial Narrow"/>
                <w:b/>
                <w:sz w:val="20"/>
              </w:rPr>
              <w:t>)(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Employee representatives’ opinion(s)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EC26EB" w:rsidRPr="003F1060" w:rsidTr="00B97266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32.6(</w:t>
            </w:r>
            <w:r w:rsidR="000B5B6E">
              <w:rPr>
                <w:rFonts w:ascii="Arial Narrow" w:hAnsi="Arial Narrow"/>
                <w:b/>
                <w:sz w:val="20"/>
              </w:rPr>
              <w:t>c</w:t>
            </w:r>
            <w:r>
              <w:rPr>
                <w:rFonts w:ascii="Arial Narrow" w:hAnsi="Arial Narrow"/>
                <w:b/>
                <w:sz w:val="20"/>
              </w:rPr>
              <w:t>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Pension scheme trustees’ opinion(s)</w:t>
            </w:r>
          </w:p>
        </w:tc>
        <w:tc>
          <w:tcPr>
            <w:tcW w:w="1684" w:type="dxa"/>
            <w:shd w:val="clear" w:color="auto" w:fill="auto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:rsidR="00EC26EB" w:rsidRPr="003F1060" w:rsidRDefault="00EC26EB" w:rsidP="00A60195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EC26EB" w:rsidRPr="00B87839" w:rsidRDefault="00EC26EB" w:rsidP="00EC26EB">
      <w:pPr>
        <w:rPr>
          <w:color w:val="1F497D"/>
        </w:rPr>
      </w:pPr>
    </w:p>
    <w:p w:rsidR="00F72613" w:rsidRPr="00EC26EB" w:rsidRDefault="00F72613" w:rsidP="00EC26EB"/>
    <w:sectPr w:rsidR="00F72613" w:rsidRPr="00EC26EB" w:rsidSect="00A161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440" w:bottom="1021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25D6" w:rsidRDefault="006625D6" w:rsidP="007105EE">
      <w:r>
        <w:separator/>
      </w:r>
    </w:p>
  </w:endnote>
  <w:endnote w:type="continuationSeparator" w:id="0">
    <w:p w:rsidR="006625D6" w:rsidRDefault="006625D6" w:rsidP="0071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52FB" w:rsidRDefault="00CF5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52FB" w:rsidRDefault="00CF52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60AA" w:rsidRDefault="00BF49A6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DOCPROPERTY iManageFooter \* MERGEFORMAT </w:instrText>
    </w:r>
    <w:r>
      <w:rPr>
        <w:rFonts w:ascii="Arial Narrow" w:hAnsi="Arial Narrow"/>
        <w:sz w:val="16"/>
      </w:rPr>
      <w:fldChar w:fldCharType="separate"/>
    </w:r>
    <w:r w:rsidR="000B5B6E">
      <w:rPr>
        <w:rFonts w:ascii="Arial Narrow" w:hAnsi="Arial Narrow"/>
        <w:sz w:val="16"/>
      </w:rPr>
      <w:t>#239566v3</w:t>
    </w:r>
    <w:r>
      <w:rPr>
        <w:rFonts w:ascii="Arial Narrow" w:hAnsi="Arial Narrow"/>
        <w:sz w:val="16"/>
      </w:rPr>
      <w:fldChar w:fldCharType="end"/>
    </w:r>
  </w:p>
  <w:p w:rsidR="00567B51" w:rsidRPr="00567B51" w:rsidRDefault="00455825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Last revised</w:t>
    </w:r>
    <w:r w:rsidR="00C7039B">
      <w:rPr>
        <w:rFonts w:ascii="Arial Narrow" w:hAnsi="Arial Narrow"/>
        <w:sz w:val="16"/>
      </w:rPr>
      <w:t xml:space="preserve"> </w:t>
    </w:r>
    <w:r w:rsidR="00B97266">
      <w:rPr>
        <w:rFonts w:ascii="Arial Narrow" w:hAnsi="Arial Narrow"/>
        <w:sz w:val="16"/>
      </w:rPr>
      <w:t>22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25D6" w:rsidRDefault="006625D6" w:rsidP="007105EE">
      <w:r>
        <w:separator/>
      </w:r>
    </w:p>
  </w:footnote>
  <w:footnote w:type="continuationSeparator" w:id="0">
    <w:p w:rsidR="006625D6" w:rsidRDefault="006625D6" w:rsidP="0071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52FB" w:rsidRDefault="00CF5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60AA" w:rsidRPr="006509E9" w:rsidRDefault="006660AA">
    <w:pPr>
      <w:pStyle w:val="Header"/>
      <w:jc w:val="right"/>
      <w:rPr>
        <w:rFonts w:ascii="Arial Narrow" w:hAnsi="Arial Narrow"/>
        <w:sz w:val="20"/>
      </w:rPr>
    </w:pPr>
    <w:r w:rsidRPr="006509E9">
      <w:rPr>
        <w:rStyle w:val="PageNumber"/>
        <w:rFonts w:ascii="Arial Narrow" w:hAnsi="Arial Narrow"/>
        <w:sz w:val="20"/>
      </w:rPr>
      <w:fldChar w:fldCharType="begin"/>
    </w:r>
    <w:r w:rsidRPr="006509E9">
      <w:rPr>
        <w:rStyle w:val="PageNumber"/>
        <w:rFonts w:ascii="Arial Narrow" w:hAnsi="Arial Narrow"/>
        <w:sz w:val="20"/>
      </w:rPr>
      <w:instrText xml:space="preserve"> PAGE </w:instrText>
    </w:r>
    <w:r w:rsidRPr="006509E9">
      <w:rPr>
        <w:rStyle w:val="PageNumber"/>
        <w:rFonts w:ascii="Arial Narrow" w:hAnsi="Arial Narrow"/>
        <w:sz w:val="20"/>
      </w:rPr>
      <w:fldChar w:fldCharType="separate"/>
    </w:r>
    <w:r w:rsidR="00C36587" w:rsidRPr="006509E9">
      <w:rPr>
        <w:rStyle w:val="PageNumber"/>
        <w:rFonts w:ascii="Arial Narrow" w:hAnsi="Arial Narrow"/>
        <w:noProof/>
        <w:sz w:val="20"/>
      </w:rPr>
      <w:t>11</w:t>
    </w:r>
    <w:r w:rsidRPr="006509E9">
      <w:rPr>
        <w:rStyle w:val="PageNumber"/>
        <w:rFonts w:ascii="Arial Narrow" w:hAnsi="Arial Narrow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4688" w:rsidRPr="009D3FA9" w:rsidRDefault="00D54688" w:rsidP="00D54688">
    <w:pPr>
      <w:jc w:val="center"/>
      <w:rPr>
        <w:rFonts w:ascii="Arial Narrow" w:hAnsi="Arial Narrow"/>
        <w:b/>
        <w:sz w:val="28"/>
        <w:szCs w:val="28"/>
      </w:rPr>
    </w:pPr>
    <w:r w:rsidRPr="009D3FA9">
      <w:rPr>
        <w:rFonts w:ascii="Arial Narrow" w:hAnsi="Arial Narrow"/>
        <w:b/>
        <w:sz w:val="28"/>
        <w:szCs w:val="28"/>
      </w:rPr>
      <w:t>THE TAKEOVER PANEL</w:t>
    </w:r>
  </w:p>
  <w:p w:rsidR="00D54688" w:rsidRPr="00A16169" w:rsidRDefault="00D54688" w:rsidP="00D54688">
    <w:pPr>
      <w:jc w:val="center"/>
      <w:rPr>
        <w:rFonts w:ascii="Arial Narrow" w:hAnsi="Arial Narrow"/>
        <w:sz w:val="16"/>
        <w:szCs w:val="16"/>
      </w:rPr>
    </w:pPr>
  </w:p>
  <w:p w:rsidR="006660AA" w:rsidRPr="00D54688" w:rsidRDefault="00D54688" w:rsidP="00D54688">
    <w:pPr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REVISED OFFER DOCUMENT / OFFEREE BOARD CIRCULAR</w:t>
    </w:r>
    <w:r w:rsidRPr="002133C6">
      <w:rPr>
        <w:rFonts w:ascii="Arial Narrow" w:hAnsi="Arial Narrow"/>
        <w:sz w:val="20"/>
      </w:rPr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F68D4"/>
    <w:multiLevelType w:val="multilevel"/>
    <w:tmpl w:val="2ED8835C"/>
    <w:styleLink w:val="MainNumbering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1" w15:restartNumberingAfterBreak="0">
    <w:nsid w:val="46782782"/>
    <w:multiLevelType w:val="multilevel"/>
    <w:tmpl w:val="F9DC0C08"/>
    <w:styleLink w:val="AppendixNumbering"/>
    <w:lvl w:ilvl="0">
      <w:start w:val="1"/>
      <w:numFmt w:val="upperLetter"/>
      <w:pStyle w:val="Appendix"/>
      <w:lvlText w:val="APPENDIX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AppendixH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AppendixH3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AppendixH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2" w15:restartNumberingAfterBreak="0">
    <w:nsid w:val="5E105A4B"/>
    <w:multiLevelType w:val="multilevel"/>
    <w:tmpl w:val="6A10470E"/>
    <w:lvl w:ilvl="0">
      <w:start w:val="1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66C92"/>
    <w:multiLevelType w:val="hybridMultilevel"/>
    <w:tmpl w:val="1800FEF2"/>
    <w:lvl w:ilvl="0" w:tplc="18CA84EE">
      <w:start w:val="4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423230">
    <w:abstractNumId w:val="1"/>
  </w:num>
  <w:num w:numId="2" w16cid:durableId="193348268">
    <w:abstractNumId w:val="0"/>
  </w:num>
  <w:num w:numId="3" w16cid:durableId="2056275174">
    <w:abstractNumId w:val="2"/>
  </w:num>
  <w:num w:numId="4" w16cid:durableId="2065248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55"/>
    <w:rsid w:val="000159DA"/>
    <w:rsid w:val="0002637F"/>
    <w:rsid w:val="00031682"/>
    <w:rsid w:val="0004631B"/>
    <w:rsid w:val="00051B14"/>
    <w:rsid w:val="0005516C"/>
    <w:rsid w:val="00057447"/>
    <w:rsid w:val="00074A3A"/>
    <w:rsid w:val="000B5B6E"/>
    <w:rsid w:val="000D18F9"/>
    <w:rsid w:val="0011343F"/>
    <w:rsid w:val="00147CA1"/>
    <w:rsid w:val="001611DC"/>
    <w:rsid w:val="00167307"/>
    <w:rsid w:val="001749C3"/>
    <w:rsid w:val="001A4D85"/>
    <w:rsid w:val="001A6F56"/>
    <w:rsid w:val="001B2096"/>
    <w:rsid w:val="001B5D19"/>
    <w:rsid w:val="001D00B0"/>
    <w:rsid w:val="00206315"/>
    <w:rsid w:val="0021729A"/>
    <w:rsid w:val="00241645"/>
    <w:rsid w:val="00245DA4"/>
    <w:rsid w:val="00246778"/>
    <w:rsid w:val="00275829"/>
    <w:rsid w:val="0028212B"/>
    <w:rsid w:val="002A12D1"/>
    <w:rsid w:val="002B1053"/>
    <w:rsid w:val="002B745B"/>
    <w:rsid w:val="002C0077"/>
    <w:rsid w:val="00303A4E"/>
    <w:rsid w:val="003110B2"/>
    <w:rsid w:val="0032444C"/>
    <w:rsid w:val="00353480"/>
    <w:rsid w:val="00357F96"/>
    <w:rsid w:val="003608C6"/>
    <w:rsid w:val="003643A6"/>
    <w:rsid w:val="003974BE"/>
    <w:rsid w:val="003B4A84"/>
    <w:rsid w:val="003B5401"/>
    <w:rsid w:val="003E142C"/>
    <w:rsid w:val="003F1060"/>
    <w:rsid w:val="003F7FA6"/>
    <w:rsid w:val="004019D6"/>
    <w:rsid w:val="00421BBC"/>
    <w:rsid w:val="00424D7F"/>
    <w:rsid w:val="004323DC"/>
    <w:rsid w:val="00444E14"/>
    <w:rsid w:val="004520DF"/>
    <w:rsid w:val="00455825"/>
    <w:rsid w:val="0045596C"/>
    <w:rsid w:val="004575E9"/>
    <w:rsid w:val="00464BB7"/>
    <w:rsid w:val="00484234"/>
    <w:rsid w:val="00492976"/>
    <w:rsid w:val="0049553F"/>
    <w:rsid w:val="004A08DE"/>
    <w:rsid w:val="004B26E0"/>
    <w:rsid w:val="004E474C"/>
    <w:rsid w:val="00557B95"/>
    <w:rsid w:val="00561B42"/>
    <w:rsid w:val="005635BA"/>
    <w:rsid w:val="00567B51"/>
    <w:rsid w:val="005C52A5"/>
    <w:rsid w:val="005E0828"/>
    <w:rsid w:val="005E455A"/>
    <w:rsid w:val="00606432"/>
    <w:rsid w:val="00616FEA"/>
    <w:rsid w:val="006254DE"/>
    <w:rsid w:val="00627DEF"/>
    <w:rsid w:val="006509E9"/>
    <w:rsid w:val="00652C98"/>
    <w:rsid w:val="006625D6"/>
    <w:rsid w:val="006660AA"/>
    <w:rsid w:val="00676BA7"/>
    <w:rsid w:val="00676ED7"/>
    <w:rsid w:val="006B0407"/>
    <w:rsid w:val="006B2D5A"/>
    <w:rsid w:val="006B6404"/>
    <w:rsid w:val="006C6852"/>
    <w:rsid w:val="006D320F"/>
    <w:rsid w:val="006D423A"/>
    <w:rsid w:val="007105EE"/>
    <w:rsid w:val="00733186"/>
    <w:rsid w:val="007463FB"/>
    <w:rsid w:val="00753BEC"/>
    <w:rsid w:val="00764833"/>
    <w:rsid w:val="00765EDD"/>
    <w:rsid w:val="00771FD4"/>
    <w:rsid w:val="00783493"/>
    <w:rsid w:val="0078792E"/>
    <w:rsid w:val="007B6A97"/>
    <w:rsid w:val="007C72E5"/>
    <w:rsid w:val="007E3202"/>
    <w:rsid w:val="007F0C62"/>
    <w:rsid w:val="007F72AC"/>
    <w:rsid w:val="007F7C7B"/>
    <w:rsid w:val="008052D7"/>
    <w:rsid w:val="00806675"/>
    <w:rsid w:val="00812070"/>
    <w:rsid w:val="00825CBB"/>
    <w:rsid w:val="00833E39"/>
    <w:rsid w:val="00854046"/>
    <w:rsid w:val="008569EA"/>
    <w:rsid w:val="00873107"/>
    <w:rsid w:val="0087559D"/>
    <w:rsid w:val="008906E4"/>
    <w:rsid w:val="00893E70"/>
    <w:rsid w:val="008C595F"/>
    <w:rsid w:val="008C631E"/>
    <w:rsid w:val="008C74A6"/>
    <w:rsid w:val="008D5121"/>
    <w:rsid w:val="008F4D3A"/>
    <w:rsid w:val="00901BE9"/>
    <w:rsid w:val="00916EDF"/>
    <w:rsid w:val="00931571"/>
    <w:rsid w:val="00963D5E"/>
    <w:rsid w:val="009A07C3"/>
    <w:rsid w:val="009B13B7"/>
    <w:rsid w:val="009D3319"/>
    <w:rsid w:val="00A16169"/>
    <w:rsid w:val="00A1730D"/>
    <w:rsid w:val="00A268BF"/>
    <w:rsid w:val="00A33F99"/>
    <w:rsid w:val="00A3484F"/>
    <w:rsid w:val="00A35809"/>
    <w:rsid w:val="00A3681A"/>
    <w:rsid w:val="00A37BB3"/>
    <w:rsid w:val="00A453A1"/>
    <w:rsid w:val="00A45CFD"/>
    <w:rsid w:val="00A56A91"/>
    <w:rsid w:val="00A60195"/>
    <w:rsid w:val="00A72DDC"/>
    <w:rsid w:val="00A93DB3"/>
    <w:rsid w:val="00A953B8"/>
    <w:rsid w:val="00AA0758"/>
    <w:rsid w:val="00AD0960"/>
    <w:rsid w:val="00AD09BA"/>
    <w:rsid w:val="00AD174C"/>
    <w:rsid w:val="00AD4008"/>
    <w:rsid w:val="00B11BA9"/>
    <w:rsid w:val="00B3412E"/>
    <w:rsid w:val="00B3725E"/>
    <w:rsid w:val="00B40D16"/>
    <w:rsid w:val="00B53781"/>
    <w:rsid w:val="00B6414B"/>
    <w:rsid w:val="00B759FF"/>
    <w:rsid w:val="00B87839"/>
    <w:rsid w:val="00B97266"/>
    <w:rsid w:val="00BC7F9A"/>
    <w:rsid w:val="00BD2853"/>
    <w:rsid w:val="00BD2E81"/>
    <w:rsid w:val="00BF49A6"/>
    <w:rsid w:val="00C0056F"/>
    <w:rsid w:val="00C04723"/>
    <w:rsid w:val="00C350B2"/>
    <w:rsid w:val="00C36587"/>
    <w:rsid w:val="00C40107"/>
    <w:rsid w:val="00C7039B"/>
    <w:rsid w:val="00C80374"/>
    <w:rsid w:val="00C80BA6"/>
    <w:rsid w:val="00C81613"/>
    <w:rsid w:val="00CA3ADF"/>
    <w:rsid w:val="00CE39A1"/>
    <w:rsid w:val="00CF42BA"/>
    <w:rsid w:val="00CF5063"/>
    <w:rsid w:val="00CF52FB"/>
    <w:rsid w:val="00D104F6"/>
    <w:rsid w:val="00D12768"/>
    <w:rsid w:val="00D13E80"/>
    <w:rsid w:val="00D2487E"/>
    <w:rsid w:val="00D2642A"/>
    <w:rsid w:val="00D37D14"/>
    <w:rsid w:val="00D50403"/>
    <w:rsid w:val="00D5094F"/>
    <w:rsid w:val="00D54688"/>
    <w:rsid w:val="00D65368"/>
    <w:rsid w:val="00D6600F"/>
    <w:rsid w:val="00D73C07"/>
    <w:rsid w:val="00DB000C"/>
    <w:rsid w:val="00DB0240"/>
    <w:rsid w:val="00DB3491"/>
    <w:rsid w:val="00DC7F37"/>
    <w:rsid w:val="00DD2E3A"/>
    <w:rsid w:val="00DE1733"/>
    <w:rsid w:val="00E04DD6"/>
    <w:rsid w:val="00E05C21"/>
    <w:rsid w:val="00E06455"/>
    <w:rsid w:val="00E21284"/>
    <w:rsid w:val="00E31841"/>
    <w:rsid w:val="00E510C4"/>
    <w:rsid w:val="00E571D4"/>
    <w:rsid w:val="00E604D8"/>
    <w:rsid w:val="00E66793"/>
    <w:rsid w:val="00E84045"/>
    <w:rsid w:val="00EB6E4C"/>
    <w:rsid w:val="00EC26EB"/>
    <w:rsid w:val="00EC4A90"/>
    <w:rsid w:val="00ED6860"/>
    <w:rsid w:val="00F40CD5"/>
    <w:rsid w:val="00F45394"/>
    <w:rsid w:val="00F5353F"/>
    <w:rsid w:val="00F5544F"/>
    <w:rsid w:val="00F67FF5"/>
    <w:rsid w:val="00F71078"/>
    <w:rsid w:val="00F712E0"/>
    <w:rsid w:val="00F72613"/>
    <w:rsid w:val="00F74F1A"/>
    <w:rsid w:val="00F77417"/>
    <w:rsid w:val="00F92595"/>
    <w:rsid w:val="00FB2B6A"/>
    <w:rsid w:val="00FC604A"/>
    <w:rsid w:val="00FD0D96"/>
    <w:rsid w:val="00FF2B47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529EED"/>
  <w15:chartTrackingRefBased/>
  <w15:docId w15:val="{3CEE72F9-DDC9-49E2-B05E-7E6BB4E9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B51"/>
    <w:pPr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105EE"/>
    <w:pPr>
      <w:keepNext/>
      <w:keepLines/>
      <w:numPr>
        <w:numId w:val="2"/>
      </w:numPr>
      <w:spacing w:before="360"/>
      <w:outlineLvl w:val="0"/>
    </w:pPr>
    <w:rPr>
      <w:b/>
    </w:rPr>
  </w:style>
  <w:style w:type="paragraph" w:styleId="Heading2">
    <w:name w:val="heading 2"/>
    <w:basedOn w:val="Normal"/>
    <w:link w:val="Heading2Char"/>
    <w:uiPriority w:val="2"/>
    <w:qFormat/>
    <w:rsid w:val="007105EE"/>
    <w:pPr>
      <w:numPr>
        <w:ilvl w:val="1"/>
        <w:numId w:val="2"/>
      </w:numPr>
      <w:tabs>
        <w:tab w:val="left" w:pos="720"/>
      </w:tabs>
      <w:outlineLvl w:val="1"/>
    </w:pPr>
  </w:style>
  <w:style w:type="paragraph" w:styleId="Heading3">
    <w:name w:val="heading 3"/>
    <w:basedOn w:val="Normal"/>
    <w:link w:val="Heading3Char"/>
    <w:uiPriority w:val="2"/>
    <w:qFormat/>
    <w:rsid w:val="007105EE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uiPriority w:val="2"/>
    <w:qFormat/>
    <w:rsid w:val="007105EE"/>
    <w:pPr>
      <w:numPr>
        <w:ilvl w:val="3"/>
        <w:numId w:val="2"/>
      </w:numPr>
      <w:spacing w:after="12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7105EE"/>
    <w:pP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105EE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uiPriority w:val="2"/>
    <w:rsid w:val="007105EE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uiPriority w:val="2"/>
    <w:rsid w:val="007105EE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link w:val="Heading4"/>
    <w:uiPriority w:val="2"/>
    <w:rsid w:val="007105EE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semiHidden/>
    <w:rsid w:val="007105EE"/>
    <w:rPr>
      <w:rFonts w:ascii="Times New Roman" w:eastAsia="Times New Roman" w:hAnsi="Times New Roman"/>
      <w:b/>
      <w:sz w:val="32"/>
      <w:lang w:eastAsia="en-US"/>
    </w:rPr>
  </w:style>
  <w:style w:type="paragraph" w:styleId="Header">
    <w:name w:val="header"/>
    <w:basedOn w:val="Normal"/>
    <w:link w:val="HeaderChar"/>
    <w:semiHidden/>
    <w:rsid w:val="007105E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7105EE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semiHidden/>
    <w:rsid w:val="007105E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7105EE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semiHidden/>
    <w:rsid w:val="007105EE"/>
  </w:style>
  <w:style w:type="paragraph" w:customStyle="1" w:styleId="Appendix">
    <w:name w:val="Appendix"/>
    <w:basedOn w:val="Normal"/>
    <w:next w:val="Normal"/>
    <w:uiPriority w:val="4"/>
    <w:qFormat/>
    <w:rsid w:val="007105EE"/>
    <w:pPr>
      <w:keepNext/>
      <w:pageBreakBefore/>
      <w:numPr>
        <w:numId w:val="1"/>
      </w:numPr>
      <w:spacing w:after="360"/>
      <w:jc w:val="left"/>
    </w:pPr>
    <w:rPr>
      <w:b/>
    </w:rPr>
  </w:style>
  <w:style w:type="paragraph" w:customStyle="1" w:styleId="AppendixH1">
    <w:name w:val="AppendixH1"/>
    <w:basedOn w:val="Normal"/>
    <w:uiPriority w:val="4"/>
    <w:qFormat/>
    <w:rsid w:val="007105EE"/>
    <w:pPr>
      <w:numPr>
        <w:ilvl w:val="1"/>
        <w:numId w:val="1"/>
      </w:numPr>
    </w:pPr>
  </w:style>
  <w:style w:type="paragraph" w:customStyle="1" w:styleId="AppendixH2">
    <w:name w:val="AppendixH2"/>
    <w:basedOn w:val="Normal"/>
    <w:uiPriority w:val="4"/>
    <w:qFormat/>
    <w:rsid w:val="007105EE"/>
    <w:pPr>
      <w:numPr>
        <w:ilvl w:val="2"/>
        <w:numId w:val="1"/>
      </w:numPr>
    </w:pPr>
  </w:style>
  <w:style w:type="paragraph" w:customStyle="1" w:styleId="AppendixH3">
    <w:name w:val="AppendixH3"/>
    <w:basedOn w:val="Normal"/>
    <w:uiPriority w:val="4"/>
    <w:qFormat/>
    <w:rsid w:val="007105EE"/>
    <w:pPr>
      <w:numPr>
        <w:ilvl w:val="3"/>
        <w:numId w:val="1"/>
      </w:numPr>
    </w:pPr>
  </w:style>
  <w:style w:type="paragraph" w:customStyle="1" w:styleId="AppendixH4">
    <w:name w:val="AppendixH4"/>
    <w:basedOn w:val="AppendixH1"/>
    <w:uiPriority w:val="4"/>
    <w:qFormat/>
    <w:rsid w:val="007105EE"/>
    <w:pPr>
      <w:numPr>
        <w:ilvl w:val="4"/>
      </w:numPr>
    </w:pPr>
  </w:style>
  <w:style w:type="numbering" w:customStyle="1" w:styleId="AppendixNumbering">
    <w:name w:val="AppendixNumbering"/>
    <w:uiPriority w:val="99"/>
    <w:rsid w:val="007105EE"/>
    <w:pPr>
      <w:numPr>
        <w:numId w:val="1"/>
      </w:numPr>
    </w:pPr>
  </w:style>
  <w:style w:type="paragraph" w:customStyle="1" w:styleId="Heading">
    <w:name w:val="Heading"/>
    <w:basedOn w:val="Normal"/>
    <w:next w:val="Normal"/>
    <w:uiPriority w:val="1"/>
    <w:qFormat/>
    <w:rsid w:val="007105EE"/>
    <w:pPr>
      <w:keepNext/>
      <w:keepLines/>
      <w:spacing w:before="360"/>
      <w:jc w:val="left"/>
    </w:pPr>
    <w:rPr>
      <w:b/>
    </w:rPr>
  </w:style>
  <w:style w:type="paragraph" w:customStyle="1" w:styleId="HeadingTOC">
    <w:name w:val="HeadingTOC"/>
    <w:basedOn w:val="Heading"/>
    <w:next w:val="Normal"/>
    <w:uiPriority w:val="1"/>
    <w:qFormat/>
    <w:rsid w:val="007105EE"/>
  </w:style>
  <w:style w:type="numbering" w:customStyle="1" w:styleId="MainNumbering">
    <w:name w:val="MainNumbering"/>
    <w:uiPriority w:val="99"/>
    <w:rsid w:val="007105EE"/>
    <w:pPr>
      <w:numPr>
        <w:numId w:val="2"/>
      </w:numPr>
    </w:pPr>
  </w:style>
  <w:style w:type="paragraph" w:customStyle="1" w:styleId="NormalNoSpace">
    <w:name w:val="NormalNoSpace"/>
    <w:basedOn w:val="Normal"/>
    <w:qFormat/>
    <w:rsid w:val="007105EE"/>
    <w:rPr>
      <w:szCs w:val="24"/>
    </w:rPr>
  </w:style>
  <w:style w:type="paragraph" w:styleId="Title">
    <w:name w:val="Title"/>
    <w:basedOn w:val="Normal"/>
    <w:link w:val="TitleChar"/>
    <w:qFormat/>
    <w:rsid w:val="00567B51"/>
    <w:pPr>
      <w:spacing w:line="360" w:lineRule="auto"/>
      <w:jc w:val="center"/>
    </w:pPr>
    <w:rPr>
      <w:b/>
    </w:rPr>
  </w:style>
  <w:style w:type="character" w:customStyle="1" w:styleId="TitleChar">
    <w:name w:val="Title Char"/>
    <w:link w:val="Title"/>
    <w:rsid w:val="00567B51"/>
    <w:rPr>
      <w:rFonts w:ascii="Times New Roman" w:eastAsia="Times New Roman" w:hAnsi="Times New Roman"/>
      <w:b/>
      <w:sz w:val="24"/>
      <w:lang w:eastAsia="en-US"/>
    </w:rPr>
  </w:style>
  <w:style w:type="character" w:styleId="Hyperlink">
    <w:name w:val="Hyperlink"/>
    <w:uiPriority w:val="99"/>
    <w:unhideWhenUsed/>
    <w:rsid w:val="00A93D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637F"/>
    <w:rPr>
      <w:rFonts w:ascii="Tahoma" w:eastAsia="Times New Roman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5E0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hetakeoverpanel.org.uk" TargetMode="Externa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://www.thetakeoverpanel.org.uk/the-code/fees-and-charges" TargetMode="External" Id="rId9" /><Relationship Type="http://schemas.openxmlformats.org/officeDocument/2006/relationships/header" Target="header3.xml" Id="rId14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ak_bl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WORKSITE!239566.3</documentid>
  <senderid>JCU</senderid>
  <senderemail>JUSTINE.USHER@THETAKEOVERPANEL.ORG.UK</senderemail>
  <lastmodified>2025-07-17T14:37:00.0000000+01:00</lastmodified>
  <database>WORKSITE</database>
</properties>
</file>

<file path=customXML/itemProps2.xml><?xml version="1.0" encoding="utf-8"?>
<ds:datastoreItem xmlns:ds="http://schemas.openxmlformats.org/officeDocument/2006/customXml" ds:itemID="{563A7528-30B9-4400-B00D-788F37D153FF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BD6C-F25F-44C9-9686-98AA6A0B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tak_bla</Template>
  <TotalTime>8</TotalTime>
  <Pages>1</Pages>
  <Words>2775</Words>
  <Characters>13768</Characters>
  <Application>Microsoft Office Word</Application>
  <DocSecurity>0</DocSecurity>
  <Lines>250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190546.04</vt:lpstr>
    </vt:vector>
  </TitlesOfParts>
  <Company/>
  <LinksUpToDate>false</LinksUpToDate>
  <CharactersWithSpaces>16449</CharactersWithSpaces>
  <SharedDoc>false</SharedDoc>
  <HLinks>
    <vt:vector size="12" baseType="variant"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http://www.thetakeoverpanel.org.uk/the-code/fees-and-charges</vt:lpwstr>
      </vt:variant>
      <vt:variant>
        <vt:lpwstr/>
      </vt:variant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http://www.thetakeoverpanel.org.uk/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190546.04</dc:title>
  <dc:subject/>
  <dc:creator>Rachael</dc:creator>
  <cp:keywords/>
  <cp:lastModifiedBy>Justine Usher</cp:lastModifiedBy>
  <cp:revision>8</cp:revision>
  <cp:lastPrinted>2021-06-10T15:26:00Z</cp:lastPrinted>
  <dcterms:created xsi:type="dcterms:W3CDTF">2023-05-18T10:43:00Z</dcterms:created>
  <dcterms:modified xsi:type="dcterms:W3CDTF">2025-07-17T13:37:00Z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#239566v3</vt:lpwstr>
  </property>
</Properties>
</file>