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6247" w14:textId="77777777" w:rsidR="00984B6E" w:rsidRDefault="00984B6E" w:rsidP="00984B6E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5A5B0DE4" w14:textId="77777777" w:rsidR="00975EF3" w:rsidRDefault="002B05D1" w:rsidP="00984B6E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  <w:r w:rsidRPr="009768C6">
        <w:rPr>
          <w:rFonts w:ascii="Arial Narrow" w:hAnsi="Arial Narrow"/>
          <w:sz w:val="20"/>
        </w:rPr>
        <w:t xml:space="preserve">Before completing this checklist, </w:t>
      </w:r>
      <w:r w:rsidR="00585C19">
        <w:rPr>
          <w:rFonts w:ascii="Arial Narrow" w:hAnsi="Arial Narrow"/>
          <w:sz w:val="20"/>
        </w:rPr>
        <w:t xml:space="preserve">please </w:t>
      </w:r>
      <w:r w:rsidRPr="009768C6">
        <w:rPr>
          <w:rFonts w:ascii="Arial Narrow" w:hAnsi="Arial Narrow"/>
          <w:sz w:val="20"/>
        </w:rPr>
        <w:t>ensure you have the most recent version by downloading the checklist from the Takeover Panel website (</w:t>
      </w:r>
      <w:hyperlink r:id="rId8" w:history="1">
        <w:r w:rsidRPr="0063572A">
          <w:rPr>
            <w:rStyle w:val="Hyperlink"/>
            <w:rFonts w:ascii="Arial Narrow" w:hAnsi="Arial Narrow"/>
            <w:sz w:val="20"/>
          </w:rPr>
          <w:t>www.thetakeoverpanel.org.uk</w:t>
        </w:r>
      </w:hyperlink>
      <w:r w:rsidRPr="009768C6">
        <w:rPr>
          <w:rFonts w:ascii="Arial Narrow" w:hAnsi="Arial Narrow"/>
          <w:sz w:val="20"/>
        </w:rPr>
        <w:t>). This checklist must be completed in accordance with the Panel’s guidance on ‘How to complete checklists</w:t>
      </w:r>
      <w:r w:rsidR="00CB12E4">
        <w:rPr>
          <w:rFonts w:ascii="Arial Narrow" w:hAnsi="Arial Narrow"/>
          <w:sz w:val="20"/>
        </w:rPr>
        <w:t xml:space="preserve"> and supplementary forms</w:t>
      </w:r>
      <w:r w:rsidRPr="009768C6">
        <w:rPr>
          <w:rFonts w:ascii="Arial Narrow" w:hAnsi="Arial Narrow"/>
          <w:sz w:val="20"/>
        </w:rPr>
        <w:t>’ which can be found on the Panel’s website.</w:t>
      </w:r>
    </w:p>
    <w:p w14:paraId="7230C455" w14:textId="77777777" w:rsidR="00A93E04" w:rsidRDefault="00A93E04" w:rsidP="00984B6E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53E8EF48" w14:textId="77777777" w:rsidR="0063572A" w:rsidRPr="0063572A" w:rsidRDefault="0063572A" w:rsidP="007F3742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46" w:hanging="720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</w:t>
      </w:r>
      <w:r>
        <w:rPr>
          <w:rFonts w:ascii="Arial Narrow" w:hAnsi="Arial Narrow"/>
          <w:szCs w:val="24"/>
        </w:rPr>
        <w:t xml:space="preserve"> A: Information about the offer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148"/>
        <w:gridCol w:w="708"/>
      </w:tblGrid>
      <w:tr w:rsidR="00C8005E" w:rsidRPr="009768C6" w14:paraId="45803E09" w14:textId="77777777" w:rsidTr="007F3742">
        <w:tc>
          <w:tcPr>
            <w:tcW w:w="5211" w:type="dxa"/>
            <w:shd w:val="clear" w:color="auto" w:fill="auto"/>
          </w:tcPr>
          <w:p w14:paraId="2A30877B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22CA49DC" w14:textId="77777777" w:rsidR="00C8005E" w:rsidRPr="009768C6" w:rsidRDefault="00C8005E" w:rsidP="00EE4734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C8005E" w:rsidRPr="009768C6" w14:paraId="5BD0E27F" w14:textId="77777777" w:rsidTr="007F3742">
        <w:tc>
          <w:tcPr>
            <w:tcW w:w="5211" w:type="dxa"/>
            <w:shd w:val="clear" w:color="auto" w:fill="auto"/>
          </w:tcPr>
          <w:p w14:paraId="63D8B330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Offeror: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0B5F2310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C8005E" w:rsidRPr="009768C6" w14:paraId="0A693E52" w14:textId="77777777" w:rsidTr="007F3742">
        <w:tc>
          <w:tcPr>
            <w:tcW w:w="5211" w:type="dxa"/>
            <w:shd w:val="clear" w:color="auto" w:fill="auto"/>
          </w:tcPr>
          <w:p w14:paraId="778DF920" w14:textId="77777777" w:rsidR="00C8005E" w:rsidRPr="009768C6" w:rsidRDefault="00C8005E" w:rsidP="00483E3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 xml:space="preserve">Date </w:t>
            </w:r>
            <w:r w:rsidR="00E93EB1" w:rsidRPr="009768C6">
              <w:rPr>
                <w:rFonts w:ascii="Arial Narrow" w:hAnsi="Arial Narrow"/>
                <w:b/>
                <w:sz w:val="20"/>
              </w:rPr>
              <w:t>scheme circular</w:t>
            </w:r>
            <w:r w:rsidR="00483E30" w:rsidRPr="009768C6">
              <w:rPr>
                <w:rFonts w:ascii="Arial Narrow" w:hAnsi="Arial Narrow"/>
                <w:b/>
                <w:sz w:val="20"/>
              </w:rPr>
              <w:t xml:space="preserve"> published</w:t>
            </w:r>
            <w:r w:rsidRPr="009768C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1C9B3C69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9768C6" w14:paraId="4F97E502" w14:textId="77777777" w:rsidTr="007F3742">
        <w:tc>
          <w:tcPr>
            <w:tcW w:w="5211" w:type="dxa"/>
            <w:shd w:val="clear" w:color="auto" w:fill="auto"/>
          </w:tcPr>
          <w:p w14:paraId="02888FC8" w14:textId="77777777" w:rsidR="00195B25" w:rsidRPr="009768C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Date offer period commenced: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4C00A3C7" w14:textId="77777777" w:rsidR="00195B25" w:rsidRPr="009768C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9768C6" w14:paraId="6B820CC4" w14:textId="77777777" w:rsidTr="007F3742">
        <w:tc>
          <w:tcPr>
            <w:tcW w:w="5211" w:type="dxa"/>
            <w:shd w:val="clear" w:color="auto" w:fill="auto"/>
          </w:tcPr>
          <w:p w14:paraId="113954CC" w14:textId="77777777" w:rsidR="00195B25" w:rsidRPr="009768C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Date of firm offer announcement (Rule 2.7):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5F76CC22" w14:textId="77777777" w:rsidR="00195B25" w:rsidRPr="009768C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9768C6" w14:paraId="4A89B6A6" w14:textId="77777777" w:rsidTr="007F3742">
        <w:tc>
          <w:tcPr>
            <w:tcW w:w="5211" w:type="dxa"/>
            <w:shd w:val="clear" w:color="auto" w:fill="auto"/>
          </w:tcPr>
          <w:p w14:paraId="7730A1ED" w14:textId="77777777" w:rsidR="00195B25" w:rsidRPr="009768C6" w:rsidRDefault="00E93EB1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Expected dat</w:t>
            </w:r>
            <w:r w:rsidR="007761FF" w:rsidRPr="009768C6">
              <w:rPr>
                <w:rFonts w:ascii="Arial Narrow" w:hAnsi="Arial Narrow"/>
                <w:b/>
                <w:sz w:val="20"/>
              </w:rPr>
              <w:t xml:space="preserve">e of shareholder </w:t>
            </w:r>
            <w:r w:rsidRPr="009768C6">
              <w:rPr>
                <w:rFonts w:ascii="Arial Narrow" w:hAnsi="Arial Narrow"/>
                <w:b/>
                <w:sz w:val="20"/>
              </w:rPr>
              <w:t>meeting</w:t>
            </w:r>
            <w:r w:rsidR="007761FF" w:rsidRPr="009768C6">
              <w:rPr>
                <w:rFonts w:ascii="Arial Narrow" w:hAnsi="Arial Narrow"/>
                <w:b/>
                <w:sz w:val="20"/>
              </w:rPr>
              <w:t>s</w:t>
            </w:r>
            <w:r w:rsidR="005A7316" w:rsidRPr="009768C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1FC10280" w14:textId="77777777" w:rsidR="00195B25" w:rsidRPr="009768C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9768C6" w14:paraId="29E61FAB" w14:textId="77777777" w:rsidTr="007F3742">
        <w:tc>
          <w:tcPr>
            <w:tcW w:w="5211" w:type="dxa"/>
            <w:shd w:val="clear" w:color="auto" w:fill="auto"/>
          </w:tcPr>
          <w:p w14:paraId="2030E974" w14:textId="77777777" w:rsidR="00195B25" w:rsidRPr="009768C6" w:rsidRDefault="00E93EB1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Expected date of court sanction hearing</w:t>
            </w:r>
            <w:r w:rsidR="005A7316" w:rsidRPr="009768C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0F78D73E" w14:textId="77777777" w:rsidR="00195B25" w:rsidRPr="009768C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9768C6" w14:paraId="2BBB9ACC" w14:textId="77777777" w:rsidTr="007F3742">
        <w:tc>
          <w:tcPr>
            <w:tcW w:w="5211" w:type="dxa"/>
            <w:shd w:val="clear" w:color="auto" w:fill="auto"/>
          </w:tcPr>
          <w:p w14:paraId="7C59BB29" w14:textId="77777777" w:rsidR="00195B25" w:rsidRPr="009768C6" w:rsidRDefault="007761FF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Expected effective date: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196DFE25" w14:textId="77777777" w:rsidR="00195B25" w:rsidRPr="009768C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93E04" w:rsidRPr="009768C6" w14:paraId="056AE767" w14:textId="77777777" w:rsidTr="007F3742">
        <w:tc>
          <w:tcPr>
            <w:tcW w:w="5211" w:type="dxa"/>
            <w:shd w:val="clear" w:color="auto" w:fill="auto"/>
          </w:tcPr>
          <w:p w14:paraId="572E5747" w14:textId="77777777" w:rsidR="00A93E04" w:rsidRPr="009768C6" w:rsidRDefault="00A93E04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Long-stop date</w:t>
            </w:r>
            <w:r w:rsidR="0049132A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27D73076" w14:textId="77777777" w:rsidR="00A93E04" w:rsidRPr="009768C6" w:rsidRDefault="00A93E04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26D15" w:rsidRPr="009768C6" w14:paraId="04BD96FA" w14:textId="77777777" w:rsidTr="002D27C0">
        <w:trPr>
          <w:trHeight w:val="477"/>
        </w:trPr>
        <w:tc>
          <w:tcPr>
            <w:tcW w:w="5211" w:type="dxa"/>
            <w:vMerge w:val="restart"/>
            <w:shd w:val="clear" w:color="auto" w:fill="auto"/>
          </w:tcPr>
          <w:p w14:paraId="713C074C" w14:textId="77777777" w:rsidR="00F26D15" w:rsidRPr="009768C6" w:rsidRDefault="00F26D1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Type of offer (tick as appropriate):</w:t>
            </w:r>
          </w:p>
        </w:tc>
        <w:tc>
          <w:tcPr>
            <w:tcW w:w="3148" w:type="dxa"/>
            <w:shd w:val="clear" w:color="auto" w:fill="auto"/>
          </w:tcPr>
          <w:p w14:paraId="26F0E73F" w14:textId="77777777" w:rsidR="00F26D15" w:rsidRPr="009768C6" w:rsidRDefault="00F26D1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Voluntary offer</w:t>
            </w:r>
          </w:p>
        </w:tc>
        <w:tc>
          <w:tcPr>
            <w:tcW w:w="708" w:type="dxa"/>
            <w:shd w:val="clear" w:color="auto" w:fill="auto"/>
          </w:tcPr>
          <w:p w14:paraId="02E42073" w14:textId="77777777" w:rsidR="00F26D15" w:rsidRPr="009768C6" w:rsidRDefault="00F26D1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26D15" w:rsidRPr="009768C6" w14:paraId="3FBA0BE3" w14:textId="77777777" w:rsidTr="002D27C0">
        <w:trPr>
          <w:trHeight w:val="477"/>
        </w:trPr>
        <w:tc>
          <w:tcPr>
            <w:tcW w:w="5211" w:type="dxa"/>
            <w:vMerge/>
            <w:shd w:val="clear" w:color="auto" w:fill="auto"/>
          </w:tcPr>
          <w:p w14:paraId="785594F7" w14:textId="77777777" w:rsidR="00F26D15" w:rsidRPr="009768C6" w:rsidRDefault="00F26D1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148" w:type="dxa"/>
            <w:shd w:val="clear" w:color="auto" w:fill="auto"/>
          </w:tcPr>
          <w:p w14:paraId="0640B5A5" w14:textId="77777777" w:rsidR="00F26D15" w:rsidRPr="009768C6" w:rsidRDefault="00F26D1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Mandatory offer</w:t>
            </w:r>
          </w:p>
        </w:tc>
        <w:tc>
          <w:tcPr>
            <w:tcW w:w="708" w:type="dxa"/>
            <w:shd w:val="clear" w:color="auto" w:fill="auto"/>
          </w:tcPr>
          <w:p w14:paraId="7B85311C" w14:textId="77777777" w:rsidR="00F26D15" w:rsidRPr="009768C6" w:rsidRDefault="00F26D1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26D15" w:rsidRPr="009768C6" w14:paraId="72728B19" w14:textId="77777777" w:rsidTr="002D27C0">
        <w:trPr>
          <w:trHeight w:val="477"/>
        </w:trPr>
        <w:tc>
          <w:tcPr>
            <w:tcW w:w="5211" w:type="dxa"/>
            <w:vMerge/>
            <w:shd w:val="clear" w:color="auto" w:fill="auto"/>
          </w:tcPr>
          <w:p w14:paraId="5F66E219" w14:textId="77777777" w:rsidR="00F26D15" w:rsidRPr="009768C6" w:rsidRDefault="00F26D1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148" w:type="dxa"/>
            <w:shd w:val="clear" w:color="auto" w:fill="auto"/>
          </w:tcPr>
          <w:p w14:paraId="08FCC2BC" w14:textId="77777777" w:rsidR="00F26D15" w:rsidRPr="009768C6" w:rsidRDefault="00F26D1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Minority offer</w:t>
            </w:r>
          </w:p>
        </w:tc>
        <w:tc>
          <w:tcPr>
            <w:tcW w:w="708" w:type="dxa"/>
            <w:shd w:val="clear" w:color="auto" w:fill="auto"/>
          </w:tcPr>
          <w:p w14:paraId="63C75E1E" w14:textId="77777777" w:rsidR="00F26D15" w:rsidRPr="009768C6" w:rsidRDefault="00F26D1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26D15" w:rsidRPr="009768C6" w14:paraId="42DD0BC6" w14:textId="77777777" w:rsidTr="002D27C0">
        <w:trPr>
          <w:trHeight w:val="477"/>
        </w:trPr>
        <w:tc>
          <w:tcPr>
            <w:tcW w:w="5211" w:type="dxa"/>
            <w:vMerge/>
            <w:shd w:val="clear" w:color="auto" w:fill="auto"/>
          </w:tcPr>
          <w:p w14:paraId="2F4F34FF" w14:textId="77777777" w:rsidR="00F26D15" w:rsidRPr="009768C6" w:rsidRDefault="00F26D1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148" w:type="dxa"/>
            <w:shd w:val="clear" w:color="auto" w:fill="auto"/>
          </w:tcPr>
          <w:p w14:paraId="0CB0D84E" w14:textId="77777777" w:rsidR="00F26D15" w:rsidRPr="009768C6" w:rsidRDefault="00F26D1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Partial offer (offeror will hold &gt;50%)</w:t>
            </w:r>
          </w:p>
        </w:tc>
        <w:tc>
          <w:tcPr>
            <w:tcW w:w="708" w:type="dxa"/>
            <w:shd w:val="clear" w:color="auto" w:fill="auto"/>
          </w:tcPr>
          <w:p w14:paraId="7766EE9E" w14:textId="77777777" w:rsidR="00F26D15" w:rsidRPr="009768C6" w:rsidRDefault="00F26D1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26D15" w:rsidRPr="009768C6" w14:paraId="27F21E4A" w14:textId="77777777" w:rsidTr="002D27C0">
        <w:trPr>
          <w:trHeight w:val="477"/>
        </w:trPr>
        <w:tc>
          <w:tcPr>
            <w:tcW w:w="5211" w:type="dxa"/>
            <w:vMerge/>
            <w:shd w:val="clear" w:color="auto" w:fill="auto"/>
          </w:tcPr>
          <w:p w14:paraId="351985D2" w14:textId="77777777" w:rsidR="00F26D15" w:rsidRPr="009768C6" w:rsidRDefault="00F26D1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148" w:type="dxa"/>
            <w:shd w:val="clear" w:color="auto" w:fill="auto"/>
          </w:tcPr>
          <w:p w14:paraId="2F2F896E" w14:textId="77777777" w:rsidR="00F26D15" w:rsidRPr="009768C6" w:rsidRDefault="00F26D1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Partial offer (offeror will hold &lt;50%)</w:t>
            </w:r>
          </w:p>
        </w:tc>
        <w:tc>
          <w:tcPr>
            <w:tcW w:w="708" w:type="dxa"/>
            <w:shd w:val="clear" w:color="auto" w:fill="auto"/>
          </w:tcPr>
          <w:p w14:paraId="4DB80705" w14:textId="77777777" w:rsidR="00F26D15" w:rsidRPr="009768C6" w:rsidRDefault="00F26D1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9768C6" w14:paraId="48AC91A5" w14:textId="77777777" w:rsidTr="007F3742">
        <w:tc>
          <w:tcPr>
            <w:tcW w:w="5211" w:type="dxa"/>
            <w:shd w:val="clear" w:color="auto" w:fill="auto"/>
          </w:tcPr>
          <w:p w14:paraId="0E80BDB3" w14:textId="77777777" w:rsidR="00195B25" w:rsidRPr="009768C6" w:rsidRDefault="00195B25" w:rsidP="00A71DA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 xml:space="preserve">Value of offer (see </w:t>
            </w:r>
            <w:hyperlink r:id="rId9" w:history="1">
              <w:r w:rsidR="00A71DA7" w:rsidRPr="00A71DA7">
                <w:rPr>
                  <w:rStyle w:val="Hyperlink"/>
                  <w:rFonts w:ascii="Arial Narrow" w:hAnsi="Arial Narrow"/>
                  <w:b/>
                  <w:sz w:val="20"/>
                </w:rPr>
                <w:t xml:space="preserve">Fees and </w:t>
              </w:r>
              <w:r w:rsidRPr="00A71DA7">
                <w:rPr>
                  <w:rStyle w:val="Hyperlink"/>
                  <w:rFonts w:ascii="Arial Narrow" w:hAnsi="Arial Narrow"/>
                  <w:b/>
                  <w:sz w:val="20"/>
                </w:rPr>
                <w:t>Charges</w:t>
              </w:r>
            </w:hyperlink>
            <w:r w:rsidR="00574961" w:rsidRPr="009768C6">
              <w:rPr>
                <w:rFonts w:ascii="Arial Narrow" w:hAnsi="Arial Narrow"/>
                <w:b/>
                <w:sz w:val="20"/>
              </w:rPr>
              <w:t xml:space="preserve"> section of </w:t>
            </w:r>
            <w:r w:rsidR="00A71DA7">
              <w:rPr>
                <w:rFonts w:ascii="Arial Narrow" w:hAnsi="Arial Narrow"/>
                <w:b/>
                <w:sz w:val="20"/>
              </w:rPr>
              <w:t>Panel website</w:t>
            </w:r>
            <w:r w:rsidRPr="009768C6">
              <w:rPr>
                <w:rFonts w:ascii="Arial Narrow" w:hAnsi="Arial Narrow"/>
                <w:b/>
                <w:sz w:val="20"/>
              </w:rPr>
              <w:t>):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7BFA3412" w14:textId="77777777" w:rsidR="00195B25" w:rsidRPr="009768C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9768C6" w14:paraId="2D34ECED" w14:textId="77777777" w:rsidTr="007F3742">
        <w:tc>
          <w:tcPr>
            <w:tcW w:w="5211" w:type="dxa"/>
            <w:shd w:val="clear" w:color="auto" w:fill="auto"/>
          </w:tcPr>
          <w:p w14:paraId="1F5C5191" w14:textId="77777777" w:rsidR="007A39E8" w:rsidRPr="009768C6" w:rsidRDefault="00195B25" w:rsidP="000943FE">
            <w:pPr>
              <w:spacing w:before="120" w:after="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Document charge payable</w:t>
            </w:r>
            <w:r w:rsidR="00342667">
              <w:rPr>
                <w:rFonts w:ascii="Arial Narrow" w:hAnsi="Arial Narrow"/>
                <w:b/>
                <w:sz w:val="20"/>
              </w:rPr>
              <w:t>:</w:t>
            </w:r>
          </w:p>
          <w:p w14:paraId="33B1ED5C" w14:textId="77777777" w:rsidR="00195B25" w:rsidRPr="001D289E" w:rsidRDefault="000943FE" w:rsidP="000943FE">
            <w:pPr>
              <w:spacing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1D289E">
              <w:rPr>
                <w:rFonts w:ascii="Arial Narrow" w:hAnsi="Arial Narrow"/>
                <w:sz w:val="20"/>
              </w:rPr>
              <w:t>(</w:t>
            </w:r>
            <w:r w:rsidR="007A39E8" w:rsidRPr="001D289E">
              <w:rPr>
                <w:rFonts w:ascii="Arial Narrow" w:hAnsi="Arial Narrow"/>
                <w:sz w:val="20"/>
              </w:rPr>
              <w:t>NB pay</w:t>
            </w:r>
            <w:r w:rsidRPr="001D289E">
              <w:rPr>
                <w:rFonts w:ascii="Arial Narrow" w:hAnsi="Arial Narrow"/>
                <w:sz w:val="20"/>
              </w:rPr>
              <w:t>able on publication of document)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4BEBB96A" w14:textId="77777777" w:rsidR="00195B25" w:rsidRPr="009768C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9768C6" w14:paraId="6A87FE5F" w14:textId="77777777" w:rsidTr="007F374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1CA2" w14:textId="77777777" w:rsidR="00195B25" w:rsidRPr="009768C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Consideration offered per ordinary share: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5934" w14:textId="77777777" w:rsidR="00195B25" w:rsidRPr="009768C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9768C6" w14:paraId="0B8BA0E7" w14:textId="77777777" w:rsidTr="007F374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8495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 xml:space="preserve">Details of </w:t>
            </w:r>
            <w:r w:rsidR="0060446A" w:rsidRPr="009768C6">
              <w:rPr>
                <w:rFonts w:ascii="Arial Narrow" w:hAnsi="Arial Narrow"/>
                <w:b/>
                <w:sz w:val="20"/>
              </w:rPr>
              <w:t xml:space="preserve">any </w:t>
            </w:r>
            <w:r w:rsidRPr="009768C6">
              <w:rPr>
                <w:rFonts w:ascii="Arial Narrow" w:hAnsi="Arial Narrow"/>
                <w:b/>
                <w:sz w:val="20"/>
              </w:rPr>
              <w:t>comparable offers made under Rule 14: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54EC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9768C6" w14:paraId="227C354A" w14:textId="77777777" w:rsidTr="007F374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761E" w14:textId="77777777" w:rsidR="00195B25" w:rsidRPr="009768C6" w:rsidRDefault="00195B25" w:rsidP="00A2518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 xml:space="preserve">Details and status of </w:t>
            </w:r>
            <w:r w:rsidR="0060446A" w:rsidRPr="009768C6">
              <w:rPr>
                <w:rFonts w:ascii="Arial Narrow" w:hAnsi="Arial Narrow"/>
                <w:b/>
                <w:sz w:val="20"/>
              </w:rPr>
              <w:t xml:space="preserve">any </w:t>
            </w:r>
            <w:r w:rsidRPr="009768C6">
              <w:rPr>
                <w:rFonts w:ascii="Arial Narrow" w:hAnsi="Arial Narrow"/>
                <w:b/>
                <w:sz w:val="20"/>
              </w:rPr>
              <w:t>appropriate offers or proposals required under Rule 15: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1938" w14:textId="77777777" w:rsidR="00195B25" w:rsidRPr="009768C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9768C6" w14:paraId="4363929D" w14:textId="77777777" w:rsidTr="007F374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175A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Minimum value required under Rules 6.1 &amp; 6.2: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8567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9768C6" w14:paraId="63A0DA35" w14:textId="77777777" w:rsidTr="007F374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74D7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Minimum cash offer required under Rule 11.1: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33D9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9768C6" w14:paraId="5FE828EF" w14:textId="77777777" w:rsidTr="007F374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FCF2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Minimum securities required under Rule 11.2: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93A7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9768C6" w14:paraId="741A5E68" w14:textId="77777777" w:rsidTr="007F374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254F" w14:textId="77777777" w:rsidR="00C8005E" w:rsidRDefault="0060446A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 xml:space="preserve">(Mandatory offer) </w:t>
            </w:r>
            <w:r w:rsidR="00C8005E" w:rsidRPr="009768C6">
              <w:rPr>
                <w:rFonts w:ascii="Arial Narrow" w:hAnsi="Arial Narrow"/>
                <w:b/>
                <w:sz w:val="20"/>
              </w:rPr>
              <w:t>Minimum cash offer required under Rule 9.5:</w:t>
            </w:r>
          </w:p>
          <w:p w14:paraId="68774CA9" w14:textId="77777777" w:rsidR="001D2DF0" w:rsidRPr="001D2DF0" w:rsidRDefault="001D2DF0" w:rsidP="001D2DF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E88E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32A4BF48" w14:textId="57622FEA" w:rsidR="00867DEA" w:rsidRDefault="00867DEA" w:rsidP="00291F8D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  <w:tab w:val="right" w:pos="9072"/>
        </w:tabs>
        <w:spacing w:after="0" w:line="240" w:lineRule="auto"/>
        <w:ind w:right="-46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lastRenderedPageBreak/>
        <w:t>SECTION B: Offeror requirements</w:t>
      </w:r>
      <w:r w:rsidR="00291F8D">
        <w:rPr>
          <w:rFonts w:ascii="Arial Narrow" w:hAnsi="Arial Narrow"/>
          <w:szCs w:val="24"/>
        </w:rPr>
        <w:tab/>
      </w:r>
    </w:p>
    <w:p w14:paraId="754AFE9A" w14:textId="77777777" w:rsidR="00595805" w:rsidRPr="00595805" w:rsidRDefault="00595805" w:rsidP="00595805">
      <w:pPr>
        <w:pStyle w:val="Heading2"/>
        <w:numPr>
          <w:ilvl w:val="0"/>
          <w:numId w:val="0"/>
        </w:numPr>
        <w:spacing w:after="0" w:line="240" w:lineRule="auto"/>
        <w:ind w:left="72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919"/>
        <w:gridCol w:w="1666"/>
        <w:gridCol w:w="596"/>
        <w:gridCol w:w="425"/>
        <w:gridCol w:w="850"/>
      </w:tblGrid>
      <w:tr w:rsidR="00867DEA" w:rsidRPr="007D4EF2" w14:paraId="4FF43856" w14:textId="77777777" w:rsidTr="007F3742">
        <w:tc>
          <w:tcPr>
            <w:tcW w:w="4611" w:type="dxa"/>
            <w:vMerge w:val="restart"/>
            <w:shd w:val="clear" w:color="auto" w:fill="auto"/>
          </w:tcPr>
          <w:p w14:paraId="591644CB" w14:textId="77777777" w:rsidR="00867DEA" w:rsidRPr="00367DF6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Offeror financial adviser:</w:t>
            </w:r>
          </w:p>
        </w:tc>
        <w:tc>
          <w:tcPr>
            <w:tcW w:w="919" w:type="dxa"/>
            <w:shd w:val="clear" w:color="auto" w:fill="auto"/>
          </w:tcPr>
          <w:p w14:paraId="4659FA7C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04EB3F9E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:rsidRPr="007D4EF2" w14:paraId="1D4D49C0" w14:textId="77777777" w:rsidTr="007F3742">
        <w:tc>
          <w:tcPr>
            <w:tcW w:w="4611" w:type="dxa"/>
            <w:vMerge/>
            <w:shd w:val="clear" w:color="auto" w:fill="auto"/>
          </w:tcPr>
          <w:p w14:paraId="67220DF6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207E8497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30B14FC0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:rsidRPr="007D4EF2" w14:paraId="60EC376F" w14:textId="77777777" w:rsidTr="007F3742">
        <w:tc>
          <w:tcPr>
            <w:tcW w:w="4611" w:type="dxa"/>
            <w:vMerge/>
            <w:shd w:val="clear" w:color="auto" w:fill="auto"/>
          </w:tcPr>
          <w:p w14:paraId="39130BCA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2AB81156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727DD89F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:rsidRPr="007D4EF2" w14:paraId="61548172" w14:textId="77777777" w:rsidTr="007F3742">
        <w:tc>
          <w:tcPr>
            <w:tcW w:w="4611" w:type="dxa"/>
            <w:vMerge/>
            <w:shd w:val="clear" w:color="auto" w:fill="auto"/>
          </w:tcPr>
          <w:p w14:paraId="611777E9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5C6016A3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6D5141C1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57939" w:rsidRPr="007D4EF2" w14:paraId="1375F330" w14:textId="77777777" w:rsidTr="00776E8C">
        <w:tc>
          <w:tcPr>
            <w:tcW w:w="4611" w:type="dxa"/>
            <w:shd w:val="clear" w:color="auto" w:fill="auto"/>
          </w:tcPr>
          <w:p w14:paraId="01F6E7D5" w14:textId="77777777" w:rsidR="00E57939" w:rsidRDefault="00E57939" w:rsidP="002E229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Financial adviser’s approval of Section B of checklist:</w:t>
            </w:r>
          </w:p>
        </w:tc>
        <w:tc>
          <w:tcPr>
            <w:tcW w:w="919" w:type="dxa"/>
            <w:shd w:val="clear" w:color="auto" w:fill="auto"/>
          </w:tcPr>
          <w:p w14:paraId="78287BB1" w14:textId="77777777" w:rsidR="00E57939" w:rsidRPr="007D4EF2" w:rsidRDefault="00E57939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666" w:type="dxa"/>
            <w:shd w:val="clear" w:color="auto" w:fill="auto"/>
          </w:tcPr>
          <w:p w14:paraId="441E20AD" w14:textId="77777777" w:rsidR="00E57939" w:rsidRPr="007D4EF2" w:rsidRDefault="00E57939" w:rsidP="00E5793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596" w:type="dxa"/>
            <w:shd w:val="clear" w:color="auto" w:fill="auto"/>
          </w:tcPr>
          <w:p w14:paraId="52D8627D" w14:textId="77777777" w:rsidR="00E57939" w:rsidRPr="007D4EF2" w:rsidRDefault="00E57939" w:rsidP="00E5793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24746DA" w14:textId="77777777" w:rsidR="00E57939" w:rsidRPr="007D4EF2" w:rsidRDefault="00E57939" w:rsidP="00E5793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14:paraId="434A06C9" w14:textId="77777777" w:rsidTr="00776E8C"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F31AF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Attachments (tick as appropriate):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D7BA" w14:textId="77777777" w:rsidR="00867DEA" w:rsidRDefault="001D289E" w:rsidP="00C6584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Intention statement</w:t>
            </w:r>
            <w:r w:rsidR="00C65841">
              <w:rPr>
                <w:rFonts w:ascii="Arial Narrow" w:hAnsi="Arial Narrow"/>
                <w:sz w:val="20"/>
                <w:lang w:val="en-US"/>
              </w:rPr>
              <w:t>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867DEA">
              <w:rPr>
                <w:rFonts w:ascii="Arial Narrow" w:hAnsi="Arial Narrow"/>
                <w:sz w:val="20"/>
                <w:lang w:val="en-US"/>
              </w:rPr>
              <w:t>schedule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867DEA">
              <w:rPr>
                <w:rFonts w:ascii="Arial Narrow" w:hAnsi="Arial Narrow"/>
                <w:sz w:val="20"/>
                <w:lang w:val="en-US"/>
              </w:rPr>
              <w:t>(Rule 19.6)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A32F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14:paraId="762300AD" w14:textId="77777777" w:rsidTr="00776E8C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31627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946F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Full list of dealings (Note 2 on Rule 24.4)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3DFD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14:paraId="7B389F99" w14:textId="77777777" w:rsidTr="00776E8C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DF106" w14:textId="77777777" w:rsidR="00867DEA" w:rsidRPr="00367DF6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368A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Profit forecast </w:t>
            </w:r>
            <w:r w:rsidR="001D289E">
              <w:rPr>
                <w:rFonts w:ascii="Arial Narrow" w:hAnsi="Arial Narrow"/>
                <w:sz w:val="20"/>
                <w:lang w:val="en-US"/>
              </w:rPr>
              <w:t>supplementary form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148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14:paraId="029D297F" w14:textId="77777777" w:rsidTr="00776E8C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FA7F1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B006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QFBS </w:t>
            </w:r>
            <w:r w:rsidR="001D289E">
              <w:rPr>
                <w:rFonts w:ascii="Arial Narrow" w:hAnsi="Arial Narrow"/>
                <w:sz w:val="20"/>
                <w:lang w:val="en-US"/>
              </w:rPr>
              <w:t>supplementary form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D076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14:paraId="30D5386C" w14:textId="77777777" w:rsidTr="00776E8C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8C74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3B7F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Asset valuation </w:t>
            </w:r>
            <w:r w:rsidR="001D289E">
              <w:rPr>
                <w:rFonts w:ascii="Arial Narrow" w:hAnsi="Arial Narrow"/>
                <w:sz w:val="20"/>
                <w:lang w:val="en-US"/>
              </w:rPr>
              <w:t xml:space="preserve">supplementary form </w:t>
            </w:r>
            <w:r>
              <w:rPr>
                <w:rFonts w:ascii="Arial Narrow" w:hAnsi="Arial Narrow"/>
                <w:sz w:val="20"/>
                <w:lang w:val="en-US"/>
              </w:rPr>
              <w:t>(Rule 29)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638F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14:paraId="4588553F" w14:textId="77777777" w:rsidTr="00776E8C"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480B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D2C5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Partial offer </w:t>
            </w:r>
            <w:r w:rsidR="001D289E">
              <w:rPr>
                <w:rFonts w:ascii="Arial Narrow" w:hAnsi="Arial Narrow"/>
                <w:sz w:val="20"/>
                <w:lang w:val="en-US"/>
              </w:rPr>
              <w:t>supplementary form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(Rule 36)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A450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:rsidRPr="007D4EF2" w14:paraId="7C9A3F82" w14:textId="77777777" w:rsidTr="007F3742">
        <w:tc>
          <w:tcPr>
            <w:tcW w:w="4611" w:type="dxa"/>
            <w:shd w:val="clear" w:color="auto" w:fill="auto"/>
          </w:tcPr>
          <w:p w14:paraId="1A3B36F8" w14:textId="77777777" w:rsidR="00867DEA" w:rsidRPr="00FA02A3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FA02A3">
              <w:rPr>
                <w:rFonts w:ascii="Arial Narrow" w:hAnsi="Arial Narrow"/>
                <w:b/>
                <w:sz w:val="20"/>
              </w:rPr>
              <w:t>Website address for documents required to be published on a website (Rule 26):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6CB87CD7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:rsidRPr="007D4EF2" w14:paraId="66E085ED" w14:textId="77777777" w:rsidTr="007F3742">
        <w:tc>
          <w:tcPr>
            <w:tcW w:w="4611" w:type="dxa"/>
            <w:shd w:val="clear" w:color="auto" w:fill="auto"/>
          </w:tcPr>
          <w:p w14:paraId="448364B9" w14:textId="77777777" w:rsidR="00867DEA" w:rsidRPr="00FA02A3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FA02A3">
              <w:rPr>
                <w:rFonts w:ascii="Arial Narrow" w:hAnsi="Arial Narrow"/>
                <w:b/>
                <w:sz w:val="20"/>
              </w:rPr>
              <w:t>Details of documents incorporated by reference and sent in electronic form (see Note on Rule 30.5):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7FBBE8D7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:rsidRPr="007D4EF2" w14:paraId="05D2C823" w14:textId="77777777" w:rsidTr="007F3742">
        <w:tc>
          <w:tcPr>
            <w:tcW w:w="4611" w:type="dxa"/>
            <w:shd w:val="clear" w:color="auto" w:fill="auto"/>
          </w:tcPr>
          <w:p w14:paraId="4E7EBED2" w14:textId="77777777" w:rsidR="00867DEA" w:rsidRPr="00FA02A3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FA02A3">
              <w:rPr>
                <w:rFonts w:ascii="Arial Narrow" w:hAnsi="Arial Narrow"/>
                <w:b/>
                <w:sz w:val="20"/>
              </w:rPr>
              <w:t>Other documents included (e.g. prospectus):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6F6B6371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76F274BC" w14:textId="0D107668" w:rsidR="00124B58" w:rsidRDefault="00124B58" w:rsidP="007F3742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after="0" w:line="240" w:lineRule="auto"/>
        <w:ind w:right="-46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 B</w:t>
      </w:r>
      <w:r>
        <w:rPr>
          <w:rFonts w:ascii="Arial Narrow" w:hAnsi="Arial Narrow"/>
          <w:szCs w:val="24"/>
        </w:rPr>
        <w:t>1</w:t>
      </w:r>
      <w:r w:rsidRPr="009D3FA9">
        <w:rPr>
          <w:rFonts w:ascii="Arial Narrow" w:hAnsi="Arial Narrow"/>
          <w:szCs w:val="24"/>
        </w:rPr>
        <w:t xml:space="preserve">: </w:t>
      </w:r>
      <w:r w:rsidR="00A61027">
        <w:rPr>
          <w:rFonts w:ascii="Arial Narrow" w:hAnsi="Arial Narrow"/>
          <w:szCs w:val="24"/>
        </w:rPr>
        <w:t>Scheme circular</w:t>
      </w:r>
    </w:p>
    <w:p w14:paraId="4B31FB40" w14:textId="77777777" w:rsidR="00F87108" w:rsidRPr="00B7072B" w:rsidRDefault="00F87108" w:rsidP="00B7072B">
      <w:pPr>
        <w:spacing w:after="0" w:line="240" w:lineRule="auto"/>
        <w:jc w:val="left"/>
        <w:rPr>
          <w:rFonts w:ascii="Arial Narrow" w:hAnsi="Arial Narrow"/>
          <w:i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252"/>
        <w:gridCol w:w="1615"/>
        <w:gridCol w:w="2808"/>
      </w:tblGrid>
      <w:tr w:rsidR="006018BA" w:rsidRPr="009768C6" w14:paraId="7D5EE0FC" w14:textId="77777777" w:rsidTr="007F3742">
        <w:trPr>
          <w:cantSplit/>
          <w:tblHeader/>
        </w:trPr>
        <w:tc>
          <w:tcPr>
            <w:tcW w:w="9067" w:type="dxa"/>
            <w:gridSpan w:val="4"/>
            <w:shd w:val="clear" w:color="auto" w:fill="auto"/>
          </w:tcPr>
          <w:p w14:paraId="5780A5A0" w14:textId="77777777" w:rsidR="006018BA" w:rsidRPr="00CF1941" w:rsidRDefault="006018BA" w:rsidP="001D7A32">
            <w:pPr>
              <w:pStyle w:val="Heading2"/>
              <w:numPr>
                <w:ilvl w:val="0"/>
                <w:numId w:val="0"/>
              </w:numPr>
              <w:tabs>
                <w:tab w:val="clear" w:pos="720"/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i/>
                <w:sz w:val="20"/>
              </w:rPr>
            </w:pPr>
            <w:r w:rsidRPr="00055743">
              <w:rPr>
                <w:rFonts w:ascii="Arial Narrow" w:hAnsi="Arial Narrow"/>
                <w:b/>
                <w:i/>
                <w:sz w:val="20"/>
              </w:rPr>
              <w:t>Italicised requirements apply only to securities exch</w:t>
            </w:r>
            <w:r>
              <w:rPr>
                <w:rFonts w:ascii="Arial Narrow" w:hAnsi="Arial Narrow"/>
                <w:b/>
                <w:i/>
                <w:sz w:val="20"/>
              </w:rPr>
              <w:t xml:space="preserve">ange offers </w:t>
            </w:r>
          </w:p>
        </w:tc>
      </w:tr>
      <w:tr w:rsidR="009B2DBF" w:rsidRPr="009768C6" w14:paraId="630570AE" w14:textId="77777777" w:rsidTr="007F3742">
        <w:trPr>
          <w:cantSplit/>
          <w:tblHeader/>
        </w:trPr>
        <w:tc>
          <w:tcPr>
            <w:tcW w:w="1392" w:type="dxa"/>
            <w:shd w:val="clear" w:color="auto" w:fill="auto"/>
          </w:tcPr>
          <w:p w14:paraId="3BEA1909" w14:textId="77777777" w:rsidR="009B2DBF" w:rsidRPr="009768C6" w:rsidRDefault="009B2DBF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52" w:type="dxa"/>
            <w:shd w:val="clear" w:color="auto" w:fill="auto"/>
          </w:tcPr>
          <w:p w14:paraId="1ECF40EB" w14:textId="77777777" w:rsidR="009B2DBF" w:rsidRPr="009768C6" w:rsidRDefault="009B2DBF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FFA3843" w14:textId="77777777" w:rsidR="009B2DBF" w:rsidRPr="009768C6" w:rsidRDefault="007E455E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808" w:type="dxa"/>
            <w:shd w:val="clear" w:color="auto" w:fill="auto"/>
          </w:tcPr>
          <w:p w14:paraId="0D4D215C" w14:textId="77777777" w:rsidR="009B2DBF" w:rsidRPr="009768C6" w:rsidRDefault="009B2DBF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502070" w:rsidRPr="009768C6" w14:paraId="0624917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2C0AE22" w14:textId="77777777" w:rsidR="00502070" w:rsidRPr="009768C6" w:rsidRDefault="00502070" w:rsidP="00691A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3.2</w:t>
            </w:r>
          </w:p>
        </w:tc>
        <w:tc>
          <w:tcPr>
            <w:tcW w:w="3252" w:type="dxa"/>
            <w:shd w:val="clear" w:color="auto" w:fill="auto"/>
          </w:tcPr>
          <w:p w14:paraId="14E52FE9" w14:textId="77777777" w:rsidR="00502070" w:rsidRPr="009768C6" w:rsidRDefault="00502070" w:rsidP="0060446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(Reverse</w:t>
            </w:r>
            <w:r w:rsidR="00595805">
              <w:rPr>
                <w:rFonts w:ascii="Arial Narrow" w:hAnsi="Arial Narrow"/>
                <w:sz w:val="20"/>
                <w:lang w:val="en-US"/>
              </w:rPr>
              <w:t xml:space="preserve"> takeover</w:t>
            </w:r>
            <w:r w:rsidR="0006223E">
              <w:rPr>
                <w:rFonts w:ascii="Arial Narrow" w:hAnsi="Arial Narrow"/>
                <w:sz w:val="20"/>
                <w:lang w:val="en-US"/>
              </w:rPr>
              <w:t>) Substance of Rule </w:t>
            </w:r>
            <w:r w:rsidRPr="009768C6">
              <w:rPr>
                <w:rFonts w:ascii="Arial Narrow" w:hAnsi="Arial Narrow"/>
                <w:sz w:val="20"/>
                <w:lang w:val="en-US"/>
              </w:rPr>
              <w:t>3.2 advice</w:t>
            </w:r>
          </w:p>
        </w:tc>
        <w:tc>
          <w:tcPr>
            <w:tcW w:w="1615" w:type="dxa"/>
            <w:shd w:val="clear" w:color="auto" w:fill="auto"/>
          </w:tcPr>
          <w:p w14:paraId="376BC427" w14:textId="77777777" w:rsidR="00502070" w:rsidRPr="009768C6" w:rsidRDefault="00502070" w:rsidP="00691A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C50E316" w14:textId="77777777" w:rsidR="00502070" w:rsidRPr="009768C6" w:rsidRDefault="00502070" w:rsidP="00691A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217BD86B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3EC7CB5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13.4(b)</w:t>
            </w:r>
          </w:p>
        </w:tc>
        <w:tc>
          <w:tcPr>
            <w:tcW w:w="3252" w:type="dxa"/>
            <w:shd w:val="clear" w:color="auto" w:fill="auto"/>
          </w:tcPr>
          <w:p w14:paraId="627911BB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Financing condition</w:t>
            </w:r>
          </w:p>
        </w:tc>
        <w:tc>
          <w:tcPr>
            <w:tcW w:w="1615" w:type="dxa"/>
            <w:shd w:val="clear" w:color="auto" w:fill="auto"/>
          </w:tcPr>
          <w:p w14:paraId="59AA14F0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CF22B81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4AC2A301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72A51B8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13.6</w:t>
            </w:r>
          </w:p>
        </w:tc>
        <w:tc>
          <w:tcPr>
            <w:tcW w:w="3252" w:type="dxa"/>
            <w:shd w:val="clear" w:color="auto" w:fill="auto"/>
          </w:tcPr>
          <w:p w14:paraId="1D8DD950" w14:textId="77777777" w:rsidR="009B2DBF" w:rsidRPr="009768C6" w:rsidRDefault="008B6C19" w:rsidP="00010AD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Language which appropriately reflects Rule 13.6 (o</w:t>
            </w:r>
            <w:r w:rsidR="009B2DBF" w:rsidRPr="009768C6">
              <w:rPr>
                <w:rFonts w:ascii="Arial Narrow" w:hAnsi="Arial Narrow"/>
                <w:sz w:val="20"/>
                <w:lang w:val="en-US"/>
              </w:rPr>
              <w:t>fferee protection conditions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not to be invoked unless of material significance to offeree shareholders)</w:t>
            </w:r>
            <w:r w:rsidR="00B36741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B62455" w:rsidRPr="009768C6">
              <w:rPr>
                <w:rFonts w:ascii="Arial Narrow" w:hAnsi="Arial Narrow"/>
                <w:sz w:val="20"/>
                <w:lang w:val="en-US"/>
              </w:rPr>
              <w:t>(</w:t>
            </w:r>
            <w:r w:rsidR="00C917AA" w:rsidRPr="009768C6">
              <w:rPr>
                <w:rFonts w:ascii="Arial Narrow" w:hAnsi="Arial Narrow"/>
                <w:sz w:val="20"/>
                <w:lang w:val="en-US"/>
              </w:rPr>
              <w:t>see</w:t>
            </w:r>
            <w:r>
              <w:rPr>
                <w:rFonts w:ascii="Arial Narrow" w:hAnsi="Arial Narrow"/>
                <w:sz w:val="20"/>
                <w:lang w:val="en-US"/>
              </w:rPr>
              <w:t> </w:t>
            </w:r>
            <w:r w:rsidR="00C65841">
              <w:rPr>
                <w:rFonts w:ascii="Arial Narrow" w:hAnsi="Arial Narrow"/>
                <w:sz w:val="20"/>
                <w:lang w:val="en-US"/>
              </w:rPr>
              <w:t>S.</w:t>
            </w:r>
            <w:r w:rsidR="008E3E02" w:rsidRPr="009768C6">
              <w:rPr>
                <w:rFonts w:ascii="Arial Narrow" w:hAnsi="Arial Narrow"/>
                <w:sz w:val="20"/>
                <w:lang w:val="en-US"/>
              </w:rPr>
              <w:t>14</w:t>
            </w:r>
            <w:r w:rsidR="0007357F" w:rsidRPr="009768C6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15" w:type="dxa"/>
            <w:shd w:val="clear" w:color="auto" w:fill="auto"/>
          </w:tcPr>
          <w:p w14:paraId="65D680E4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11B98D2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95B25" w:rsidRPr="009768C6" w14:paraId="1F93ADD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7F43ACD" w14:textId="77777777" w:rsidR="00195B25" w:rsidRPr="009768C6" w:rsidRDefault="00195B2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14.1</w:t>
            </w:r>
          </w:p>
        </w:tc>
        <w:tc>
          <w:tcPr>
            <w:tcW w:w="3252" w:type="dxa"/>
            <w:shd w:val="clear" w:color="auto" w:fill="auto"/>
          </w:tcPr>
          <w:p w14:paraId="5F80915A" w14:textId="77777777" w:rsidR="00C65841" w:rsidRPr="009768C6" w:rsidRDefault="00195B25" w:rsidP="00647CE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If Rule 14 </w:t>
            </w:r>
            <w:r w:rsidR="00972225" w:rsidRPr="009768C6">
              <w:rPr>
                <w:rFonts w:ascii="Arial Narrow" w:hAnsi="Arial Narrow"/>
                <w:sz w:val="20"/>
                <w:lang w:val="en-US"/>
              </w:rPr>
              <w:t xml:space="preserve">offer </w:t>
            </w:r>
            <w:r w:rsidRPr="009768C6">
              <w:rPr>
                <w:rFonts w:ascii="Arial Narrow" w:hAnsi="Arial Narrow"/>
                <w:sz w:val="20"/>
                <w:lang w:val="en-US"/>
              </w:rPr>
              <w:t>has an acceptance condition, ordinary offer conditional on Rule 14 offer</w:t>
            </w:r>
          </w:p>
        </w:tc>
        <w:tc>
          <w:tcPr>
            <w:tcW w:w="1615" w:type="dxa"/>
            <w:shd w:val="clear" w:color="auto" w:fill="auto"/>
          </w:tcPr>
          <w:p w14:paraId="62552374" w14:textId="77777777" w:rsidR="00195B25" w:rsidRPr="009768C6" w:rsidRDefault="00195B2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73DF958" w14:textId="77777777" w:rsidR="00195B25" w:rsidRPr="009768C6" w:rsidRDefault="00195B2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2BB99E84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F81CBBA" w14:textId="77777777" w:rsidR="009B2DBF" w:rsidRPr="009768C6" w:rsidRDefault="009B2DBF" w:rsidP="007F3742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lastRenderedPageBreak/>
              <w:t>16.2(a)</w:t>
            </w:r>
          </w:p>
        </w:tc>
        <w:tc>
          <w:tcPr>
            <w:tcW w:w="3252" w:type="dxa"/>
            <w:shd w:val="clear" w:color="auto" w:fill="auto"/>
          </w:tcPr>
          <w:p w14:paraId="6D389705" w14:textId="56FC1A49" w:rsidR="00F87108" w:rsidRPr="00F87108" w:rsidRDefault="009B2DBF" w:rsidP="007F3742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Management </w:t>
            </w:r>
            <w:proofErr w:type="spellStart"/>
            <w:r w:rsidRPr="009768C6">
              <w:rPr>
                <w:rFonts w:ascii="Arial Narrow" w:hAnsi="Arial Narrow"/>
                <w:sz w:val="20"/>
                <w:lang w:val="en-US"/>
              </w:rPr>
              <w:t>incentivisation</w:t>
            </w:r>
            <w:proofErr w:type="spellEnd"/>
            <w:r w:rsidRPr="009768C6">
              <w:rPr>
                <w:rFonts w:ascii="Arial Narrow" w:hAnsi="Arial Narrow"/>
                <w:sz w:val="20"/>
                <w:lang w:val="en-US"/>
              </w:rPr>
              <w:t xml:space="preserve"> arrangements and “fair and reasonable” statement (or negative statement</w:t>
            </w:r>
            <w:r w:rsidR="00E97720">
              <w:rPr>
                <w:rFonts w:ascii="Arial Narrow" w:hAnsi="Arial Narrow"/>
                <w:sz w:val="20"/>
                <w:lang w:val="en-US"/>
              </w:rPr>
              <w:t xml:space="preserve"> if no </w:t>
            </w:r>
            <w:proofErr w:type="spellStart"/>
            <w:r w:rsidR="00E97720">
              <w:rPr>
                <w:rFonts w:ascii="Arial Narrow" w:hAnsi="Arial Narrow"/>
                <w:sz w:val="20"/>
                <w:lang w:val="en-US"/>
              </w:rPr>
              <w:t>incentivisation</w:t>
            </w:r>
            <w:proofErr w:type="spellEnd"/>
            <w:r w:rsidR="00E97720">
              <w:rPr>
                <w:rFonts w:ascii="Arial Narrow" w:hAnsi="Arial Narrow"/>
                <w:sz w:val="20"/>
                <w:lang w:val="en-US"/>
              </w:rPr>
              <w:t xml:space="preserve"> arrangements are proposed</w:t>
            </w:r>
            <w:r w:rsidRPr="009768C6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15" w:type="dxa"/>
            <w:shd w:val="clear" w:color="auto" w:fill="auto"/>
          </w:tcPr>
          <w:p w14:paraId="2F06825E" w14:textId="77777777" w:rsidR="009B2DBF" w:rsidRPr="009768C6" w:rsidRDefault="009B2DBF" w:rsidP="007F3742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7C42B30" w14:textId="77777777" w:rsidR="009B2DBF" w:rsidRPr="009768C6" w:rsidRDefault="009B2DBF" w:rsidP="007F3742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97720" w:rsidRPr="009768C6" w14:paraId="0DD5B46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B02EBC6" w14:textId="77777777" w:rsidR="00E97720" w:rsidRPr="009768C6" w:rsidRDefault="00E97720" w:rsidP="007F3742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252" w:type="dxa"/>
            <w:shd w:val="clear" w:color="auto" w:fill="auto"/>
          </w:tcPr>
          <w:p w14:paraId="0A1BB8CA" w14:textId="77777777" w:rsidR="00E97720" w:rsidRPr="009768C6" w:rsidRDefault="00E97720" w:rsidP="007F3742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If intend to put arrangements in place but no discussions / only limited discussions, </w:t>
            </w:r>
            <w:r w:rsidR="00CF1941">
              <w:rPr>
                <w:rFonts w:ascii="Arial Narrow" w:hAnsi="Arial Narrow"/>
                <w:sz w:val="20"/>
                <w:lang w:val="en-US"/>
              </w:rPr>
              <w:t xml:space="preserve">fact </w:t>
            </w:r>
            <w:r>
              <w:rPr>
                <w:rFonts w:ascii="Arial Narrow" w:hAnsi="Arial Narrow"/>
                <w:sz w:val="20"/>
                <w:lang w:val="en-US"/>
              </w:rPr>
              <w:t xml:space="preserve">stated and details of </w:t>
            </w:r>
            <w:r w:rsidR="00CF1941">
              <w:rPr>
                <w:rFonts w:ascii="Arial Narrow" w:hAnsi="Arial Narrow"/>
                <w:sz w:val="20"/>
                <w:lang w:val="en-US"/>
              </w:rPr>
              <w:t xml:space="preserve">any </w:t>
            </w:r>
            <w:r>
              <w:rPr>
                <w:rFonts w:ascii="Arial Narrow" w:hAnsi="Arial Narrow"/>
                <w:sz w:val="20"/>
                <w:lang w:val="en-US"/>
              </w:rPr>
              <w:t>discussions disclosed</w:t>
            </w:r>
          </w:p>
        </w:tc>
        <w:tc>
          <w:tcPr>
            <w:tcW w:w="1615" w:type="dxa"/>
            <w:shd w:val="clear" w:color="auto" w:fill="auto"/>
          </w:tcPr>
          <w:p w14:paraId="648CD727" w14:textId="77777777" w:rsidR="00E97720" w:rsidRPr="009768C6" w:rsidRDefault="00E97720" w:rsidP="007F3742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A26CEBC" w14:textId="77777777" w:rsidR="00E97720" w:rsidRPr="009768C6" w:rsidRDefault="00E97720" w:rsidP="007F3742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D4AC5" w:rsidRPr="009768C6" w14:paraId="5915F111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A7780EE" w14:textId="77777777" w:rsidR="000D4AC5" w:rsidRPr="009768C6" w:rsidRDefault="000D4AC5" w:rsidP="00A2317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16.2(b)</w:t>
            </w:r>
            <w:r w:rsidR="00A23171" w:rsidRPr="009768C6">
              <w:rPr>
                <w:rFonts w:ascii="Arial Narrow" w:hAnsi="Arial Narrow"/>
                <w:b/>
                <w:sz w:val="20"/>
              </w:rPr>
              <w:t xml:space="preserve"> &amp; </w:t>
            </w:r>
            <w:r w:rsidR="00B94A1C" w:rsidRPr="009768C6">
              <w:rPr>
                <w:rFonts w:ascii="Arial Narrow" w:hAnsi="Arial Narrow"/>
                <w:b/>
                <w:sz w:val="20"/>
              </w:rPr>
              <w:t>(d)</w:t>
            </w:r>
          </w:p>
        </w:tc>
        <w:tc>
          <w:tcPr>
            <w:tcW w:w="3252" w:type="dxa"/>
            <w:shd w:val="clear" w:color="auto" w:fill="auto"/>
          </w:tcPr>
          <w:p w14:paraId="359A014E" w14:textId="77777777" w:rsidR="000D4AC5" w:rsidRPr="009768C6" w:rsidRDefault="000D4AC5" w:rsidP="00B94A1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(Where required by Panel) Notice </w:t>
            </w:r>
            <w:r w:rsidR="00B94A1C" w:rsidRPr="009768C6">
              <w:rPr>
                <w:rFonts w:ascii="Arial Narrow" w:hAnsi="Arial Narrow"/>
                <w:sz w:val="20"/>
                <w:lang w:val="en-US"/>
              </w:rPr>
              <w:t>of</w:t>
            </w:r>
            <w:r w:rsidRPr="009768C6">
              <w:rPr>
                <w:rFonts w:ascii="Arial Narrow" w:hAnsi="Arial Narrow"/>
                <w:sz w:val="20"/>
                <w:lang w:val="en-US"/>
              </w:rPr>
              <w:t xml:space="preserve"> general meeting to approve </w:t>
            </w:r>
            <w:proofErr w:type="spellStart"/>
            <w:r w:rsidR="00B94A1C" w:rsidRPr="009768C6">
              <w:rPr>
                <w:rFonts w:ascii="Arial Narrow" w:hAnsi="Arial Narrow"/>
                <w:sz w:val="20"/>
                <w:lang w:val="en-US"/>
              </w:rPr>
              <w:t>in</w:t>
            </w:r>
            <w:r w:rsidRPr="009768C6">
              <w:rPr>
                <w:rFonts w:ascii="Arial Narrow" w:hAnsi="Arial Narrow"/>
                <w:sz w:val="20"/>
                <w:lang w:val="en-US"/>
              </w:rPr>
              <w:t>centivisation</w:t>
            </w:r>
            <w:proofErr w:type="spellEnd"/>
            <w:r w:rsidRPr="009768C6">
              <w:rPr>
                <w:rFonts w:ascii="Arial Narrow" w:hAnsi="Arial Narrow"/>
                <w:sz w:val="20"/>
                <w:lang w:val="en-US"/>
              </w:rPr>
              <w:t xml:space="preserve"> arrangements</w:t>
            </w:r>
            <w:r w:rsidR="00A23171" w:rsidRPr="009768C6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3D192B">
              <w:rPr>
                <w:rFonts w:ascii="Arial Narrow" w:hAnsi="Arial Narrow"/>
                <w:sz w:val="20"/>
                <w:lang w:val="en-US"/>
              </w:rPr>
              <w:t>(by </w:t>
            </w:r>
            <w:r w:rsidR="00B94A1C" w:rsidRPr="009768C6">
              <w:rPr>
                <w:rFonts w:ascii="Arial Narrow" w:hAnsi="Arial Narrow"/>
                <w:sz w:val="20"/>
                <w:lang w:val="en-US"/>
              </w:rPr>
              <w:t>poll/separate vote)</w:t>
            </w:r>
          </w:p>
        </w:tc>
        <w:tc>
          <w:tcPr>
            <w:tcW w:w="1615" w:type="dxa"/>
            <w:shd w:val="clear" w:color="auto" w:fill="auto"/>
          </w:tcPr>
          <w:p w14:paraId="7030D4D1" w14:textId="77777777" w:rsidR="000D4AC5" w:rsidRPr="009768C6" w:rsidRDefault="000D4AC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C613AB5" w14:textId="77777777" w:rsidR="000D4AC5" w:rsidRPr="009768C6" w:rsidRDefault="000D4AC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D4AC5" w:rsidRPr="009768C6" w14:paraId="632FCBEB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9CE05AC" w14:textId="77777777" w:rsidR="000D4AC5" w:rsidRPr="009768C6" w:rsidRDefault="000D4AC5" w:rsidP="00A2317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16.2(c)</w:t>
            </w:r>
            <w:r w:rsidR="00A23171" w:rsidRPr="009768C6">
              <w:rPr>
                <w:rFonts w:ascii="Arial Narrow" w:hAnsi="Arial Narrow"/>
                <w:b/>
                <w:sz w:val="20"/>
              </w:rPr>
              <w:t xml:space="preserve"> &amp; </w:t>
            </w:r>
            <w:r w:rsidR="00B94A1C" w:rsidRPr="009768C6">
              <w:rPr>
                <w:rFonts w:ascii="Arial Narrow" w:hAnsi="Arial Narrow"/>
                <w:b/>
                <w:sz w:val="20"/>
              </w:rPr>
              <w:t>(d)</w:t>
            </w:r>
          </w:p>
        </w:tc>
        <w:tc>
          <w:tcPr>
            <w:tcW w:w="3252" w:type="dxa"/>
            <w:shd w:val="clear" w:color="auto" w:fill="auto"/>
          </w:tcPr>
          <w:p w14:paraId="2FBC71ED" w14:textId="77777777" w:rsidR="000D4AC5" w:rsidRPr="009768C6" w:rsidRDefault="00B94A1C" w:rsidP="00B94A1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If management shareholders will become offeror shareholders, n</w:t>
            </w:r>
            <w:r w:rsidR="000D4AC5" w:rsidRPr="009768C6">
              <w:rPr>
                <w:rFonts w:ascii="Arial Narrow" w:hAnsi="Arial Narrow"/>
                <w:sz w:val="20"/>
                <w:lang w:val="en-US"/>
              </w:rPr>
              <w:t xml:space="preserve">otice </w:t>
            </w:r>
            <w:r w:rsidRPr="009768C6">
              <w:rPr>
                <w:rFonts w:ascii="Arial Narrow" w:hAnsi="Arial Narrow"/>
                <w:sz w:val="20"/>
                <w:lang w:val="en-US"/>
              </w:rPr>
              <w:t xml:space="preserve">of </w:t>
            </w:r>
            <w:r w:rsidR="000D4AC5" w:rsidRPr="009768C6">
              <w:rPr>
                <w:rFonts w:ascii="Arial Narrow" w:hAnsi="Arial Narrow"/>
                <w:sz w:val="20"/>
                <w:lang w:val="en-US"/>
              </w:rPr>
              <w:t xml:space="preserve">general meeting to approve </w:t>
            </w:r>
            <w:proofErr w:type="spellStart"/>
            <w:r w:rsidR="000D4AC5" w:rsidRPr="009768C6">
              <w:rPr>
                <w:rFonts w:ascii="Arial Narrow" w:hAnsi="Arial Narrow"/>
                <w:sz w:val="20"/>
                <w:lang w:val="en-US"/>
              </w:rPr>
              <w:t>incentivisation</w:t>
            </w:r>
            <w:proofErr w:type="spellEnd"/>
            <w:r w:rsidR="000D4AC5" w:rsidRPr="009768C6">
              <w:rPr>
                <w:rFonts w:ascii="Arial Narrow" w:hAnsi="Arial Narrow"/>
                <w:sz w:val="20"/>
                <w:lang w:val="en-US"/>
              </w:rPr>
              <w:t xml:space="preserve"> arrangements </w:t>
            </w:r>
            <w:r w:rsidRPr="009768C6">
              <w:rPr>
                <w:rFonts w:ascii="Arial Narrow" w:hAnsi="Arial Narrow"/>
                <w:sz w:val="20"/>
                <w:lang w:val="en-US"/>
              </w:rPr>
              <w:t>(by poll/separate vote)</w:t>
            </w:r>
            <w:r w:rsidR="000D4AC5" w:rsidRPr="009768C6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</w:tc>
        <w:tc>
          <w:tcPr>
            <w:tcW w:w="1615" w:type="dxa"/>
            <w:shd w:val="clear" w:color="auto" w:fill="auto"/>
          </w:tcPr>
          <w:p w14:paraId="6B6B4DCA" w14:textId="77777777" w:rsidR="000D4AC5" w:rsidRPr="009768C6" w:rsidRDefault="000D4AC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E941D2C" w14:textId="77777777" w:rsidR="000D4AC5" w:rsidRPr="009768C6" w:rsidRDefault="000D4AC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C0CC3" w:rsidRPr="009768C6" w14:paraId="715482E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BAED348" w14:textId="77777777" w:rsidR="00FC0CC3" w:rsidRPr="009768C6" w:rsidRDefault="00FC0CC3" w:rsidP="00E32E1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19.1 (Note 2)</w:t>
            </w:r>
          </w:p>
        </w:tc>
        <w:tc>
          <w:tcPr>
            <w:tcW w:w="3252" w:type="dxa"/>
            <w:shd w:val="clear" w:color="auto" w:fill="auto"/>
          </w:tcPr>
          <w:p w14:paraId="3CEC53FD" w14:textId="77777777" w:rsidR="00FC0CC3" w:rsidRPr="009768C6" w:rsidRDefault="00FC0CC3" w:rsidP="007E455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Source of material facts</w:t>
            </w:r>
          </w:p>
        </w:tc>
        <w:tc>
          <w:tcPr>
            <w:tcW w:w="1615" w:type="dxa"/>
            <w:shd w:val="clear" w:color="auto" w:fill="auto"/>
          </w:tcPr>
          <w:p w14:paraId="515EDACA" w14:textId="77777777" w:rsidR="00FC0CC3" w:rsidRPr="009768C6" w:rsidRDefault="00FC0CC3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EFC54F8" w14:textId="77777777" w:rsidR="00FC0CC3" w:rsidRPr="009768C6" w:rsidRDefault="00FC0CC3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C0CC3" w:rsidRPr="009768C6" w14:paraId="0071DE8F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22F1629" w14:textId="77777777" w:rsidR="00FC0CC3" w:rsidRPr="009768C6" w:rsidRDefault="00FC0CC3" w:rsidP="00E32E1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19.1 (Note 3)</w:t>
            </w:r>
          </w:p>
        </w:tc>
        <w:tc>
          <w:tcPr>
            <w:tcW w:w="3252" w:type="dxa"/>
            <w:shd w:val="clear" w:color="auto" w:fill="auto"/>
          </w:tcPr>
          <w:p w14:paraId="737203ED" w14:textId="77777777" w:rsidR="00FC0CC3" w:rsidRPr="009768C6" w:rsidRDefault="007E455E" w:rsidP="007E455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</w:t>
            </w:r>
            <w:r w:rsidR="00FC0CC3" w:rsidRPr="009768C6">
              <w:rPr>
                <w:rFonts w:ascii="Arial Narrow" w:hAnsi="Arial Narrow"/>
                <w:sz w:val="20"/>
                <w:lang w:val="en-US"/>
              </w:rPr>
              <w:t>rigins of quotations</w:t>
            </w:r>
          </w:p>
        </w:tc>
        <w:tc>
          <w:tcPr>
            <w:tcW w:w="1615" w:type="dxa"/>
            <w:shd w:val="clear" w:color="auto" w:fill="auto"/>
          </w:tcPr>
          <w:p w14:paraId="780D7D8D" w14:textId="77777777" w:rsidR="00FC0CC3" w:rsidRPr="009768C6" w:rsidRDefault="00FC0CC3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8967E23" w14:textId="77777777" w:rsidR="00FC0CC3" w:rsidRPr="009768C6" w:rsidRDefault="00FC0CC3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058C" w:rsidRPr="009768C6" w14:paraId="57F3C4B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B73BF42" w14:textId="77777777" w:rsidR="009B058C" w:rsidRPr="009768C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19.2(a)</w:t>
            </w:r>
          </w:p>
        </w:tc>
        <w:tc>
          <w:tcPr>
            <w:tcW w:w="3252" w:type="dxa"/>
            <w:shd w:val="clear" w:color="auto" w:fill="auto"/>
          </w:tcPr>
          <w:p w14:paraId="127D205F" w14:textId="77777777" w:rsidR="009B058C" w:rsidRPr="009768C6" w:rsidRDefault="007E455E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R</w:t>
            </w:r>
            <w:r w:rsidR="009B058C" w:rsidRPr="009768C6">
              <w:rPr>
                <w:rFonts w:ascii="Arial Narrow" w:hAnsi="Arial Narrow"/>
                <w:sz w:val="20"/>
                <w:lang w:val="en-US"/>
              </w:rPr>
              <w:t>esponsibility statement</w:t>
            </w:r>
          </w:p>
        </w:tc>
        <w:tc>
          <w:tcPr>
            <w:tcW w:w="1615" w:type="dxa"/>
            <w:shd w:val="clear" w:color="auto" w:fill="auto"/>
          </w:tcPr>
          <w:p w14:paraId="654F8FE0" w14:textId="77777777" w:rsidR="009B058C" w:rsidRPr="009768C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84F5EC7" w14:textId="77777777" w:rsidR="009B058C" w:rsidRPr="009768C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058C" w:rsidRPr="009768C6" w14:paraId="2E01AE3B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DCEAB2C" w14:textId="77777777" w:rsidR="009B058C" w:rsidRPr="009768C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19.2(b)</w:t>
            </w:r>
          </w:p>
        </w:tc>
        <w:tc>
          <w:tcPr>
            <w:tcW w:w="3252" w:type="dxa"/>
            <w:shd w:val="clear" w:color="auto" w:fill="auto"/>
          </w:tcPr>
          <w:p w14:paraId="3C899924" w14:textId="77777777" w:rsidR="009B058C" w:rsidRPr="009768C6" w:rsidRDefault="007E455E" w:rsidP="0031701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Disclosure of reasons if any director excluded</w:t>
            </w:r>
          </w:p>
        </w:tc>
        <w:tc>
          <w:tcPr>
            <w:tcW w:w="1615" w:type="dxa"/>
            <w:shd w:val="clear" w:color="auto" w:fill="auto"/>
          </w:tcPr>
          <w:p w14:paraId="05C4D1F9" w14:textId="77777777" w:rsidR="009B058C" w:rsidRPr="009768C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AB7F367" w14:textId="77777777" w:rsidR="009B058C" w:rsidRPr="009768C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096384B0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185D1EC" w14:textId="77777777" w:rsidR="009B2DBF" w:rsidRPr="009768C6" w:rsidRDefault="009B2DBF" w:rsidP="00FC0CC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 xml:space="preserve">19.2 (Note </w:t>
            </w:r>
            <w:r w:rsidR="00FC0CC3" w:rsidRPr="009768C6">
              <w:rPr>
                <w:rFonts w:ascii="Arial Narrow" w:hAnsi="Arial Narrow"/>
                <w:b/>
                <w:sz w:val="20"/>
              </w:rPr>
              <w:t>3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55D2FEF5" w14:textId="77777777" w:rsidR="00FC0CC3" w:rsidRPr="009768C6" w:rsidRDefault="0031701B" w:rsidP="007D4EF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“</w:t>
            </w:r>
            <w:r w:rsidR="009B2DBF" w:rsidRPr="009768C6">
              <w:rPr>
                <w:rFonts w:ascii="Arial Narrow" w:hAnsi="Arial Narrow"/>
                <w:sz w:val="20"/>
                <w:lang w:val="en-US"/>
              </w:rPr>
              <w:t>Other persons</w:t>
            </w:r>
            <w:r>
              <w:rPr>
                <w:rFonts w:ascii="Arial Narrow" w:hAnsi="Arial Narrow"/>
                <w:sz w:val="20"/>
                <w:lang w:val="en-US"/>
              </w:rPr>
              <w:t>”</w:t>
            </w:r>
            <w:r w:rsidR="007E455E" w:rsidRPr="009768C6">
              <w:rPr>
                <w:rFonts w:ascii="Arial Narrow" w:hAnsi="Arial Narrow"/>
                <w:sz w:val="20"/>
                <w:lang w:val="en-US"/>
              </w:rPr>
              <w:t xml:space="preserve"> responsibility statement</w:t>
            </w:r>
          </w:p>
        </w:tc>
        <w:tc>
          <w:tcPr>
            <w:tcW w:w="1615" w:type="dxa"/>
            <w:shd w:val="clear" w:color="auto" w:fill="auto"/>
          </w:tcPr>
          <w:p w14:paraId="1A8BEE00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536262F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4CA12E5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9E5FC79" w14:textId="77777777" w:rsidR="009B2DBF" w:rsidRPr="009768C6" w:rsidRDefault="009B2DBF" w:rsidP="00FC0CC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</w:t>
            </w:r>
            <w:r w:rsidR="00FC0CC3" w:rsidRPr="009768C6">
              <w:rPr>
                <w:rFonts w:ascii="Arial Narrow" w:hAnsi="Arial Narrow"/>
                <w:b/>
                <w:sz w:val="20"/>
              </w:rPr>
              <w:t>5</w:t>
            </w:r>
            <w:r w:rsidRPr="009768C6">
              <w:rPr>
                <w:rFonts w:ascii="Arial Narrow" w:hAnsi="Arial Narrow"/>
                <w:b/>
                <w:sz w:val="20"/>
              </w:rPr>
              <w:t>(b)(</w:t>
            </w:r>
            <w:proofErr w:type="spellStart"/>
            <w:r w:rsidRPr="009768C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9768C6">
              <w:rPr>
                <w:rFonts w:ascii="Arial Narrow" w:hAnsi="Arial Narrow"/>
                <w:b/>
                <w:sz w:val="20"/>
              </w:rPr>
              <w:t>)</w:t>
            </w:r>
            <w:r w:rsidR="00A23171" w:rsidRPr="009768C6">
              <w:rPr>
                <w:rFonts w:ascii="Arial Narrow" w:hAnsi="Arial Narrow"/>
                <w:b/>
                <w:sz w:val="20"/>
              </w:rPr>
              <w:t xml:space="preserve"> &amp; </w:t>
            </w:r>
            <w:r w:rsidR="00D176D8" w:rsidRPr="009768C6">
              <w:rPr>
                <w:rFonts w:ascii="Arial Narrow" w:hAnsi="Arial Narrow"/>
                <w:b/>
                <w:sz w:val="20"/>
              </w:rPr>
              <w:t>(d)</w:t>
            </w:r>
          </w:p>
        </w:tc>
        <w:tc>
          <w:tcPr>
            <w:tcW w:w="3252" w:type="dxa"/>
            <w:shd w:val="clear" w:color="auto" w:fill="auto"/>
          </w:tcPr>
          <w:p w14:paraId="17139210" w14:textId="77777777" w:rsidR="009B2DBF" w:rsidRPr="009768C6" w:rsidRDefault="0007357F" w:rsidP="0007357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Post-offer undertaking:  s</w:t>
            </w:r>
            <w:r w:rsidR="009B2DBF" w:rsidRPr="009768C6">
              <w:rPr>
                <w:rFonts w:ascii="Arial Narrow" w:hAnsi="Arial Narrow"/>
                <w:sz w:val="20"/>
                <w:lang w:val="en-US"/>
              </w:rPr>
              <w:t xml:space="preserve">tatement that </w:t>
            </w:r>
            <w:r w:rsidRPr="009768C6">
              <w:rPr>
                <w:rFonts w:ascii="Arial Narrow" w:hAnsi="Arial Narrow"/>
                <w:sz w:val="20"/>
                <w:lang w:val="en-US"/>
              </w:rPr>
              <w:t>it</w:t>
            </w:r>
            <w:r w:rsidR="009B2DBF" w:rsidRPr="009768C6">
              <w:rPr>
                <w:rFonts w:ascii="Arial Narrow" w:hAnsi="Arial Narrow"/>
                <w:sz w:val="20"/>
                <w:lang w:val="en-US"/>
              </w:rPr>
              <w:t xml:space="preserve"> is a post-offer undertaking</w:t>
            </w:r>
          </w:p>
        </w:tc>
        <w:tc>
          <w:tcPr>
            <w:tcW w:w="1615" w:type="dxa"/>
            <w:shd w:val="clear" w:color="auto" w:fill="auto"/>
          </w:tcPr>
          <w:p w14:paraId="64D73D10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04E7311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5F8A4606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E7C81CC" w14:textId="77777777" w:rsidR="009B2DBF" w:rsidRPr="009768C6" w:rsidRDefault="009B2DBF" w:rsidP="00FC0CC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</w:t>
            </w:r>
            <w:r w:rsidR="00FC0CC3" w:rsidRPr="009768C6">
              <w:rPr>
                <w:rFonts w:ascii="Arial Narrow" w:hAnsi="Arial Narrow"/>
                <w:b/>
                <w:sz w:val="20"/>
              </w:rPr>
              <w:t>5</w:t>
            </w:r>
            <w:r w:rsidRPr="009768C6">
              <w:rPr>
                <w:rFonts w:ascii="Arial Narrow" w:hAnsi="Arial Narrow"/>
                <w:b/>
                <w:sz w:val="20"/>
              </w:rPr>
              <w:t>(b)(ii)</w:t>
            </w:r>
          </w:p>
        </w:tc>
        <w:tc>
          <w:tcPr>
            <w:tcW w:w="3252" w:type="dxa"/>
            <w:shd w:val="clear" w:color="auto" w:fill="auto"/>
          </w:tcPr>
          <w:p w14:paraId="698C4B0B" w14:textId="77777777" w:rsidR="009B2DBF" w:rsidRPr="009768C6" w:rsidRDefault="0007357F" w:rsidP="0007357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Post-offer undertaking:  </w:t>
            </w:r>
            <w:proofErr w:type="gramStart"/>
            <w:r w:rsidRPr="009768C6">
              <w:rPr>
                <w:rFonts w:ascii="Arial Narrow" w:hAnsi="Arial Narrow"/>
                <w:sz w:val="20"/>
                <w:lang w:val="en-US"/>
              </w:rPr>
              <w:t>t</w:t>
            </w:r>
            <w:r w:rsidR="009B2DBF" w:rsidRPr="009768C6">
              <w:rPr>
                <w:rFonts w:ascii="Arial Narrow" w:hAnsi="Arial Narrow"/>
                <w:sz w:val="20"/>
                <w:lang w:val="en-US"/>
              </w:rPr>
              <w:t>ime period</w:t>
            </w:r>
            <w:proofErr w:type="gramEnd"/>
            <w:r w:rsidR="009B2DBF" w:rsidRPr="009768C6">
              <w:rPr>
                <w:rFonts w:ascii="Arial Narrow" w:hAnsi="Arial Narrow"/>
                <w:sz w:val="20"/>
                <w:lang w:val="en-US"/>
              </w:rPr>
              <w:t>/relevant date</w:t>
            </w:r>
          </w:p>
        </w:tc>
        <w:tc>
          <w:tcPr>
            <w:tcW w:w="1615" w:type="dxa"/>
            <w:shd w:val="clear" w:color="auto" w:fill="auto"/>
          </w:tcPr>
          <w:p w14:paraId="4627E054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2D5CF9C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14F9FDEA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6AD306B" w14:textId="77777777" w:rsidR="009B2DBF" w:rsidRPr="009768C6" w:rsidRDefault="009B2DBF" w:rsidP="00FC0CC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</w:t>
            </w:r>
            <w:r w:rsidR="00FC0CC3" w:rsidRPr="009768C6">
              <w:rPr>
                <w:rFonts w:ascii="Arial Narrow" w:hAnsi="Arial Narrow"/>
                <w:b/>
                <w:sz w:val="20"/>
              </w:rPr>
              <w:t>5</w:t>
            </w:r>
            <w:r w:rsidRPr="009768C6">
              <w:rPr>
                <w:rFonts w:ascii="Arial Narrow" w:hAnsi="Arial Narrow"/>
                <w:b/>
                <w:sz w:val="20"/>
              </w:rPr>
              <w:t>(b)(iii)</w:t>
            </w:r>
          </w:p>
        </w:tc>
        <w:tc>
          <w:tcPr>
            <w:tcW w:w="3252" w:type="dxa"/>
            <w:shd w:val="clear" w:color="auto" w:fill="auto"/>
          </w:tcPr>
          <w:p w14:paraId="4D275A5A" w14:textId="77777777" w:rsidR="009B2DBF" w:rsidRPr="009768C6" w:rsidRDefault="0007357F" w:rsidP="0007357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Post-offer undertaking:  q</w:t>
            </w:r>
            <w:r w:rsidR="009B2DBF" w:rsidRPr="009768C6">
              <w:rPr>
                <w:rFonts w:ascii="Arial Narrow" w:hAnsi="Arial Narrow"/>
                <w:sz w:val="20"/>
                <w:lang w:val="en-US"/>
              </w:rPr>
              <w:t>ualifications/conditions</w:t>
            </w:r>
          </w:p>
        </w:tc>
        <w:tc>
          <w:tcPr>
            <w:tcW w:w="1615" w:type="dxa"/>
            <w:shd w:val="clear" w:color="auto" w:fill="auto"/>
          </w:tcPr>
          <w:p w14:paraId="79C21498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59D0C9F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76FF2" w:rsidRPr="009768C6" w14:paraId="6A3F2B2B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58EBECA" w14:textId="77777777" w:rsidR="00376FF2" w:rsidRPr="009768C6" w:rsidRDefault="00376FF2" w:rsidP="00FC0CC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19.6</w:t>
            </w:r>
            <w:r w:rsidR="00BB17CE">
              <w:rPr>
                <w:rFonts w:ascii="Arial Narrow" w:hAnsi="Arial Narrow"/>
                <w:b/>
                <w:sz w:val="20"/>
              </w:rPr>
              <w:t xml:space="preserve"> and 24.2</w:t>
            </w:r>
          </w:p>
        </w:tc>
        <w:tc>
          <w:tcPr>
            <w:tcW w:w="3252" w:type="dxa"/>
            <w:shd w:val="clear" w:color="auto" w:fill="auto"/>
          </w:tcPr>
          <w:p w14:paraId="603A41D8" w14:textId="77777777" w:rsidR="00376FF2" w:rsidRPr="009768C6" w:rsidRDefault="00376FF2" w:rsidP="0007357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Post-offer intention statements</w:t>
            </w:r>
          </w:p>
        </w:tc>
        <w:tc>
          <w:tcPr>
            <w:tcW w:w="1615" w:type="dxa"/>
            <w:shd w:val="clear" w:color="auto" w:fill="auto"/>
          </w:tcPr>
          <w:p w14:paraId="35FCDBFA" w14:textId="77777777" w:rsidR="00376FF2" w:rsidRPr="009768C6" w:rsidRDefault="00376FF2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08FDDDD" w14:textId="77777777" w:rsidR="00376FF2" w:rsidRPr="009768C6" w:rsidRDefault="001D289E" w:rsidP="001D289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COMPLETE AND ATTACH INTENTION STATEMENT</w:t>
            </w:r>
            <w:r w:rsidR="00C65841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9768C6">
              <w:rPr>
                <w:rFonts w:ascii="Arial Narrow" w:hAnsi="Arial Narrow"/>
                <w:b/>
                <w:sz w:val="20"/>
              </w:rPr>
              <w:t>SCHEDULE</w:t>
            </w:r>
          </w:p>
        </w:tc>
      </w:tr>
      <w:tr w:rsidR="00845988" w:rsidRPr="009768C6" w14:paraId="34770BEA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4680031" w14:textId="77777777" w:rsidR="00845988" w:rsidRPr="009768C6" w:rsidRDefault="00845988" w:rsidP="00FC0CC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23.</w:t>
            </w:r>
            <w:r w:rsidR="00FC0CC3" w:rsidRPr="009768C6">
              <w:rPr>
                <w:rFonts w:ascii="Arial Narrow" w:hAnsi="Arial Narrow"/>
                <w:b/>
                <w:sz w:val="20"/>
              </w:rPr>
              <w:t>2</w:t>
            </w:r>
            <w:r w:rsidRPr="009768C6">
              <w:rPr>
                <w:rFonts w:ascii="Arial Narrow" w:hAnsi="Arial Narrow"/>
                <w:b/>
                <w:sz w:val="20"/>
              </w:rPr>
              <w:t>(a)</w:t>
            </w:r>
          </w:p>
        </w:tc>
        <w:tc>
          <w:tcPr>
            <w:tcW w:w="3252" w:type="dxa"/>
            <w:shd w:val="clear" w:color="auto" w:fill="auto"/>
          </w:tcPr>
          <w:p w14:paraId="74DC1D08" w14:textId="77777777" w:rsidR="00845988" w:rsidRPr="009768C6" w:rsidRDefault="00845988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(Reverse takeover) Rule 3.2 adviser’s consent</w:t>
            </w:r>
          </w:p>
        </w:tc>
        <w:tc>
          <w:tcPr>
            <w:tcW w:w="1615" w:type="dxa"/>
            <w:shd w:val="clear" w:color="auto" w:fill="auto"/>
          </w:tcPr>
          <w:p w14:paraId="3B52B5D1" w14:textId="77777777" w:rsidR="00845988" w:rsidRPr="009768C6" w:rsidRDefault="00845988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F15DAC8" w14:textId="77777777" w:rsidR="00845988" w:rsidRPr="009768C6" w:rsidRDefault="00845988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30F7F10E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610E12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24.3(a)(</w:t>
            </w:r>
            <w:proofErr w:type="spellStart"/>
            <w:r w:rsidRPr="009768C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09A8A8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Names of offeror directors</w:t>
            </w:r>
          </w:p>
        </w:tc>
        <w:tc>
          <w:tcPr>
            <w:tcW w:w="1615" w:type="dxa"/>
            <w:shd w:val="clear" w:color="auto" w:fill="auto"/>
          </w:tcPr>
          <w:p w14:paraId="23C061F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679FD52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3FB3B47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2E77DC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24.3(a)(ii)</w:t>
            </w:r>
          </w:p>
        </w:tc>
        <w:tc>
          <w:tcPr>
            <w:tcW w:w="3252" w:type="dxa"/>
            <w:shd w:val="clear" w:color="auto" w:fill="auto"/>
          </w:tcPr>
          <w:p w14:paraId="75D01C8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Business and prospects of offeror</w:t>
            </w:r>
          </w:p>
        </w:tc>
        <w:tc>
          <w:tcPr>
            <w:tcW w:w="1615" w:type="dxa"/>
            <w:shd w:val="clear" w:color="auto" w:fill="auto"/>
          </w:tcPr>
          <w:p w14:paraId="4BE2F82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D55CD59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2325599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C1FDB2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24.3(a)(iii)</w:t>
            </w:r>
          </w:p>
        </w:tc>
        <w:tc>
          <w:tcPr>
            <w:tcW w:w="3252" w:type="dxa"/>
            <w:shd w:val="clear" w:color="auto" w:fill="auto"/>
          </w:tcPr>
          <w:p w14:paraId="1D2651E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Website address for offeror’s accounts and statement of incorporation by reference</w:t>
            </w:r>
          </w:p>
        </w:tc>
        <w:tc>
          <w:tcPr>
            <w:tcW w:w="1615" w:type="dxa"/>
            <w:shd w:val="clear" w:color="auto" w:fill="auto"/>
          </w:tcPr>
          <w:p w14:paraId="62213813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F71285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7A9B3B9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AEBA4D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lastRenderedPageBreak/>
              <w:t>24.3(a)(iv)</w:t>
            </w:r>
          </w:p>
        </w:tc>
        <w:tc>
          <w:tcPr>
            <w:tcW w:w="3252" w:type="dxa"/>
            <w:shd w:val="clear" w:color="auto" w:fill="auto"/>
          </w:tcPr>
          <w:p w14:paraId="6D20A167" w14:textId="77777777" w:rsidR="0007357F" w:rsidRPr="009768C6" w:rsidRDefault="0007357F" w:rsidP="0011396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Website address for offeror’s preliminary statement</w:t>
            </w:r>
            <w:r w:rsidR="003F691C" w:rsidRPr="009768C6">
              <w:rPr>
                <w:rFonts w:ascii="Arial Narrow" w:hAnsi="Arial Narrow"/>
                <w:sz w:val="20"/>
                <w:lang w:val="en-US"/>
              </w:rPr>
              <w:t xml:space="preserve"> etc.</w:t>
            </w:r>
            <w:r w:rsidRPr="009768C6">
              <w:rPr>
                <w:rFonts w:ascii="Arial Narrow" w:hAnsi="Arial Narrow"/>
                <w:sz w:val="20"/>
                <w:lang w:val="en-US"/>
              </w:rPr>
              <w:t xml:space="preserve"> and statement of</w:t>
            </w:r>
            <w:r w:rsidR="00C31F75" w:rsidRPr="009768C6">
              <w:rPr>
                <w:rFonts w:ascii="Arial Narrow" w:hAnsi="Arial Narrow"/>
                <w:sz w:val="20"/>
                <w:lang w:val="en-US"/>
              </w:rPr>
              <w:t xml:space="preserve"> incorporation by reference</w:t>
            </w:r>
          </w:p>
        </w:tc>
        <w:tc>
          <w:tcPr>
            <w:tcW w:w="1615" w:type="dxa"/>
            <w:shd w:val="clear" w:color="auto" w:fill="auto"/>
          </w:tcPr>
          <w:p w14:paraId="17DCD4A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DD68AE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6D5D907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0493BB6" w14:textId="77777777" w:rsidR="0007357F" w:rsidRPr="00C65841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24.3(a)(v)</w:t>
            </w:r>
          </w:p>
        </w:tc>
        <w:tc>
          <w:tcPr>
            <w:tcW w:w="3252" w:type="dxa"/>
            <w:shd w:val="clear" w:color="auto" w:fill="auto"/>
          </w:tcPr>
          <w:p w14:paraId="04848FB6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Significant changes in offeror’s financial or trading position (or negative statement)</w:t>
            </w:r>
          </w:p>
        </w:tc>
        <w:tc>
          <w:tcPr>
            <w:tcW w:w="1615" w:type="dxa"/>
            <w:shd w:val="clear" w:color="auto" w:fill="auto"/>
          </w:tcPr>
          <w:p w14:paraId="6C89DD6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FFECF2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4228C8F7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97CE15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24.3(a)(vi)</w:t>
            </w:r>
          </w:p>
        </w:tc>
        <w:tc>
          <w:tcPr>
            <w:tcW w:w="3252" w:type="dxa"/>
            <w:shd w:val="clear" w:color="auto" w:fill="auto"/>
          </w:tcPr>
          <w:p w14:paraId="06DE20B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Effect on offeror’s earnings and assets/liabilities</w:t>
            </w:r>
          </w:p>
        </w:tc>
        <w:tc>
          <w:tcPr>
            <w:tcW w:w="1615" w:type="dxa"/>
            <w:shd w:val="clear" w:color="auto" w:fill="auto"/>
          </w:tcPr>
          <w:p w14:paraId="129A29AF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F3DD533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41AFA201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1B2717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24.3(a)(vii)</w:t>
            </w:r>
          </w:p>
        </w:tc>
        <w:tc>
          <w:tcPr>
            <w:tcW w:w="3252" w:type="dxa"/>
            <w:shd w:val="clear" w:color="auto" w:fill="auto"/>
          </w:tcPr>
          <w:p w14:paraId="25B8A65F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Summary of material contracts</w:t>
            </w:r>
          </w:p>
        </w:tc>
        <w:tc>
          <w:tcPr>
            <w:tcW w:w="1615" w:type="dxa"/>
            <w:shd w:val="clear" w:color="auto" w:fill="auto"/>
          </w:tcPr>
          <w:p w14:paraId="37D35BCF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275F11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54442D8E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9E6CA3F" w14:textId="77777777" w:rsidR="0007357F" w:rsidRPr="009768C6" w:rsidRDefault="0007357F" w:rsidP="00360E3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24.3(b)(</w:t>
            </w:r>
            <w:proofErr w:type="spellStart"/>
            <w:r w:rsidRPr="009768C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75E98A1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Further information required by Panel</w:t>
            </w:r>
            <w:r w:rsidR="00360E38" w:rsidRPr="009768C6">
              <w:rPr>
                <w:rFonts w:ascii="Arial Narrow" w:hAnsi="Arial Narrow"/>
                <w:sz w:val="20"/>
                <w:lang w:val="en-US"/>
              </w:rPr>
              <w:t xml:space="preserve"> (see Note 2)</w:t>
            </w:r>
          </w:p>
        </w:tc>
        <w:tc>
          <w:tcPr>
            <w:tcW w:w="1615" w:type="dxa"/>
            <w:shd w:val="clear" w:color="auto" w:fill="auto"/>
          </w:tcPr>
          <w:p w14:paraId="1B6428F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C85636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68024D8A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6947C39" w14:textId="77777777" w:rsidR="0007357F" w:rsidRPr="009768C6" w:rsidRDefault="0007357F" w:rsidP="00360E3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24.3(b)(ii)</w:t>
            </w:r>
          </w:p>
        </w:tc>
        <w:tc>
          <w:tcPr>
            <w:tcW w:w="3252" w:type="dxa"/>
            <w:shd w:val="clear" w:color="auto" w:fill="auto"/>
          </w:tcPr>
          <w:p w14:paraId="196E762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Persons who have invested in offeror </w:t>
            </w:r>
            <w:r w:rsidR="00360E38" w:rsidRPr="009768C6">
              <w:rPr>
                <w:rFonts w:ascii="Arial Narrow" w:hAnsi="Arial Narrow"/>
                <w:sz w:val="20"/>
                <w:lang w:val="en-US"/>
              </w:rPr>
              <w:t>(see Note 2)</w:t>
            </w:r>
          </w:p>
        </w:tc>
        <w:tc>
          <w:tcPr>
            <w:tcW w:w="1615" w:type="dxa"/>
            <w:shd w:val="clear" w:color="auto" w:fill="auto"/>
          </w:tcPr>
          <w:p w14:paraId="3DB812D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9B74C98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5358FF6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B659DAC" w14:textId="77777777" w:rsidR="0007357F" w:rsidRPr="009768C6" w:rsidRDefault="0007357F" w:rsidP="00360E3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24.3(b)(iii)</w:t>
            </w:r>
            <w:r w:rsidR="00663A46" w:rsidRPr="009768C6">
              <w:rPr>
                <w:rFonts w:ascii="Arial Narrow" w:hAnsi="Arial Narrow"/>
                <w:b/>
                <w:sz w:val="20"/>
              </w:rPr>
              <w:t xml:space="preserve"> &amp; </w:t>
            </w:r>
            <w:r w:rsidR="00B06C16" w:rsidRPr="009768C6">
              <w:rPr>
                <w:rFonts w:ascii="Arial Narrow" w:hAnsi="Arial Narrow"/>
                <w:b/>
                <w:sz w:val="20"/>
              </w:rPr>
              <w:t xml:space="preserve">Note </w:t>
            </w:r>
            <w:r w:rsidR="00663A46" w:rsidRPr="009768C6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3252" w:type="dxa"/>
            <w:shd w:val="clear" w:color="auto" w:fill="auto"/>
          </w:tcPr>
          <w:p w14:paraId="445E9099" w14:textId="77777777" w:rsidR="0007357F" w:rsidRPr="009768C6" w:rsidRDefault="0007357F" w:rsidP="00B06C1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Persons with potential interest of 5%+</w:t>
            </w:r>
            <w:r w:rsidR="00B06C16" w:rsidRPr="009768C6">
              <w:rPr>
                <w:rFonts w:ascii="Arial Narrow" w:hAnsi="Arial Narrow"/>
                <w:sz w:val="20"/>
                <w:lang w:val="en-US"/>
              </w:rPr>
              <w:t xml:space="preserve"> in offeree</w:t>
            </w:r>
          </w:p>
        </w:tc>
        <w:tc>
          <w:tcPr>
            <w:tcW w:w="1615" w:type="dxa"/>
            <w:shd w:val="clear" w:color="auto" w:fill="auto"/>
          </w:tcPr>
          <w:p w14:paraId="7ADE118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452462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17F25340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84A309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24.3(c)</w:t>
            </w:r>
          </w:p>
        </w:tc>
        <w:tc>
          <w:tcPr>
            <w:tcW w:w="3252" w:type="dxa"/>
            <w:shd w:val="clear" w:color="auto" w:fill="auto"/>
          </w:tcPr>
          <w:p w14:paraId="7135D59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Ratings and outlooks (offeror)</w:t>
            </w:r>
          </w:p>
        </w:tc>
        <w:tc>
          <w:tcPr>
            <w:tcW w:w="1615" w:type="dxa"/>
            <w:shd w:val="clear" w:color="auto" w:fill="auto"/>
          </w:tcPr>
          <w:p w14:paraId="39509E9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4E09CF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2F8D0E00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6707579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24.3(c)</w:t>
            </w:r>
          </w:p>
        </w:tc>
        <w:tc>
          <w:tcPr>
            <w:tcW w:w="3252" w:type="dxa"/>
            <w:shd w:val="clear" w:color="auto" w:fill="auto"/>
          </w:tcPr>
          <w:p w14:paraId="635777C6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Ratings and outlooks (offeree)</w:t>
            </w:r>
          </w:p>
        </w:tc>
        <w:tc>
          <w:tcPr>
            <w:tcW w:w="1615" w:type="dxa"/>
            <w:shd w:val="clear" w:color="auto" w:fill="auto"/>
          </w:tcPr>
          <w:p w14:paraId="2D9AD873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86E6E5F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6FF83C44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15EE78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</w:t>
            </w:r>
            <w:proofErr w:type="spellStart"/>
            <w:r w:rsidRPr="009768C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0E4CB22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“If you are in doubt …”</w:t>
            </w:r>
          </w:p>
        </w:tc>
        <w:tc>
          <w:tcPr>
            <w:tcW w:w="1615" w:type="dxa"/>
            <w:shd w:val="clear" w:color="auto" w:fill="auto"/>
          </w:tcPr>
          <w:p w14:paraId="2451ADD2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C861C4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4D5CC017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12CE06F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24.3(d)(ii)</w:t>
            </w:r>
          </w:p>
        </w:tc>
        <w:tc>
          <w:tcPr>
            <w:tcW w:w="3252" w:type="dxa"/>
            <w:shd w:val="clear" w:color="auto" w:fill="auto"/>
          </w:tcPr>
          <w:p w14:paraId="51AAD32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Date and name/address of offeror</w:t>
            </w:r>
          </w:p>
        </w:tc>
        <w:tc>
          <w:tcPr>
            <w:tcW w:w="1615" w:type="dxa"/>
            <w:shd w:val="clear" w:color="auto" w:fill="auto"/>
          </w:tcPr>
          <w:p w14:paraId="21741873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DDAC8F8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05DDC6E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A41FEB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 xml:space="preserve">24.3(d)(iii) </w:t>
            </w:r>
            <w:r w:rsidRPr="009768C6">
              <w:rPr>
                <w:rFonts w:ascii="Arial Narrow" w:hAnsi="Arial Narrow"/>
                <w:b/>
                <w:sz w:val="20"/>
              </w:rPr>
              <w:br/>
              <w:t>(&amp; Note 3)</w:t>
            </w:r>
          </w:p>
        </w:tc>
        <w:tc>
          <w:tcPr>
            <w:tcW w:w="3252" w:type="dxa"/>
            <w:shd w:val="clear" w:color="auto" w:fill="auto"/>
          </w:tcPr>
          <w:p w14:paraId="50D5431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Persons acting in concert with offeror</w:t>
            </w:r>
          </w:p>
        </w:tc>
        <w:tc>
          <w:tcPr>
            <w:tcW w:w="1615" w:type="dxa"/>
            <w:shd w:val="clear" w:color="auto" w:fill="auto"/>
          </w:tcPr>
          <w:p w14:paraId="207C95F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691E3D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44DB4D1B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8238C8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 xml:space="preserve">24.3(d)(iii) </w:t>
            </w:r>
            <w:r w:rsidRPr="009768C6">
              <w:rPr>
                <w:rFonts w:ascii="Arial Narrow" w:hAnsi="Arial Narrow"/>
                <w:b/>
                <w:sz w:val="20"/>
              </w:rPr>
              <w:br/>
              <w:t>(&amp; Note 3)</w:t>
            </w:r>
          </w:p>
        </w:tc>
        <w:tc>
          <w:tcPr>
            <w:tcW w:w="3252" w:type="dxa"/>
            <w:shd w:val="clear" w:color="auto" w:fill="auto"/>
          </w:tcPr>
          <w:p w14:paraId="76D36C1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Persons acting in concert with offeree</w:t>
            </w:r>
          </w:p>
        </w:tc>
        <w:tc>
          <w:tcPr>
            <w:tcW w:w="1615" w:type="dxa"/>
            <w:shd w:val="clear" w:color="auto" w:fill="auto"/>
          </w:tcPr>
          <w:p w14:paraId="27E58B2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C188CB9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2B422E7F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C29CB9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24.3(d)(iv)</w:t>
            </w:r>
          </w:p>
        </w:tc>
        <w:tc>
          <w:tcPr>
            <w:tcW w:w="3252" w:type="dxa"/>
            <w:shd w:val="clear" w:color="auto" w:fill="auto"/>
          </w:tcPr>
          <w:p w14:paraId="5A7538D3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Securities for which offer made</w:t>
            </w:r>
          </w:p>
        </w:tc>
        <w:tc>
          <w:tcPr>
            <w:tcW w:w="1615" w:type="dxa"/>
            <w:shd w:val="clear" w:color="auto" w:fill="auto"/>
          </w:tcPr>
          <w:p w14:paraId="5E11DAF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E0AB156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10F0925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4FE9A86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24.3(d)(v)</w:t>
            </w:r>
          </w:p>
        </w:tc>
        <w:tc>
          <w:tcPr>
            <w:tcW w:w="3252" w:type="dxa"/>
            <w:shd w:val="clear" w:color="auto" w:fill="auto"/>
          </w:tcPr>
          <w:p w14:paraId="567ADF18" w14:textId="77777777" w:rsidR="0007357F" w:rsidRPr="009768C6" w:rsidRDefault="0007357F" w:rsidP="00E7491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Offer terms </w:t>
            </w:r>
          </w:p>
        </w:tc>
        <w:tc>
          <w:tcPr>
            <w:tcW w:w="1615" w:type="dxa"/>
            <w:shd w:val="clear" w:color="auto" w:fill="auto"/>
          </w:tcPr>
          <w:p w14:paraId="42CD8272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1122A6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47608BF3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82B224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24.3(d)(vi)</w:t>
            </w:r>
          </w:p>
        </w:tc>
        <w:tc>
          <w:tcPr>
            <w:tcW w:w="3252" w:type="dxa"/>
            <w:shd w:val="clear" w:color="auto" w:fill="auto"/>
          </w:tcPr>
          <w:p w14:paraId="29CE84E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 conditions</w:t>
            </w:r>
          </w:p>
        </w:tc>
        <w:tc>
          <w:tcPr>
            <w:tcW w:w="1615" w:type="dxa"/>
            <w:shd w:val="clear" w:color="auto" w:fill="auto"/>
          </w:tcPr>
          <w:p w14:paraId="72CDC25F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AA6ADA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701DC2" w:rsidRPr="009768C6" w14:paraId="1FA04351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DE5D087" w14:textId="77777777" w:rsidR="00701DC2" w:rsidRPr="009768C6" w:rsidRDefault="00701DC2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24.3(d)(vi)</w:t>
            </w:r>
          </w:p>
        </w:tc>
        <w:tc>
          <w:tcPr>
            <w:tcW w:w="3252" w:type="dxa"/>
            <w:shd w:val="clear" w:color="auto" w:fill="auto"/>
          </w:tcPr>
          <w:p w14:paraId="547DB06C" w14:textId="77777777" w:rsidR="00701DC2" w:rsidRPr="009768C6" w:rsidRDefault="00701DC2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Are conditions in scheme circular as set out in firm offer announcement</w:t>
            </w:r>
            <w:r w:rsidR="004C771B">
              <w:rPr>
                <w:rFonts w:ascii="Arial Narrow" w:hAnsi="Arial Narrow"/>
                <w:sz w:val="20"/>
                <w:lang w:val="en-US"/>
              </w:rPr>
              <w:t>?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</w:t>
            </w:r>
            <w:r w:rsidR="004C771B">
              <w:rPr>
                <w:rFonts w:ascii="Arial Narrow" w:hAnsi="Arial Narrow"/>
                <w:sz w:val="20"/>
                <w:lang w:val="en-US"/>
              </w:rPr>
              <w:t>I</w:t>
            </w:r>
            <w:r>
              <w:rPr>
                <w:rFonts w:ascii="Arial Narrow" w:hAnsi="Arial Narrow"/>
                <w:sz w:val="20"/>
                <w:lang w:val="en-US"/>
              </w:rPr>
              <w:t>dentify any additions/changes made)</w:t>
            </w:r>
          </w:p>
        </w:tc>
        <w:tc>
          <w:tcPr>
            <w:tcW w:w="1615" w:type="dxa"/>
            <w:shd w:val="clear" w:color="auto" w:fill="auto"/>
          </w:tcPr>
          <w:p w14:paraId="74E5EFDB" w14:textId="77777777" w:rsidR="00701DC2" w:rsidRPr="009768C6" w:rsidRDefault="00701DC2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42F8F7B" w14:textId="77777777" w:rsidR="00701DC2" w:rsidRPr="009768C6" w:rsidRDefault="00701DC2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96340" w:rsidRPr="009768C6" w14:paraId="3508A655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24347E6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24.3(d)(vii)</w:t>
            </w:r>
          </w:p>
        </w:tc>
        <w:tc>
          <w:tcPr>
            <w:tcW w:w="3252" w:type="dxa"/>
            <w:shd w:val="clear" w:color="auto" w:fill="auto"/>
          </w:tcPr>
          <w:p w14:paraId="4A2A3BB7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subject to Rule 13.5(a) may only be invoked with Panel’s consent (Rule 13.5(a))</w:t>
            </w:r>
          </w:p>
        </w:tc>
        <w:tc>
          <w:tcPr>
            <w:tcW w:w="1615" w:type="dxa"/>
            <w:shd w:val="clear" w:color="auto" w:fill="auto"/>
          </w:tcPr>
          <w:p w14:paraId="5141AA4E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F2F4F78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96340" w:rsidRPr="009768C6" w14:paraId="7C480F6F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7E1C866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24.3(d)(viii)</w:t>
            </w:r>
          </w:p>
        </w:tc>
        <w:tc>
          <w:tcPr>
            <w:tcW w:w="3252" w:type="dxa"/>
            <w:shd w:val="clear" w:color="auto" w:fill="auto"/>
          </w:tcPr>
          <w:p w14:paraId="1BD1A967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not subject to Rule 13.5(a) (Rule 13.5(c))</w:t>
            </w:r>
          </w:p>
        </w:tc>
        <w:tc>
          <w:tcPr>
            <w:tcW w:w="1615" w:type="dxa"/>
            <w:shd w:val="clear" w:color="auto" w:fill="auto"/>
          </w:tcPr>
          <w:p w14:paraId="555C9EAC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D40068C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96340" w:rsidRPr="009768C6" w14:paraId="18DAC0B5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38508B6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24.3(d)(ix)</w:t>
            </w:r>
          </w:p>
        </w:tc>
        <w:tc>
          <w:tcPr>
            <w:tcW w:w="3252" w:type="dxa"/>
            <w:shd w:val="clear" w:color="auto" w:fill="auto"/>
          </w:tcPr>
          <w:p w14:paraId="51AC23D4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subject to Rule 13.5(a) may be waived (Rule 13.5(d))</w:t>
            </w:r>
          </w:p>
        </w:tc>
        <w:tc>
          <w:tcPr>
            <w:tcW w:w="1615" w:type="dxa"/>
            <w:shd w:val="clear" w:color="auto" w:fill="auto"/>
          </w:tcPr>
          <w:p w14:paraId="53E763A4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EE66C6F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19CDEE9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B1FA64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</w:t>
            </w:r>
            <w:r w:rsidR="00196340">
              <w:rPr>
                <w:rFonts w:ascii="Arial Narrow" w:hAnsi="Arial Narrow"/>
                <w:b/>
                <w:sz w:val="20"/>
              </w:rPr>
              <w:t>x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283A2F42" w14:textId="77777777" w:rsidR="003D192B" w:rsidRPr="009768C6" w:rsidRDefault="00E7491C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Voting</w:t>
            </w:r>
            <w:r w:rsidR="0007357F" w:rsidRPr="009768C6">
              <w:rPr>
                <w:rFonts w:ascii="Arial Narrow" w:hAnsi="Arial Narrow"/>
                <w:sz w:val="20"/>
                <w:lang w:val="en-US"/>
              </w:rPr>
              <w:t xml:space="preserve"> procedures</w:t>
            </w:r>
          </w:p>
        </w:tc>
        <w:tc>
          <w:tcPr>
            <w:tcW w:w="1615" w:type="dxa"/>
            <w:shd w:val="clear" w:color="auto" w:fill="auto"/>
          </w:tcPr>
          <w:p w14:paraId="5B33C56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C29C74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2972F89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C46F8F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lastRenderedPageBreak/>
              <w:t>24.3(d)(</w:t>
            </w:r>
            <w:r w:rsidR="00196340">
              <w:rPr>
                <w:rFonts w:ascii="Arial Narrow" w:hAnsi="Arial Narrow"/>
                <w:b/>
                <w:sz w:val="20"/>
              </w:rPr>
              <w:t>xi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19C8E01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Middle market quotations for securities to be acquired/offered (or negative statement)</w:t>
            </w:r>
          </w:p>
        </w:tc>
        <w:tc>
          <w:tcPr>
            <w:tcW w:w="1615" w:type="dxa"/>
            <w:shd w:val="clear" w:color="auto" w:fill="auto"/>
          </w:tcPr>
          <w:p w14:paraId="4A4A729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51B7562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793FA9" w:rsidRPr="009768C6" w14:paraId="334367E3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AB84181" w14:textId="77777777" w:rsidR="00793FA9" w:rsidRPr="009768C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</w:t>
            </w:r>
            <w:r w:rsidR="00196340">
              <w:rPr>
                <w:rFonts w:ascii="Arial Narrow" w:hAnsi="Arial Narrow"/>
                <w:b/>
                <w:sz w:val="20"/>
              </w:rPr>
              <w:t>ii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9B5BA9E" w14:textId="77777777" w:rsidR="00793FA9" w:rsidRPr="009768C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Invocation of conditions</w:t>
            </w:r>
          </w:p>
        </w:tc>
        <w:tc>
          <w:tcPr>
            <w:tcW w:w="1615" w:type="dxa"/>
            <w:shd w:val="clear" w:color="auto" w:fill="auto"/>
          </w:tcPr>
          <w:p w14:paraId="5BC5278C" w14:textId="77777777" w:rsidR="00793FA9" w:rsidRPr="009768C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58B1222" w14:textId="77777777" w:rsidR="00793FA9" w:rsidRPr="009768C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181716BA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BF5388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</w:t>
            </w:r>
            <w:r w:rsidR="00196340">
              <w:rPr>
                <w:rFonts w:ascii="Arial Narrow" w:hAnsi="Arial Narrow"/>
                <w:b/>
                <w:sz w:val="20"/>
              </w:rPr>
              <w:t>iii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98623FA" w14:textId="77777777" w:rsidR="00532E34" w:rsidRPr="009768C6" w:rsidRDefault="0007357F" w:rsidP="00FC0CC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Irrevocable commitments/letters of intent</w:t>
            </w:r>
            <w:r w:rsidR="00793FA9" w:rsidRPr="009768C6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C917AA" w:rsidRPr="009768C6">
              <w:rPr>
                <w:rFonts w:ascii="Arial Narrow" w:hAnsi="Arial Narrow"/>
                <w:sz w:val="20"/>
                <w:lang w:val="en-US"/>
              </w:rPr>
              <w:t xml:space="preserve">received by offeror </w:t>
            </w:r>
            <w:r w:rsidR="00793FA9" w:rsidRPr="009768C6">
              <w:rPr>
                <w:rFonts w:ascii="Arial Narrow" w:hAnsi="Arial Narrow"/>
                <w:sz w:val="20"/>
                <w:lang w:val="en-US"/>
              </w:rPr>
              <w:t>(Note 3 on Rule 2.</w:t>
            </w:r>
            <w:r w:rsidR="00FC0CC3" w:rsidRPr="009768C6">
              <w:rPr>
                <w:rFonts w:ascii="Arial Narrow" w:hAnsi="Arial Narrow"/>
                <w:sz w:val="20"/>
                <w:lang w:val="en-US"/>
              </w:rPr>
              <w:t>10</w:t>
            </w:r>
            <w:r w:rsidR="00793FA9" w:rsidRPr="009768C6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15" w:type="dxa"/>
            <w:shd w:val="clear" w:color="auto" w:fill="auto"/>
          </w:tcPr>
          <w:p w14:paraId="3A1F099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3C06CB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36F0855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8CF8F2C" w14:textId="77777777" w:rsidR="00F97FB5" w:rsidRPr="00C65841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196340">
              <w:rPr>
                <w:rFonts w:ascii="Arial Narrow" w:hAnsi="Arial Narrow"/>
                <w:b/>
                <w:i/>
                <w:sz w:val="20"/>
              </w:rPr>
              <w:t>v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5DB46E43" w14:textId="77777777" w:rsidR="00532E34" w:rsidRPr="009768C6" w:rsidRDefault="0060446A" w:rsidP="0060446A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Full particulars of s</w:t>
            </w:r>
            <w:r w:rsidR="00F97FB5" w:rsidRPr="009768C6">
              <w:rPr>
                <w:rFonts w:ascii="Arial Narrow" w:hAnsi="Arial Narrow"/>
                <w:i/>
                <w:sz w:val="20"/>
                <w:lang w:val="en-US"/>
              </w:rPr>
              <w:t xml:space="preserve">ecurities being offered  </w:t>
            </w:r>
            <w:r w:rsidR="00532E34">
              <w:rPr>
                <w:rFonts w:ascii="Arial Narrow" w:hAnsi="Arial Narrow"/>
                <w:i/>
                <w:sz w:val="20"/>
                <w:lang w:val="en-US"/>
              </w:rPr>
              <w:t xml:space="preserve"> </w:t>
            </w:r>
          </w:p>
        </w:tc>
        <w:tc>
          <w:tcPr>
            <w:tcW w:w="1615" w:type="dxa"/>
            <w:shd w:val="clear" w:color="auto" w:fill="auto"/>
          </w:tcPr>
          <w:p w14:paraId="6DF6F407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5FC9BC4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720A928E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4386453" w14:textId="77777777" w:rsidR="00F97FB5" w:rsidRPr="00C65841" w:rsidRDefault="003D192B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196340">
              <w:rPr>
                <w:rFonts w:ascii="Arial Narrow" w:hAnsi="Arial Narrow"/>
                <w:b/>
                <w:i/>
                <w:sz w:val="20"/>
              </w:rPr>
              <w:t>v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26D9872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Effect of acceptance</w:t>
            </w:r>
            <w:r w:rsidR="003D192B">
              <w:rPr>
                <w:rFonts w:ascii="Arial Narrow" w:hAnsi="Arial Narrow"/>
                <w:i/>
                <w:sz w:val="20"/>
                <w:lang w:val="en-US"/>
              </w:rPr>
              <w:t xml:space="preserve"> on capital </w:t>
            </w:r>
            <w:r w:rsidR="0060446A" w:rsidRPr="009768C6">
              <w:rPr>
                <w:rFonts w:ascii="Arial Narrow" w:hAnsi="Arial Narrow"/>
                <w:i/>
                <w:sz w:val="20"/>
                <w:lang w:val="en-US"/>
              </w:rPr>
              <w:t>and income</w:t>
            </w:r>
          </w:p>
        </w:tc>
        <w:tc>
          <w:tcPr>
            <w:tcW w:w="1615" w:type="dxa"/>
            <w:shd w:val="clear" w:color="auto" w:fill="auto"/>
          </w:tcPr>
          <w:p w14:paraId="017E3485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1B18365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53765BF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AA5473A" w14:textId="77777777" w:rsidR="00F97FB5" w:rsidRPr="00C65841" w:rsidRDefault="003D192B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196340">
              <w:rPr>
                <w:rFonts w:ascii="Arial Narrow" w:hAnsi="Arial Narrow"/>
                <w:b/>
                <w:i/>
                <w:sz w:val="20"/>
              </w:rPr>
              <w:t>v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51AA3670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Applications for</w:t>
            </w:r>
            <w:r w:rsidR="0060446A" w:rsidRPr="009768C6">
              <w:rPr>
                <w:rFonts w:ascii="Arial Narrow" w:hAnsi="Arial Narrow"/>
                <w:i/>
                <w:sz w:val="20"/>
                <w:lang w:val="en-US"/>
              </w:rPr>
              <w:t xml:space="preserve"> admission to</w:t>
            </w:r>
            <w:r w:rsidRPr="009768C6">
              <w:rPr>
                <w:rFonts w:ascii="Arial Narrow" w:hAnsi="Arial Narrow"/>
                <w:i/>
                <w:sz w:val="20"/>
                <w:lang w:val="en-US"/>
              </w:rPr>
              <w:t xml:space="preserve"> listing/trading</w:t>
            </w:r>
          </w:p>
        </w:tc>
        <w:tc>
          <w:tcPr>
            <w:tcW w:w="1615" w:type="dxa"/>
            <w:shd w:val="clear" w:color="auto" w:fill="auto"/>
          </w:tcPr>
          <w:p w14:paraId="09F753A3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0504BBC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7BCC34C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EB3D9F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</w:t>
            </w:r>
            <w:r w:rsidR="00196340">
              <w:rPr>
                <w:rFonts w:ascii="Arial Narrow" w:hAnsi="Arial Narrow"/>
                <w:b/>
                <w:sz w:val="20"/>
              </w:rPr>
              <w:t>v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54BCD50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Summary of Rule 8</w:t>
            </w:r>
          </w:p>
        </w:tc>
        <w:tc>
          <w:tcPr>
            <w:tcW w:w="1615" w:type="dxa"/>
            <w:shd w:val="clear" w:color="auto" w:fill="auto"/>
          </w:tcPr>
          <w:p w14:paraId="6B447B46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D3A2C8F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4F3F6A21" w14:textId="77777777" w:rsidTr="007F3742">
        <w:trPr>
          <w:cantSplit/>
          <w:trHeight w:val="494"/>
        </w:trPr>
        <w:tc>
          <w:tcPr>
            <w:tcW w:w="1392" w:type="dxa"/>
            <w:shd w:val="clear" w:color="auto" w:fill="auto"/>
          </w:tcPr>
          <w:p w14:paraId="641287E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</w:t>
            </w:r>
            <w:r w:rsidR="00196340">
              <w:rPr>
                <w:rFonts w:ascii="Arial Narrow" w:hAnsi="Arial Narrow"/>
                <w:b/>
                <w:sz w:val="20"/>
              </w:rPr>
              <w:t>v</w:t>
            </w:r>
            <w:r w:rsidRPr="009768C6">
              <w:rPr>
                <w:rFonts w:ascii="Arial Narrow" w:hAnsi="Arial Narrow"/>
                <w:b/>
                <w:sz w:val="20"/>
              </w:rPr>
              <w:t>i)</w:t>
            </w:r>
          </w:p>
        </w:tc>
        <w:tc>
          <w:tcPr>
            <w:tcW w:w="3252" w:type="dxa"/>
            <w:shd w:val="clear" w:color="auto" w:fill="auto"/>
          </w:tcPr>
          <w:p w14:paraId="35F52E7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Governing law and competent courts</w:t>
            </w:r>
          </w:p>
        </w:tc>
        <w:tc>
          <w:tcPr>
            <w:tcW w:w="1615" w:type="dxa"/>
            <w:shd w:val="clear" w:color="auto" w:fill="auto"/>
          </w:tcPr>
          <w:p w14:paraId="1A0575B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E827E98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3E50190E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ED756D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24.3(d)(xv</w:t>
            </w:r>
            <w:r w:rsidR="00196340">
              <w:rPr>
                <w:rFonts w:ascii="Arial Narrow" w:hAnsi="Arial Narrow"/>
                <w:b/>
                <w:sz w:val="20"/>
              </w:rPr>
              <w:t>ii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362A802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“Breakthrough” compensation (if any)</w:t>
            </w:r>
          </w:p>
        </w:tc>
        <w:tc>
          <w:tcPr>
            <w:tcW w:w="1615" w:type="dxa"/>
            <w:shd w:val="clear" w:color="auto" w:fill="auto"/>
          </w:tcPr>
          <w:p w14:paraId="1783CF36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6B0F913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3D990E3E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1DE0F0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24.3(d)(xv</w:t>
            </w:r>
            <w:r w:rsidR="00196340">
              <w:rPr>
                <w:rFonts w:ascii="Arial Narrow" w:hAnsi="Arial Narrow"/>
                <w:b/>
                <w:sz w:val="20"/>
              </w:rPr>
              <w:t>iii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5EF3F47B" w14:textId="77777777" w:rsidR="0007357F" w:rsidRPr="009768C6" w:rsidRDefault="0007357F" w:rsidP="00F97FB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Any post-offer undertaking</w:t>
            </w:r>
            <w:r w:rsidR="00793FA9" w:rsidRPr="009768C6">
              <w:rPr>
                <w:rFonts w:ascii="Arial Narrow" w:hAnsi="Arial Narrow"/>
                <w:sz w:val="20"/>
                <w:lang w:val="en-US"/>
              </w:rPr>
              <w:t xml:space="preserve"> (Rule 19.</w:t>
            </w:r>
            <w:r w:rsidR="00F97FB5" w:rsidRPr="009768C6">
              <w:rPr>
                <w:rFonts w:ascii="Arial Narrow" w:hAnsi="Arial Narrow"/>
                <w:sz w:val="20"/>
                <w:lang w:val="en-US"/>
              </w:rPr>
              <w:t>5</w:t>
            </w:r>
            <w:r w:rsidR="00793FA9" w:rsidRPr="009768C6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15" w:type="dxa"/>
            <w:shd w:val="clear" w:color="auto" w:fill="auto"/>
          </w:tcPr>
          <w:p w14:paraId="4FF70A9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35D4E7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68BCCCB6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3C42B8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24.3(d)(xi</w:t>
            </w:r>
            <w:r w:rsidR="00196340">
              <w:rPr>
                <w:rFonts w:ascii="Arial Narrow" w:hAnsi="Arial Narrow"/>
                <w:b/>
                <w:sz w:val="20"/>
              </w:rPr>
              <w:t>x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07C6AD1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Offer-related arrangements (Rule 21.2)</w:t>
            </w:r>
          </w:p>
        </w:tc>
        <w:tc>
          <w:tcPr>
            <w:tcW w:w="1615" w:type="dxa"/>
            <w:shd w:val="clear" w:color="auto" w:fill="auto"/>
          </w:tcPr>
          <w:p w14:paraId="6BEA228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03BFF46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49216BC4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E06495F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</w:t>
            </w:r>
            <w:r w:rsidR="00196340">
              <w:rPr>
                <w:rFonts w:ascii="Arial Narrow" w:hAnsi="Arial Narrow"/>
                <w:b/>
                <w:sz w:val="20"/>
              </w:rPr>
              <w:t>x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239808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Documents published on a website and address</w:t>
            </w:r>
            <w:r w:rsidR="00793FA9" w:rsidRPr="009768C6">
              <w:rPr>
                <w:rFonts w:ascii="Arial Narrow" w:hAnsi="Arial Narrow"/>
                <w:sz w:val="20"/>
                <w:lang w:val="en-US"/>
              </w:rPr>
              <w:t xml:space="preserve"> (Rule 26)</w:t>
            </w:r>
          </w:p>
        </w:tc>
        <w:tc>
          <w:tcPr>
            <w:tcW w:w="1615" w:type="dxa"/>
            <w:shd w:val="clear" w:color="auto" w:fill="auto"/>
          </w:tcPr>
          <w:p w14:paraId="33048BA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06EE3A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05BA0C6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2302B13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</w:t>
            </w:r>
            <w:r w:rsidR="00196340">
              <w:rPr>
                <w:rFonts w:ascii="Arial Narrow" w:hAnsi="Arial Narrow"/>
                <w:b/>
                <w:sz w:val="20"/>
              </w:rPr>
              <w:t>x</w:t>
            </w:r>
            <w:r w:rsidRPr="009768C6">
              <w:rPr>
                <w:rFonts w:ascii="Arial Narrow" w:hAnsi="Arial Narrow"/>
                <w:b/>
                <w:sz w:val="20"/>
              </w:rPr>
              <w:t>i)</w:t>
            </w:r>
          </w:p>
        </w:tc>
        <w:tc>
          <w:tcPr>
            <w:tcW w:w="3252" w:type="dxa"/>
            <w:shd w:val="clear" w:color="auto" w:fill="auto"/>
          </w:tcPr>
          <w:p w14:paraId="2CF14ED2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Profit forecast or quantified financial benefits statement</w:t>
            </w:r>
            <w:r w:rsidR="00793FA9" w:rsidRPr="009768C6"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1615" w:type="dxa"/>
            <w:shd w:val="clear" w:color="auto" w:fill="FFFFFF"/>
          </w:tcPr>
          <w:p w14:paraId="40699CB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EAEDF52" w14:textId="77777777" w:rsidR="0007357F" w:rsidRPr="009768C6" w:rsidRDefault="0007357F" w:rsidP="001D289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COMPLETE AND ATTACH SUPPLEMENTA</w:t>
            </w:r>
            <w:r w:rsidR="001D289E">
              <w:rPr>
                <w:rFonts w:ascii="Arial Narrow" w:hAnsi="Arial Narrow"/>
                <w:b/>
                <w:sz w:val="20"/>
              </w:rPr>
              <w:t>RY FORM(S)</w:t>
            </w:r>
          </w:p>
        </w:tc>
      </w:tr>
      <w:tr w:rsidR="0007357F" w:rsidRPr="009768C6" w14:paraId="05B43A8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D7AAD6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24.3(e)</w:t>
            </w:r>
            <w:r w:rsidR="003A3E51">
              <w:rPr>
                <w:rFonts w:ascii="Arial Narrow" w:hAnsi="Arial Narrow"/>
                <w:b/>
                <w:sz w:val="20"/>
              </w:rPr>
              <w:t xml:space="preserve"> (</w:t>
            </w:r>
            <w:r w:rsidR="001827D6">
              <w:rPr>
                <w:rFonts w:ascii="Arial Narrow" w:hAnsi="Arial Narrow"/>
                <w:b/>
                <w:sz w:val="20"/>
              </w:rPr>
              <w:t>24.3(a)</w:t>
            </w:r>
            <w:r w:rsidRPr="009768C6">
              <w:rPr>
                <w:rFonts w:ascii="Arial Narrow" w:hAnsi="Arial Narrow"/>
                <w:b/>
                <w:sz w:val="20"/>
              </w:rPr>
              <w:t>(</w:t>
            </w:r>
            <w:proofErr w:type="spellStart"/>
            <w:r w:rsidRPr="009768C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9768C6">
              <w:rPr>
                <w:rFonts w:ascii="Arial Narrow" w:hAnsi="Arial Narrow"/>
                <w:b/>
                <w:sz w:val="20"/>
              </w:rPr>
              <w:t>)</w:t>
            </w:r>
            <w:r w:rsidR="003A3E51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765BF88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Names of offeree directors</w:t>
            </w:r>
          </w:p>
        </w:tc>
        <w:tc>
          <w:tcPr>
            <w:tcW w:w="1615" w:type="dxa"/>
            <w:shd w:val="clear" w:color="auto" w:fill="auto"/>
          </w:tcPr>
          <w:p w14:paraId="415B1DC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F922C2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4D35C60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E36BBB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24.3(e)</w:t>
            </w:r>
            <w:r w:rsidR="003A3E51">
              <w:rPr>
                <w:rFonts w:ascii="Arial Narrow" w:hAnsi="Arial Narrow"/>
                <w:b/>
                <w:sz w:val="20"/>
              </w:rPr>
              <w:t xml:space="preserve"> (</w:t>
            </w:r>
            <w:r w:rsidR="001827D6">
              <w:rPr>
                <w:rFonts w:ascii="Arial Narrow" w:hAnsi="Arial Narrow"/>
                <w:b/>
                <w:sz w:val="20"/>
              </w:rPr>
              <w:t>24.3(a)</w:t>
            </w:r>
            <w:r w:rsidRPr="009768C6">
              <w:rPr>
                <w:rFonts w:ascii="Arial Narrow" w:hAnsi="Arial Narrow"/>
                <w:b/>
                <w:sz w:val="20"/>
              </w:rPr>
              <w:t>(ii)</w:t>
            </w:r>
            <w:r w:rsidR="003A3E51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4CB3CEF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Business and prospects of offeree</w:t>
            </w:r>
          </w:p>
        </w:tc>
        <w:tc>
          <w:tcPr>
            <w:tcW w:w="1615" w:type="dxa"/>
            <w:shd w:val="clear" w:color="auto" w:fill="auto"/>
          </w:tcPr>
          <w:p w14:paraId="43ED692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5E8C0B6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7C03C930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2FAF86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24.3(e)</w:t>
            </w:r>
            <w:r w:rsidR="003A3E51">
              <w:rPr>
                <w:rFonts w:ascii="Arial Narrow" w:hAnsi="Arial Narrow"/>
                <w:b/>
                <w:sz w:val="20"/>
              </w:rPr>
              <w:t xml:space="preserve"> (</w:t>
            </w:r>
            <w:r w:rsidR="001827D6">
              <w:rPr>
                <w:rFonts w:ascii="Arial Narrow" w:hAnsi="Arial Narrow"/>
                <w:b/>
                <w:sz w:val="20"/>
              </w:rPr>
              <w:t>24.3(a)</w:t>
            </w:r>
            <w:r w:rsidRPr="009768C6">
              <w:rPr>
                <w:rFonts w:ascii="Arial Narrow" w:hAnsi="Arial Narrow"/>
                <w:b/>
                <w:sz w:val="20"/>
              </w:rPr>
              <w:t>(iii)</w:t>
            </w:r>
            <w:r w:rsidR="003A3E51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11192712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Website address for offeree’s accounts and statement of incorporation by reference</w:t>
            </w:r>
          </w:p>
        </w:tc>
        <w:tc>
          <w:tcPr>
            <w:tcW w:w="1615" w:type="dxa"/>
            <w:shd w:val="clear" w:color="auto" w:fill="auto"/>
          </w:tcPr>
          <w:p w14:paraId="0CFC9D3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228A30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4FAFB967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84A41B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24.3(e)</w:t>
            </w:r>
            <w:r w:rsidR="003A3E51">
              <w:rPr>
                <w:rFonts w:ascii="Arial Narrow" w:hAnsi="Arial Narrow"/>
                <w:b/>
                <w:sz w:val="20"/>
              </w:rPr>
              <w:t xml:space="preserve"> (</w:t>
            </w:r>
            <w:r w:rsidR="001827D6">
              <w:rPr>
                <w:rFonts w:ascii="Arial Narrow" w:hAnsi="Arial Narrow"/>
                <w:b/>
                <w:sz w:val="20"/>
              </w:rPr>
              <w:t>24.3(a)</w:t>
            </w:r>
            <w:r w:rsidRPr="009768C6">
              <w:rPr>
                <w:rFonts w:ascii="Arial Narrow" w:hAnsi="Arial Narrow"/>
                <w:b/>
                <w:sz w:val="20"/>
              </w:rPr>
              <w:t>(iv)</w:t>
            </w:r>
            <w:r w:rsidR="003A3E51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13C87030" w14:textId="77777777" w:rsidR="0007357F" w:rsidRPr="009768C6" w:rsidRDefault="0007357F" w:rsidP="00793FA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Website address for offeree’s preliminary statement</w:t>
            </w:r>
            <w:r w:rsidR="00793FA9" w:rsidRPr="009768C6">
              <w:rPr>
                <w:rFonts w:ascii="Arial Narrow" w:hAnsi="Arial Narrow"/>
                <w:sz w:val="20"/>
                <w:lang w:val="en-US"/>
              </w:rPr>
              <w:t xml:space="preserve"> etc.</w:t>
            </w:r>
            <w:r w:rsidRPr="009768C6">
              <w:rPr>
                <w:rFonts w:ascii="Arial Narrow" w:hAnsi="Arial Narrow"/>
                <w:sz w:val="20"/>
                <w:lang w:val="en-US"/>
              </w:rPr>
              <w:t xml:space="preserve"> and statement of incorporation by reference</w:t>
            </w:r>
          </w:p>
        </w:tc>
        <w:tc>
          <w:tcPr>
            <w:tcW w:w="1615" w:type="dxa"/>
            <w:shd w:val="clear" w:color="auto" w:fill="auto"/>
          </w:tcPr>
          <w:p w14:paraId="0B849F5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9E134B3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664A5EC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368805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24.3(e)</w:t>
            </w:r>
            <w:r w:rsidR="003A3E51">
              <w:rPr>
                <w:rFonts w:ascii="Arial Narrow" w:hAnsi="Arial Narrow"/>
                <w:b/>
                <w:sz w:val="20"/>
              </w:rPr>
              <w:t xml:space="preserve"> (</w:t>
            </w:r>
            <w:r w:rsidR="001827D6">
              <w:rPr>
                <w:rFonts w:ascii="Arial Narrow" w:hAnsi="Arial Narrow"/>
                <w:b/>
                <w:sz w:val="20"/>
              </w:rPr>
              <w:t>24.3(a)</w:t>
            </w:r>
            <w:r w:rsidRPr="009768C6">
              <w:rPr>
                <w:rFonts w:ascii="Arial Narrow" w:hAnsi="Arial Narrow"/>
                <w:b/>
                <w:sz w:val="20"/>
              </w:rPr>
              <w:t>(v)</w:t>
            </w:r>
            <w:r w:rsidR="003A3E51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7B10F806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Significant changes in offeree’s financial or trading position (or negative statement)</w:t>
            </w:r>
            <w:r w:rsidR="003A3E51">
              <w:rPr>
                <w:rFonts w:ascii="Arial Narrow" w:hAnsi="Arial Narrow"/>
                <w:sz w:val="20"/>
                <w:lang w:val="en-US"/>
              </w:rPr>
              <w:t xml:space="preserve"> (</w:t>
            </w:r>
            <w:r w:rsidR="001827D6">
              <w:rPr>
                <w:rFonts w:ascii="Arial Narrow" w:hAnsi="Arial Narrow"/>
                <w:sz w:val="20"/>
                <w:lang w:val="en-US"/>
              </w:rPr>
              <w:t>NB this Rule applies in both a cash offer and a securities exchange offer</w:t>
            </w:r>
            <w:r w:rsidR="003A3E51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15" w:type="dxa"/>
            <w:shd w:val="clear" w:color="auto" w:fill="auto"/>
          </w:tcPr>
          <w:p w14:paraId="5507FDA2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E9A08A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3A90485E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E230B60" w14:textId="77777777" w:rsidR="0007357F" w:rsidRPr="009768C6" w:rsidRDefault="0007357F" w:rsidP="00C066B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24.3(f)</w:t>
            </w:r>
          </w:p>
        </w:tc>
        <w:tc>
          <w:tcPr>
            <w:tcW w:w="3252" w:type="dxa"/>
            <w:shd w:val="clear" w:color="auto" w:fill="auto"/>
          </w:tcPr>
          <w:p w14:paraId="31785138" w14:textId="77777777" w:rsidR="0007357F" w:rsidRPr="009768C6" w:rsidRDefault="00C066B7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How offer to be financed and source(s)</w:t>
            </w:r>
            <w:r w:rsidR="0007357F" w:rsidRPr="009768C6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</w:tc>
        <w:tc>
          <w:tcPr>
            <w:tcW w:w="1615" w:type="dxa"/>
            <w:shd w:val="clear" w:color="auto" w:fill="auto"/>
          </w:tcPr>
          <w:p w14:paraId="6FD0A808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2CB412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38CF5A7E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C352300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24.3(f)(</w:t>
            </w:r>
            <w:proofErr w:type="spellStart"/>
            <w:r w:rsidRPr="009768C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2D8CA393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Amount of each facility instrument</w:t>
            </w:r>
          </w:p>
        </w:tc>
        <w:tc>
          <w:tcPr>
            <w:tcW w:w="1615" w:type="dxa"/>
            <w:shd w:val="clear" w:color="auto" w:fill="auto"/>
          </w:tcPr>
          <w:p w14:paraId="076BF973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44D6959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5C218CF7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5CF617A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24.3(f)(ii)</w:t>
            </w:r>
          </w:p>
        </w:tc>
        <w:tc>
          <w:tcPr>
            <w:tcW w:w="3252" w:type="dxa"/>
            <w:shd w:val="clear" w:color="auto" w:fill="auto"/>
          </w:tcPr>
          <w:p w14:paraId="7FDB46A7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Repayment terms</w:t>
            </w:r>
          </w:p>
        </w:tc>
        <w:tc>
          <w:tcPr>
            <w:tcW w:w="1615" w:type="dxa"/>
            <w:shd w:val="clear" w:color="auto" w:fill="auto"/>
          </w:tcPr>
          <w:p w14:paraId="1A3283DC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EF946E5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57FB4D5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E29CE67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lastRenderedPageBreak/>
              <w:t>24.3(f)(iii)</w:t>
            </w:r>
          </w:p>
        </w:tc>
        <w:tc>
          <w:tcPr>
            <w:tcW w:w="3252" w:type="dxa"/>
            <w:shd w:val="clear" w:color="auto" w:fill="auto"/>
          </w:tcPr>
          <w:p w14:paraId="74E003C1" w14:textId="77777777" w:rsidR="00BB49E2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Interest rates</w:t>
            </w:r>
          </w:p>
        </w:tc>
        <w:tc>
          <w:tcPr>
            <w:tcW w:w="1615" w:type="dxa"/>
            <w:shd w:val="clear" w:color="auto" w:fill="auto"/>
          </w:tcPr>
          <w:p w14:paraId="50FD081C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62D03E6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73376D4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ED30B0C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24.3(f)(iv)</w:t>
            </w:r>
          </w:p>
        </w:tc>
        <w:tc>
          <w:tcPr>
            <w:tcW w:w="3252" w:type="dxa"/>
            <w:shd w:val="clear" w:color="auto" w:fill="auto"/>
          </w:tcPr>
          <w:p w14:paraId="615BC2A5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Security</w:t>
            </w:r>
          </w:p>
        </w:tc>
        <w:tc>
          <w:tcPr>
            <w:tcW w:w="1615" w:type="dxa"/>
            <w:shd w:val="clear" w:color="auto" w:fill="auto"/>
          </w:tcPr>
          <w:p w14:paraId="18471460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9E577F2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08559FB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068526D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24.3(f)(v)</w:t>
            </w:r>
          </w:p>
        </w:tc>
        <w:tc>
          <w:tcPr>
            <w:tcW w:w="3252" w:type="dxa"/>
            <w:shd w:val="clear" w:color="auto" w:fill="auto"/>
          </w:tcPr>
          <w:p w14:paraId="2D2EEF66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Key covenants</w:t>
            </w:r>
          </w:p>
        </w:tc>
        <w:tc>
          <w:tcPr>
            <w:tcW w:w="1615" w:type="dxa"/>
            <w:shd w:val="clear" w:color="auto" w:fill="auto"/>
          </w:tcPr>
          <w:p w14:paraId="7CA2E0B0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F92A877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4AC21DD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7DC278F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24.3(f)(vi)</w:t>
            </w:r>
          </w:p>
        </w:tc>
        <w:tc>
          <w:tcPr>
            <w:tcW w:w="3252" w:type="dxa"/>
            <w:shd w:val="clear" w:color="auto" w:fill="auto"/>
          </w:tcPr>
          <w:p w14:paraId="33E6861F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Principal financing banks</w:t>
            </w:r>
          </w:p>
        </w:tc>
        <w:tc>
          <w:tcPr>
            <w:tcW w:w="1615" w:type="dxa"/>
            <w:shd w:val="clear" w:color="auto" w:fill="auto"/>
          </w:tcPr>
          <w:p w14:paraId="2DB41FB1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2308744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7BF18BF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40058F7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24.3(f)(vii)</w:t>
            </w:r>
          </w:p>
        </w:tc>
        <w:tc>
          <w:tcPr>
            <w:tcW w:w="3252" w:type="dxa"/>
            <w:shd w:val="clear" w:color="auto" w:fill="auto"/>
          </w:tcPr>
          <w:p w14:paraId="6C61BF9D" w14:textId="77777777" w:rsidR="00F97FB5" w:rsidRPr="009768C6" w:rsidRDefault="002639A7" w:rsidP="002639A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Refinancing</w:t>
            </w:r>
          </w:p>
        </w:tc>
        <w:tc>
          <w:tcPr>
            <w:tcW w:w="1615" w:type="dxa"/>
            <w:shd w:val="clear" w:color="auto" w:fill="auto"/>
          </w:tcPr>
          <w:p w14:paraId="7D00D99A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4A8D49F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60F5AF6E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C943389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24.3(g)</w:t>
            </w:r>
          </w:p>
        </w:tc>
        <w:tc>
          <w:tcPr>
            <w:tcW w:w="3252" w:type="dxa"/>
            <w:shd w:val="clear" w:color="auto" w:fill="auto"/>
          </w:tcPr>
          <w:p w14:paraId="5C8A0BA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 value/share price comparison</w:t>
            </w:r>
          </w:p>
        </w:tc>
        <w:tc>
          <w:tcPr>
            <w:tcW w:w="1615" w:type="dxa"/>
            <w:shd w:val="clear" w:color="auto" w:fill="auto"/>
          </w:tcPr>
          <w:p w14:paraId="36EEBDE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FF7D00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1ACA4C36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C580306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 (Note 1)</w:t>
            </w:r>
          </w:p>
        </w:tc>
        <w:tc>
          <w:tcPr>
            <w:tcW w:w="3252" w:type="dxa"/>
            <w:shd w:val="clear" w:color="auto" w:fill="auto"/>
          </w:tcPr>
          <w:p w14:paraId="6778E4E1" w14:textId="77777777" w:rsidR="00123CD1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</w:t>
            </w:r>
            <w:r w:rsidR="003D192B">
              <w:rPr>
                <w:rFonts w:ascii="Arial Narrow" w:hAnsi="Arial Narrow"/>
                <w:sz w:val="20"/>
                <w:lang w:val="en-US"/>
              </w:rPr>
              <w:t>eror’s ultimate holding company</w:t>
            </w:r>
          </w:p>
        </w:tc>
        <w:tc>
          <w:tcPr>
            <w:tcW w:w="1615" w:type="dxa"/>
            <w:shd w:val="clear" w:color="auto" w:fill="auto"/>
          </w:tcPr>
          <w:p w14:paraId="23F1749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111969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5EBA933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DDA800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 (Note 4)</w:t>
            </w:r>
          </w:p>
        </w:tc>
        <w:tc>
          <w:tcPr>
            <w:tcW w:w="3252" w:type="dxa"/>
            <w:shd w:val="clear" w:color="auto" w:fill="auto"/>
          </w:tcPr>
          <w:p w14:paraId="226F15D4" w14:textId="77777777" w:rsidR="0007357F" w:rsidRPr="009768C6" w:rsidRDefault="0007357F" w:rsidP="00D176D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(Mandatory offer) Calculation of consideration</w:t>
            </w:r>
            <w:r w:rsidR="00DD124C" w:rsidRPr="009768C6">
              <w:rPr>
                <w:rFonts w:ascii="Arial Narrow" w:hAnsi="Arial Narrow"/>
                <w:sz w:val="20"/>
                <w:lang w:val="en-US"/>
              </w:rPr>
              <w:t xml:space="preserve"> (see Rule 9.5)</w:t>
            </w:r>
          </w:p>
        </w:tc>
        <w:tc>
          <w:tcPr>
            <w:tcW w:w="1615" w:type="dxa"/>
            <w:shd w:val="clear" w:color="auto" w:fill="auto"/>
          </w:tcPr>
          <w:p w14:paraId="1AA5307F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E4240B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6D25941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6AF595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24.4(a)(</w:t>
            </w:r>
            <w:proofErr w:type="spellStart"/>
            <w:r w:rsidRPr="009768C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9768C6">
              <w:rPr>
                <w:rFonts w:ascii="Arial Narrow" w:hAnsi="Arial Narrow"/>
                <w:b/>
                <w:sz w:val="20"/>
              </w:rPr>
              <w:t>) &amp; 24.4(b)</w:t>
            </w:r>
          </w:p>
        </w:tc>
        <w:tc>
          <w:tcPr>
            <w:tcW w:w="3252" w:type="dxa"/>
            <w:shd w:val="clear" w:color="auto" w:fill="auto"/>
          </w:tcPr>
          <w:p w14:paraId="000216D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Offeror’s interests etc. in offeree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6B3352E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B0154F9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5D16A81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5AE588B" w14:textId="2C3CBEC1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24.4(a)(ii)</w:t>
            </w:r>
            <w:r w:rsidRPr="001D2DF0">
              <w:rPr>
                <w:rFonts w:ascii="Arial Narrow" w:hAnsi="Arial Narrow"/>
                <w:b/>
                <w:iCs/>
                <w:sz w:val="20"/>
              </w:rPr>
              <w:t>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A</w:t>
            </w:r>
            <w:r w:rsidRPr="001D2DF0">
              <w:rPr>
                <w:rFonts w:ascii="Arial Narrow" w:hAnsi="Arial Narrow"/>
                <w:b/>
                <w:iCs/>
                <w:sz w:val="20"/>
              </w:rPr>
              <w:t>)</w:t>
            </w:r>
            <w:r w:rsidRPr="009768C6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Pr="009768C6">
              <w:rPr>
                <w:rFonts w:ascii="Arial Narrow" w:hAnsi="Arial Narrow"/>
                <w:b/>
                <w:sz w:val="20"/>
              </w:rPr>
              <w:t>&amp; 24.4(b)</w:t>
            </w:r>
            <w:r w:rsidR="00663A46" w:rsidRPr="009768C6">
              <w:rPr>
                <w:rFonts w:ascii="Arial Narrow" w:hAnsi="Arial Narrow"/>
                <w:b/>
                <w:sz w:val="20"/>
              </w:rPr>
              <w:t xml:space="preserve"> &amp; </w:t>
            </w:r>
            <w:r w:rsidR="00F97FB5" w:rsidRPr="009768C6">
              <w:rPr>
                <w:rFonts w:ascii="Arial Narrow" w:hAnsi="Arial Narrow"/>
                <w:b/>
                <w:sz w:val="20"/>
              </w:rPr>
              <w:t>No</w:t>
            </w:r>
            <w:r w:rsidR="00663A46" w:rsidRPr="009768C6">
              <w:rPr>
                <w:rFonts w:ascii="Arial Narrow" w:hAnsi="Arial Narrow"/>
                <w:b/>
                <w:sz w:val="20"/>
              </w:rPr>
              <w:t>te 1</w:t>
            </w:r>
          </w:p>
        </w:tc>
        <w:tc>
          <w:tcPr>
            <w:tcW w:w="3252" w:type="dxa"/>
            <w:shd w:val="clear" w:color="auto" w:fill="auto"/>
          </w:tcPr>
          <w:p w14:paraId="1C87BCD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Offeror directors’ interests etc. in offeree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1E635C1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4D1BB98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1E763BD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93C179B" w14:textId="025C83C6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24.4(a)(ii)</w:t>
            </w:r>
            <w:r w:rsidRPr="009768C6">
              <w:rPr>
                <w:rFonts w:ascii="Arial Narrow" w:hAnsi="Arial Narrow"/>
                <w:b/>
                <w:i/>
                <w:sz w:val="20"/>
              </w:rPr>
              <w:t>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B</w:t>
            </w:r>
            <w:r w:rsidRPr="009768C6">
              <w:rPr>
                <w:rFonts w:ascii="Arial Narrow" w:hAnsi="Arial Narrow"/>
                <w:b/>
                <w:i/>
                <w:sz w:val="20"/>
              </w:rPr>
              <w:t xml:space="preserve">) </w:t>
            </w:r>
            <w:r w:rsidRPr="009768C6">
              <w:rPr>
                <w:rFonts w:ascii="Arial Narrow" w:hAnsi="Arial Narrow"/>
                <w:b/>
                <w:sz w:val="20"/>
              </w:rPr>
              <w:t>&amp; 24.4(b)</w:t>
            </w:r>
            <w:r w:rsidR="00663A46" w:rsidRPr="009768C6">
              <w:rPr>
                <w:rFonts w:ascii="Arial Narrow" w:hAnsi="Arial Narrow"/>
                <w:b/>
                <w:sz w:val="20"/>
              </w:rPr>
              <w:t xml:space="preserve"> &amp; Note 3</w:t>
            </w:r>
          </w:p>
        </w:tc>
        <w:tc>
          <w:tcPr>
            <w:tcW w:w="3252" w:type="dxa"/>
            <w:shd w:val="clear" w:color="auto" w:fill="auto"/>
          </w:tcPr>
          <w:p w14:paraId="2162828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Offeror concert party’s interests etc. in offeree relevant securities</w:t>
            </w:r>
            <w:r w:rsidR="00E7491C" w:rsidRPr="009768C6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615" w:type="dxa"/>
            <w:shd w:val="clear" w:color="auto" w:fill="auto"/>
          </w:tcPr>
          <w:p w14:paraId="5B3754F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4C40163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658E1EB7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8E33B5E" w14:textId="09518D23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24.4(a)(ii)</w:t>
            </w:r>
            <w:r w:rsidRPr="009768C6">
              <w:rPr>
                <w:rFonts w:ascii="Arial Narrow" w:hAnsi="Arial Narrow"/>
                <w:b/>
                <w:i/>
                <w:sz w:val="20"/>
              </w:rPr>
              <w:t>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C</w:t>
            </w:r>
            <w:r w:rsidRPr="009768C6">
              <w:rPr>
                <w:rFonts w:ascii="Arial Narrow" w:hAnsi="Arial Narrow"/>
                <w:b/>
                <w:i/>
                <w:sz w:val="20"/>
              </w:rPr>
              <w:t xml:space="preserve">) </w:t>
            </w:r>
          </w:p>
        </w:tc>
        <w:tc>
          <w:tcPr>
            <w:tcW w:w="3252" w:type="dxa"/>
            <w:shd w:val="clear" w:color="auto" w:fill="auto"/>
          </w:tcPr>
          <w:p w14:paraId="006953D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Note 11 persons’ interests etc. in offeree relevant securities</w:t>
            </w:r>
          </w:p>
        </w:tc>
        <w:tc>
          <w:tcPr>
            <w:tcW w:w="1615" w:type="dxa"/>
            <w:shd w:val="clear" w:color="auto" w:fill="auto"/>
          </w:tcPr>
          <w:p w14:paraId="63C194D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47848D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600A67B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83D3371" w14:textId="521EDA0F" w:rsidR="0007357F" w:rsidRPr="00C65841" w:rsidRDefault="0007357F" w:rsidP="003A3E5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24.4(a)(iii)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1827D6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24.4</w:t>
            </w:r>
            <w:r w:rsidR="001827D6">
              <w:rPr>
                <w:rFonts w:ascii="Arial Narrow" w:hAnsi="Arial Narrow"/>
                <w:b/>
                <w:i/>
                <w:sz w:val="20"/>
              </w:rPr>
              <w:t>(a)(ii)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(</w:t>
            </w:r>
            <w:r w:rsidR="001D2DF0" w:rsidRPr="00C65841">
              <w:rPr>
                <w:rFonts w:ascii="Arial Narrow" w:hAnsi="Arial Narrow"/>
                <w:b/>
                <w:i/>
                <w:sz w:val="20"/>
              </w:rPr>
              <w:t>A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)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 xml:space="preserve"> &amp; 24.4(b)</w:t>
            </w:r>
            <w:r w:rsidR="000469F3" w:rsidRPr="00C65841">
              <w:rPr>
                <w:rFonts w:ascii="Arial Narrow" w:hAnsi="Arial Narrow"/>
                <w:b/>
                <w:i/>
                <w:sz w:val="20"/>
              </w:rPr>
              <w:t xml:space="preserve"> &amp; Note 1</w:t>
            </w:r>
          </w:p>
        </w:tc>
        <w:tc>
          <w:tcPr>
            <w:tcW w:w="3252" w:type="dxa"/>
            <w:shd w:val="clear" w:color="auto" w:fill="auto"/>
          </w:tcPr>
          <w:p w14:paraId="7EEB2B2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Offeror directors’ interests etc. in offeror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1EE42EDF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2E6EC7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0BE489E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A390909" w14:textId="17E4BFFC" w:rsidR="0007357F" w:rsidRPr="00C65841" w:rsidRDefault="0007357F" w:rsidP="003A3E5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24.4(a)(iii)</w:t>
            </w:r>
            <w:r w:rsidR="001827D6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(p</w:t>
            </w:r>
            <w:r w:rsidR="001827D6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24.4</w:t>
            </w:r>
            <w:r w:rsidR="001827D6">
              <w:rPr>
                <w:rFonts w:ascii="Arial Narrow" w:hAnsi="Arial Narrow"/>
                <w:b/>
                <w:i/>
                <w:sz w:val="20"/>
              </w:rPr>
              <w:t>(a)(ii)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(</w:t>
            </w:r>
            <w:r w:rsidR="001D2DF0" w:rsidRPr="00C65841">
              <w:rPr>
                <w:rFonts w:ascii="Arial Narrow" w:hAnsi="Arial Narrow"/>
                <w:b/>
                <w:i/>
                <w:sz w:val="20"/>
              </w:rPr>
              <w:t>B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)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 xml:space="preserve"> &amp; 24.4(b)</w:t>
            </w:r>
            <w:r w:rsidR="000469F3" w:rsidRPr="00C65841">
              <w:rPr>
                <w:rFonts w:ascii="Arial Narrow" w:hAnsi="Arial Narrow"/>
                <w:b/>
                <w:i/>
                <w:sz w:val="20"/>
              </w:rPr>
              <w:t xml:space="preserve"> Note 3</w:t>
            </w:r>
          </w:p>
        </w:tc>
        <w:tc>
          <w:tcPr>
            <w:tcW w:w="3252" w:type="dxa"/>
            <w:shd w:val="clear" w:color="auto" w:fill="auto"/>
          </w:tcPr>
          <w:p w14:paraId="491C4AE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Offeror concert party’s interests etc. in offeror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5D7349D3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AE41AC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3134A5F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98A560D" w14:textId="1F566218" w:rsidR="0007357F" w:rsidRPr="00C65841" w:rsidRDefault="0007357F" w:rsidP="003A3E5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24.4(a)(iii)</w:t>
            </w:r>
            <w:r w:rsidR="001827D6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(p</w:t>
            </w:r>
            <w:r w:rsidR="001827D6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24.4</w:t>
            </w:r>
            <w:r w:rsidR="001827D6">
              <w:rPr>
                <w:rFonts w:ascii="Arial Narrow" w:hAnsi="Arial Narrow"/>
                <w:b/>
                <w:i/>
                <w:sz w:val="20"/>
              </w:rPr>
              <w:t>(a)(ii)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(</w:t>
            </w:r>
            <w:r w:rsidR="001D2DF0" w:rsidRPr="00C65841">
              <w:rPr>
                <w:rFonts w:ascii="Arial Narrow" w:hAnsi="Arial Narrow"/>
                <w:b/>
                <w:i/>
                <w:sz w:val="20"/>
              </w:rPr>
              <w:t>C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2B141E58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 xml:space="preserve">Note 11 persons’ interests etc. in offeror relevant securities </w:t>
            </w:r>
          </w:p>
        </w:tc>
        <w:tc>
          <w:tcPr>
            <w:tcW w:w="1615" w:type="dxa"/>
            <w:shd w:val="clear" w:color="auto" w:fill="auto"/>
          </w:tcPr>
          <w:p w14:paraId="3DDCE5D8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E6A5B12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2A6BE39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BCEF7AD" w14:textId="77777777" w:rsidR="0007357F" w:rsidRPr="001827D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1827D6">
              <w:rPr>
                <w:rFonts w:ascii="Arial Narrow" w:hAnsi="Arial Narrow"/>
                <w:b/>
                <w:i/>
                <w:sz w:val="20"/>
              </w:rPr>
              <w:t>24.4(a)(iv) &amp; 24.4(b)</w:t>
            </w:r>
          </w:p>
        </w:tc>
        <w:tc>
          <w:tcPr>
            <w:tcW w:w="3252" w:type="dxa"/>
            <w:shd w:val="clear" w:color="auto" w:fill="auto"/>
          </w:tcPr>
          <w:p w14:paraId="5E007B9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Offeree relevant securities (</w:t>
            </w:r>
            <w:r w:rsidRPr="009768C6">
              <w:rPr>
                <w:rFonts w:ascii="Arial Narrow" w:hAnsi="Arial Narrow"/>
                <w:i/>
                <w:sz w:val="20"/>
                <w:lang w:val="en-US"/>
              </w:rPr>
              <w:t>and offeror relevant securities</w:t>
            </w:r>
            <w:r w:rsidRPr="009768C6">
              <w:rPr>
                <w:rFonts w:ascii="Arial Narrow" w:hAnsi="Arial Narrow"/>
                <w:sz w:val="20"/>
                <w:lang w:val="en-US"/>
              </w:rPr>
              <w:t>) borrowed or lent (or negative statement)</w:t>
            </w:r>
          </w:p>
        </w:tc>
        <w:tc>
          <w:tcPr>
            <w:tcW w:w="1615" w:type="dxa"/>
            <w:shd w:val="clear" w:color="auto" w:fill="auto"/>
          </w:tcPr>
          <w:p w14:paraId="5393391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201CEE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0F6554FB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807DA80" w14:textId="77777777" w:rsidR="001827D6" w:rsidRDefault="0007357F" w:rsidP="00232C69">
            <w:pPr>
              <w:spacing w:before="120" w:after="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24.4(c)</w:t>
            </w:r>
            <w:r w:rsidR="001827D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30561986" w14:textId="77777777" w:rsidR="0007357F" w:rsidRPr="009768C6" w:rsidRDefault="003A3E51" w:rsidP="00232C69">
            <w:pPr>
              <w:spacing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(24.4</w:t>
            </w:r>
            <w:r w:rsidR="0007357F" w:rsidRPr="009768C6">
              <w:rPr>
                <w:rFonts w:ascii="Arial Narrow" w:hAnsi="Arial Narrow"/>
                <w:b/>
                <w:sz w:val="20"/>
              </w:rPr>
              <w:t>(a)(</w:t>
            </w:r>
            <w:proofErr w:type="spellStart"/>
            <w:r w:rsidR="0007357F" w:rsidRPr="009768C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="0007357F" w:rsidRPr="009768C6">
              <w:rPr>
                <w:rFonts w:ascii="Arial Narrow" w:hAnsi="Arial Narrow"/>
                <w:b/>
                <w:sz w:val="20"/>
              </w:rPr>
              <w:t>)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721DE5E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Offeror’s dealings in offeree relevant securities</w:t>
            </w:r>
            <w:r w:rsidR="008E3E02" w:rsidRPr="009768C6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615" w:type="dxa"/>
            <w:shd w:val="clear" w:color="auto" w:fill="auto"/>
          </w:tcPr>
          <w:p w14:paraId="000A6A1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A941E9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74377E3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D79DA0E" w14:textId="5D93F9E2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24.4(c)</w:t>
            </w:r>
            <w:r w:rsidR="003A3E51">
              <w:rPr>
                <w:rFonts w:ascii="Arial Narrow" w:hAnsi="Arial Narrow"/>
                <w:b/>
                <w:sz w:val="20"/>
              </w:rPr>
              <w:t xml:space="preserve"> (p</w:t>
            </w:r>
            <w:r w:rsidR="001827D6">
              <w:rPr>
                <w:rFonts w:ascii="Arial Narrow" w:hAnsi="Arial Narrow"/>
                <w:b/>
                <w:sz w:val="20"/>
              </w:rPr>
              <w:t xml:space="preserve">ersons in </w:t>
            </w:r>
            <w:r w:rsidR="003A3E51">
              <w:rPr>
                <w:rFonts w:ascii="Arial Narrow" w:hAnsi="Arial Narrow"/>
                <w:b/>
                <w:sz w:val="20"/>
              </w:rPr>
              <w:t>24.4</w:t>
            </w:r>
            <w:r w:rsidRPr="009768C6">
              <w:rPr>
                <w:rFonts w:ascii="Arial Narrow" w:hAnsi="Arial Narrow"/>
                <w:b/>
                <w:sz w:val="20"/>
              </w:rPr>
              <w:t>(a)(ii)</w:t>
            </w:r>
            <w:r w:rsidRPr="001D2DF0">
              <w:rPr>
                <w:rFonts w:ascii="Arial Narrow" w:hAnsi="Arial Narrow"/>
                <w:b/>
                <w:sz w:val="20"/>
              </w:rPr>
              <w:t>(</w:t>
            </w:r>
            <w:r w:rsidR="001D2DF0" w:rsidRPr="001D2DF0">
              <w:rPr>
                <w:rFonts w:ascii="Arial Narrow" w:hAnsi="Arial Narrow"/>
                <w:b/>
                <w:sz w:val="20"/>
              </w:rPr>
              <w:t>A</w:t>
            </w:r>
            <w:r w:rsidRPr="001D2DF0">
              <w:rPr>
                <w:rFonts w:ascii="Arial Narrow" w:hAnsi="Arial Narrow"/>
                <w:b/>
                <w:sz w:val="20"/>
              </w:rPr>
              <w:t>)</w:t>
            </w:r>
            <w:r w:rsidR="003A3E51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06AF1FC2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Offeror directors’ dealings in offeree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076212B2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873F98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685265A5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FF2C2BB" w14:textId="6A0EE2F2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lastRenderedPageBreak/>
              <w:t>24.4(c)</w:t>
            </w:r>
            <w:r w:rsidR="003A3E51">
              <w:rPr>
                <w:rFonts w:ascii="Arial Narrow" w:hAnsi="Arial Narrow"/>
                <w:b/>
                <w:sz w:val="20"/>
              </w:rPr>
              <w:t xml:space="preserve"> (p</w:t>
            </w:r>
            <w:r w:rsidR="001827D6">
              <w:rPr>
                <w:rFonts w:ascii="Arial Narrow" w:hAnsi="Arial Narrow"/>
                <w:b/>
                <w:sz w:val="20"/>
              </w:rPr>
              <w:t xml:space="preserve">ersons in </w:t>
            </w:r>
            <w:r w:rsidR="003A3E51">
              <w:rPr>
                <w:rFonts w:ascii="Arial Narrow" w:hAnsi="Arial Narrow"/>
                <w:b/>
                <w:sz w:val="20"/>
              </w:rPr>
              <w:t>24.4</w:t>
            </w:r>
            <w:r w:rsidRPr="009768C6">
              <w:rPr>
                <w:rFonts w:ascii="Arial Narrow" w:hAnsi="Arial Narrow"/>
                <w:b/>
                <w:sz w:val="20"/>
              </w:rPr>
              <w:t>(a)(ii)(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B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  <w:r w:rsidR="003A3E51">
              <w:rPr>
                <w:rFonts w:ascii="Arial Narrow" w:hAnsi="Arial Narrow"/>
                <w:b/>
                <w:sz w:val="20"/>
              </w:rPr>
              <w:t>)</w:t>
            </w:r>
            <w:r w:rsidR="000469F3" w:rsidRPr="009768C6">
              <w:rPr>
                <w:rFonts w:ascii="Arial Narrow" w:hAnsi="Arial Narrow"/>
                <w:b/>
                <w:sz w:val="20"/>
              </w:rPr>
              <w:t xml:space="preserve"> &amp; Note 3</w:t>
            </w:r>
          </w:p>
        </w:tc>
        <w:tc>
          <w:tcPr>
            <w:tcW w:w="3252" w:type="dxa"/>
            <w:shd w:val="clear" w:color="auto" w:fill="auto"/>
          </w:tcPr>
          <w:p w14:paraId="6F25280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Offeror concert party’s dealings in offeree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7F7D2878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F86901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1C59DAC7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C125A10" w14:textId="277F7149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24.4(c)</w:t>
            </w:r>
            <w:r w:rsidR="003A3E51">
              <w:rPr>
                <w:rFonts w:ascii="Arial Narrow" w:hAnsi="Arial Narrow"/>
                <w:b/>
                <w:sz w:val="20"/>
              </w:rPr>
              <w:t xml:space="preserve"> (p</w:t>
            </w:r>
            <w:r w:rsidR="001827D6">
              <w:rPr>
                <w:rFonts w:ascii="Arial Narrow" w:hAnsi="Arial Narrow"/>
                <w:b/>
                <w:sz w:val="20"/>
              </w:rPr>
              <w:t xml:space="preserve">ersons in </w:t>
            </w:r>
            <w:r w:rsidR="003A3E51">
              <w:rPr>
                <w:rFonts w:ascii="Arial Narrow" w:hAnsi="Arial Narrow"/>
                <w:b/>
                <w:sz w:val="20"/>
              </w:rPr>
              <w:t>24.4</w:t>
            </w:r>
            <w:r w:rsidRPr="009768C6">
              <w:rPr>
                <w:rFonts w:ascii="Arial Narrow" w:hAnsi="Arial Narrow"/>
                <w:b/>
                <w:sz w:val="20"/>
              </w:rPr>
              <w:t>(a)(ii)(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C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  <w:r w:rsidR="003A3E51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2715D99A" w14:textId="1A1B7742" w:rsidR="0007357F" w:rsidRPr="009768C6" w:rsidRDefault="0007357F" w:rsidP="008E3E0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Note 11 persons’ dealings in offeree relevant securities</w:t>
            </w:r>
            <w:r w:rsidR="00E97720">
              <w:rPr>
                <w:rFonts w:ascii="Arial Narrow" w:hAnsi="Arial Narrow"/>
                <w:sz w:val="20"/>
                <w:lang w:val="en-US"/>
              </w:rPr>
              <w:t xml:space="preserve"> (or, to extent Note 11 persons’ interests disclosed under Rule 24.4(a)(ii)(</w:t>
            </w:r>
            <w:r w:rsidR="001D2DF0" w:rsidRPr="001D2DF0">
              <w:rPr>
                <w:rFonts w:ascii="Arial Narrow" w:hAnsi="Arial Narrow"/>
                <w:sz w:val="20"/>
                <w:lang w:val="en-US"/>
              </w:rPr>
              <w:t>C</w:t>
            </w:r>
            <w:r w:rsidR="00E97720">
              <w:rPr>
                <w:rFonts w:ascii="Arial Narrow" w:hAnsi="Arial Narrow"/>
                <w:sz w:val="20"/>
                <w:lang w:val="en-US"/>
              </w:rPr>
              <w:t>), negative statement re dealings)</w:t>
            </w:r>
          </w:p>
        </w:tc>
        <w:tc>
          <w:tcPr>
            <w:tcW w:w="1615" w:type="dxa"/>
            <w:shd w:val="clear" w:color="auto" w:fill="auto"/>
          </w:tcPr>
          <w:p w14:paraId="0C49AED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1C5CD19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2AD3AF9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E2ABB98" w14:textId="61D34621" w:rsidR="0007357F" w:rsidRPr="00C65841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24.4(c)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B72F06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24.4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(a)(ii)(</w:t>
            </w:r>
            <w:r w:rsidR="001D2DF0" w:rsidRPr="00C65841">
              <w:rPr>
                <w:rFonts w:ascii="Arial Narrow" w:hAnsi="Arial Narrow"/>
                <w:b/>
                <w:i/>
                <w:sz w:val="20"/>
              </w:rPr>
              <w:t>A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086B82A6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Offeror directors’ dealings in offeror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1F7FD846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698B13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587F580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6045CE6" w14:textId="5C3F8847" w:rsidR="0007357F" w:rsidRPr="00C65841" w:rsidRDefault="0007357F" w:rsidP="00A51AC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24.4(c)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B72F06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24.4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(a)(ii)(</w:t>
            </w:r>
            <w:r w:rsidR="001D2DF0" w:rsidRPr="00C65841">
              <w:rPr>
                <w:rFonts w:ascii="Arial Narrow" w:hAnsi="Arial Narrow"/>
                <w:b/>
                <w:i/>
                <w:sz w:val="20"/>
              </w:rPr>
              <w:t>B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)</w:t>
            </w:r>
            <w:r w:rsidR="00F97FB5" w:rsidRPr="00C65841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="00A51AC6" w:rsidRPr="00C65841">
              <w:rPr>
                <w:rFonts w:ascii="Arial Narrow" w:hAnsi="Arial Narrow"/>
                <w:b/>
                <w:i/>
                <w:sz w:val="20"/>
              </w:rPr>
              <w:t>&amp; Note 3</w:t>
            </w:r>
          </w:p>
        </w:tc>
        <w:tc>
          <w:tcPr>
            <w:tcW w:w="3252" w:type="dxa"/>
            <w:shd w:val="clear" w:color="auto" w:fill="auto"/>
          </w:tcPr>
          <w:p w14:paraId="406C8EA4" w14:textId="77777777" w:rsidR="0007357F" w:rsidRPr="009768C6" w:rsidRDefault="0007357F" w:rsidP="00A51AC6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 xml:space="preserve">Offeror concert party’s dealings </w:t>
            </w:r>
            <w:r w:rsidR="00A51AC6" w:rsidRPr="009768C6">
              <w:rPr>
                <w:rFonts w:ascii="Arial Narrow" w:hAnsi="Arial Narrow"/>
                <w:i/>
                <w:sz w:val="20"/>
                <w:lang w:val="en-US"/>
              </w:rPr>
              <w:t xml:space="preserve">in offeror relevant securities </w:t>
            </w:r>
            <w:r w:rsidR="002F17BE" w:rsidRPr="009768C6">
              <w:rPr>
                <w:rFonts w:ascii="Arial Narrow" w:hAnsi="Arial Narrow"/>
                <w:i/>
                <w:sz w:val="20"/>
                <w:lang w:val="en-US"/>
              </w:rPr>
              <w:t>(or negative statement)</w:t>
            </w:r>
          </w:p>
        </w:tc>
        <w:tc>
          <w:tcPr>
            <w:tcW w:w="1615" w:type="dxa"/>
            <w:shd w:val="clear" w:color="auto" w:fill="auto"/>
          </w:tcPr>
          <w:p w14:paraId="1FA8EE1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EC1B66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62E7F71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8619AE7" w14:textId="3F74F7BE" w:rsidR="0007357F" w:rsidRPr="00C65841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24.4(c)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B72F06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24.4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(a)(ii)(</w:t>
            </w:r>
            <w:r w:rsidR="001D2DF0" w:rsidRPr="00C65841">
              <w:rPr>
                <w:rFonts w:ascii="Arial Narrow" w:hAnsi="Arial Narrow"/>
                <w:b/>
                <w:i/>
                <w:sz w:val="20"/>
              </w:rPr>
              <w:t>C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38061E4" w14:textId="77777777" w:rsidR="0007357F" w:rsidRPr="009768C6" w:rsidRDefault="0007357F" w:rsidP="002F17BE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Note 11 persons’ dealings</w:t>
            </w:r>
            <w:r w:rsidR="002F17BE" w:rsidRPr="009768C6">
              <w:rPr>
                <w:rFonts w:ascii="Arial Narrow" w:hAnsi="Arial Narrow"/>
                <w:i/>
                <w:sz w:val="20"/>
                <w:lang w:val="en-US"/>
              </w:rPr>
              <w:t xml:space="preserve"> in offeror relevant securities</w:t>
            </w:r>
          </w:p>
        </w:tc>
        <w:tc>
          <w:tcPr>
            <w:tcW w:w="1615" w:type="dxa"/>
            <w:shd w:val="clear" w:color="auto" w:fill="auto"/>
          </w:tcPr>
          <w:p w14:paraId="2F3836B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A9861A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6DA7208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7FF5E5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24.4 (Note 4)</w:t>
            </w:r>
          </w:p>
        </w:tc>
        <w:tc>
          <w:tcPr>
            <w:tcW w:w="3252" w:type="dxa"/>
            <w:shd w:val="clear" w:color="auto" w:fill="auto"/>
          </w:tcPr>
          <w:p w14:paraId="1AD2E46F" w14:textId="77777777" w:rsidR="0007357F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NB Rules 24.4(a)(iii) and (iv), 24.4(b) and 24.4(c) apply to each </w:t>
            </w:r>
            <w:r w:rsidR="0007357F" w:rsidRPr="009768C6">
              <w:rPr>
                <w:rFonts w:ascii="Arial Narrow" w:hAnsi="Arial Narrow"/>
                <w:sz w:val="20"/>
                <w:lang w:val="en-US"/>
              </w:rPr>
              <w:t>securities exchange offeror</w:t>
            </w:r>
            <w:r w:rsidRPr="009768C6">
              <w:rPr>
                <w:rFonts w:ascii="Arial Narrow" w:hAnsi="Arial Narrow"/>
                <w:sz w:val="20"/>
                <w:lang w:val="en-US"/>
              </w:rPr>
              <w:t xml:space="preserve"> or potential offeror</w:t>
            </w:r>
          </w:p>
        </w:tc>
        <w:tc>
          <w:tcPr>
            <w:tcW w:w="1615" w:type="dxa"/>
            <w:shd w:val="clear" w:color="auto" w:fill="auto"/>
          </w:tcPr>
          <w:p w14:paraId="27922C0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DB0AB44" w14:textId="77777777" w:rsidR="0007357F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 xml:space="preserve">WHERE MORE THAN ONE </w:t>
            </w:r>
            <w:r w:rsidR="00A661E5" w:rsidRPr="009768C6">
              <w:rPr>
                <w:rFonts w:ascii="Arial Narrow" w:hAnsi="Arial Narrow"/>
                <w:b/>
                <w:sz w:val="20"/>
              </w:rPr>
              <w:t xml:space="preserve">SECURITIES EXCHANGE </w:t>
            </w:r>
            <w:r w:rsidRPr="009768C6">
              <w:rPr>
                <w:rFonts w:ascii="Arial Narrow" w:hAnsi="Arial Narrow"/>
                <w:b/>
                <w:sz w:val="20"/>
              </w:rPr>
              <w:t>OFFEROR, COMPLETE RELEVANT DETAILS FOR EACH</w:t>
            </w:r>
          </w:p>
        </w:tc>
      </w:tr>
      <w:tr w:rsidR="0007357F" w:rsidRPr="009768C6" w14:paraId="41C2C25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F989AB0" w14:textId="77777777" w:rsidR="0007357F" w:rsidRPr="00C65841" w:rsidRDefault="0007357F" w:rsidP="0008529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24.5</w:t>
            </w:r>
          </w:p>
        </w:tc>
        <w:tc>
          <w:tcPr>
            <w:tcW w:w="3252" w:type="dxa"/>
            <w:shd w:val="clear" w:color="auto" w:fill="auto"/>
          </w:tcPr>
          <w:p w14:paraId="5C732748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Effect of offer on emoluments of offeror directors (or negative statement)</w:t>
            </w:r>
          </w:p>
        </w:tc>
        <w:tc>
          <w:tcPr>
            <w:tcW w:w="1615" w:type="dxa"/>
            <w:shd w:val="clear" w:color="auto" w:fill="auto"/>
          </w:tcPr>
          <w:p w14:paraId="48B6CAB9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78C05AF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5AD258B5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7A5A30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24.6</w:t>
            </w:r>
          </w:p>
        </w:tc>
        <w:tc>
          <w:tcPr>
            <w:tcW w:w="3252" w:type="dxa"/>
            <w:shd w:val="clear" w:color="auto" w:fill="auto"/>
          </w:tcPr>
          <w:p w14:paraId="586BF1D9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Special arrangements (or negative statement)</w:t>
            </w:r>
          </w:p>
        </w:tc>
        <w:tc>
          <w:tcPr>
            <w:tcW w:w="1615" w:type="dxa"/>
            <w:shd w:val="clear" w:color="auto" w:fill="auto"/>
          </w:tcPr>
          <w:p w14:paraId="4029F569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4B8A659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0D106686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2A1F05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24.8</w:t>
            </w:r>
          </w:p>
        </w:tc>
        <w:tc>
          <w:tcPr>
            <w:tcW w:w="3252" w:type="dxa"/>
            <w:shd w:val="clear" w:color="auto" w:fill="auto"/>
          </w:tcPr>
          <w:p w14:paraId="298D481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Cash confirmation </w:t>
            </w:r>
          </w:p>
        </w:tc>
        <w:tc>
          <w:tcPr>
            <w:tcW w:w="1615" w:type="dxa"/>
            <w:shd w:val="clear" w:color="auto" w:fill="auto"/>
          </w:tcPr>
          <w:p w14:paraId="2C136D1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04C602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380B2D03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939CD5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24.9</w:t>
            </w:r>
          </w:p>
        </w:tc>
        <w:tc>
          <w:tcPr>
            <w:tcW w:w="3252" w:type="dxa"/>
            <w:shd w:val="clear" w:color="auto" w:fill="auto"/>
          </w:tcPr>
          <w:p w14:paraId="49866BD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Ultimate owner (or negative statement)</w:t>
            </w:r>
          </w:p>
        </w:tc>
        <w:tc>
          <w:tcPr>
            <w:tcW w:w="1615" w:type="dxa"/>
            <w:shd w:val="clear" w:color="auto" w:fill="auto"/>
          </w:tcPr>
          <w:p w14:paraId="44E3F65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86E3C4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36071917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FCA8F01" w14:textId="77777777" w:rsidR="009B2DBF" w:rsidRPr="00D92198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92198">
              <w:rPr>
                <w:rFonts w:ascii="Arial Narrow" w:hAnsi="Arial Narrow"/>
                <w:b/>
                <w:sz w:val="20"/>
              </w:rPr>
              <w:t>24.11</w:t>
            </w:r>
          </w:p>
        </w:tc>
        <w:tc>
          <w:tcPr>
            <w:tcW w:w="3252" w:type="dxa"/>
            <w:shd w:val="clear" w:color="auto" w:fill="auto"/>
          </w:tcPr>
          <w:p w14:paraId="38DCD4B5" w14:textId="77777777" w:rsidR="009B2DBF" w:rsidRPr="00D92198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92198">
              <w:rPr>
                <w:rFonts w:ascii="Arial Narrow" w:hAnsi="Arial Narrow"/>
                <w:sz w:val="20"/>
                <w:lang w:val="en-US"/>
              </w:rPr>
              <w:t>Estimated value of unquoted paper consideration</w:t>
            </w:r>
          </w:p>
        </w:tc>
        <w:tc>
          <w:tcPr>
            <w:tcW w:w="1615" w:type="dxa"/>
            <w:shd w:val="clear" w:color="auto" w:fill="auto"/>
          </w:tcPr>
          <w:p w14:paraId="0AD8F834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0B68B34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3B96406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95A60F8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24.12</w:t>
            </w:r>
          </w:p>
        </w:tc>
        <w:tc>
          <w:tcPr>
            <w:tcW w:w="3252" w:type="dxa"/>
            <w:shd w:val="clear" w:color="auto" w:fill="auto"/>
          </w:tcPr>
          <w:p w14:paraId="2B46ED3A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No set-off of consideration</w:t>
            </w:r>
          </w:p>
        </w:tc>
        <w:tc>
          <w:tcPr>
            <w:tcW w:w="1615" w:type="dxa"/>
            <w:shd w:val="clear" w:color="auto" w:fill="auto"/>
          </w:tcPr>
          <w:p w14:paraId="5B078975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B3140F8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720814A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E31DF94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24.13</w:t>
            </w:r>
          </w:p>
        </w:tc>
        <w:tc>
          <w:tcPr>
            <w:tcW w:w="3252" w:type="dxa"/>
            <w:shd w:val="clear" w:color="auto" w:fill="auto"/>
          </w:tcPr>
          <w:p w14:paraId="2A5AE5AB" w14:textId="77777777" w:rsidR="009B2DBF" w:rsidRPr="009768C6" w:rsidRDefault="0011681B" w:rsidP="00647CE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D</w:t>
            </w:r>
            <w:r w:rsidR="009B2DBF" w:rsidRPr="009768C6">
              <w:rPr>
                <w:rFonts w:ascii="Arial Narrow" w:hAnsi="Arial Narrow"/>
                <w:sz w:val="20"/>
                <w:lang w:val="en-US"/>
              </w:rPr>
              <w:t>ealing arrangements (Note 11 on definition of acting in concert) (or negative statement)</w:t>
            </w:r>
          </w:p>
        </w:tc>
        <w:tc>
          <w:tcPr>
            <w:tcW w:w="1615" w:type="dxa"/>
            <w:shd w:val="clear" w:color="auto" w:fill="auto"/>
          </w:tcPr>
          <w:p w14:paraId="7C298DBC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12F6379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96340" w:rsidRPr="009768C6" w14:paraId="72D44DFA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B0D9354" w14:textId="77777777" w:rsidR="00196340" w:rsidRPr="009768C6" w:rsidRDefault="00196340" w:rsidP="0019634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</w:t>
            </w:r>
            <w:r>
              <w:rPr>
                <w:rFonts w:ascii="Arial Narrow" w:hAnsi="Arial Narrow"/>
                <w:b/>
                <w:sz w:val="20"/>
              </w:rPr>
              <w:t>4</w:t>
            </w:r>
            <w:r w:rsidRPr="009768C6">
              <w:rPr>
                <w:rFonts w:ascii="Arial Narrow" w:hAnsi="Arial Narrow"/>
                <w:b/>
                <w:sz w:val="20"/>
              </w:rPr>
              <w:t>(a)</w:t>
            </w:r>
          </w:p>
        </w:tc>
        <w:tc>
          <w:tcPr>
            <w:tcW w:w="3252" w:type="dxa"/>
            <w:shd w:val="clear" w:color="auto" w:fill="auto"/>
          </w:tcPr>
          <w:p w14:paraId="12D9C1C7" w14:textId="77777777" w:rsidR="00196340" w:rsidRPr="009768C6" w:rsidRDefault="00196340" w:rsidP="0019634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Right to reduce consideration by dividend</w:t>
            </w:r>
          </w:p>
        </w:tc>
        <w:tc>
          <w:tcPr>
            <w:tcW w:w="1615" w:type="dxa"/>
            <w:shd w:val="clear" w:color="auto" w:fill="auto"/>
          </w:tcPr>
          <w:p w14:paraId="46EBB4FA" w14:textId="77777777" w:rsidR="00196340" w:rsidRPr="009768C6" w:rsidRDefault="00196340" w:rsidP="0019634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B8AB1D0" w14:textId="77777777" w:rsidR="00196340" w:rsidRPr="009768C6" w:rsidRDefault="00196340" w:rsidP="0019634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96340" w:rsidRPr="009768C6" w14:paraId="152CC72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5C072B8" w14:textId="77777777" w:rsidR="00196340" w:rsidRPr="009768C6" w:rsidRDefault="00196340" w:rsidP="0019634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</w:t>
            </w:r>
            <w:r>
              <w:rPr>
                <w:rFonts w:ascii="Arial Narrow" w:hAnsi="Arial Narrow"/>
                <w:b/>
                <w:sz w:val="20"/>
              </w:rPr>
              <w:t>4</w:t>
            </w:r>
            <w:r w:rsidRPr="009768C6">
              <w:rPr>
                <w:rFonts w:ascii="Arial Narrow" w:hAnsi="Arial Narrow"/>
                <w:b/>
                <w:sz w:val="20"/>
              </w:rPr>
              <w:t>(b)</w:t>
            </w:r>
          </w:p>
        </w:tc>
        <w:tc>
          <w:tcPr>
            <w:tcW w:w="3252" w:type="dxa"/>
            <w:shd w:val="clear" w:color="auto" w:fill="auto"/>
          </w:tcPr>
          <w:p w14:paraId="52FDE345" w14:textId="77777777" w:rsidR="00196340" w:rsidRPr="009768C6" w:rsidRDefault="00196340" w:rsidP="0019634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Shareholders right to receive and retain dividend</w:t>
            </w:r>
          </w:p>
        </w:tc>
        <w:tc>
          <w:tcPr>
            <w:tcW w:w="1615" w:type="dxa"/>
            <w:shd w:val="clear" w:color="auto" w:fill="auto"/>
          </w:tcPr>
          <w:p w14:paraId="7104B384" w14:textId="77777777" w:rsidR="00196340" w:rsidRPr="009768C6" w:rsidRDefault="00196340" w:rsidP="0019634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C67CCE8" w14:textId="77777777" w:rsidR="00196340" w:rsidRPr="009768C6" w:rsidRDefault="00196340" w:rsidP="0019634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544CEB50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1E1326E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24.15(d)</w:t>
            </w:r>
            <w:r w:rsidR="00785B32" w:rsidRPr="009768C6">
              <w:rPr>
                <w:rFonts w:ascii="Arial Narrow" w:hAnsi="Arial Narrow"/>
                <w:b/>
                <w:sz w:val="20"/>
              </w:rPr>
              <w:t xml:space="preserve">      </w:t>
            </w:r>
            <w:proofErr w:type="gramStart"/>
            <w:r w:rsidR="00785B32" w:rsidRPr="009768C6">
              <w:rPr>
                <w:rFonts w:ascii="Arial Narrow" w:hAnsi="Arial Narrow"/>
                <w:b/>
                <w:sz w:val="20"/>
              </w:rPr>
              <w:t xml:space="preserve">   (</w:t>
            </w:r>
            <w:proofErr w:type="gramEnd"/>
            <w:r w:rsidR="00785B32" w:rsidRPr="009768C6">
              <w:rPr>
                <w:rFonts w:ascii="Arial Narrow" w:hAnsi="Arial Narrow"/>
                <w:b/>
                <w:sz w:val="20"/>
              </w:rPr>
              <w:t>&amp; Note)</w:t>
            </w:r>
          </w:p>
        </w:tc>
        <w:tc>
          <w:tcPr>
            <w:tcW w:w="3252" w:type="dxa"/>
            <w:shd w:val="clear" w:color="auto" w:fill="auto"/>
          </w:tcPr>
          <w:p w14:paraId="67588B30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Information incorporated by reference</w:t>
            </w:r>
          </w:p>
        </w:tc>
        <w:tc>
          <w:tcPr>
            <w:tcW w:w="1615" w:type="dxa"/>
            <w:shd w:val="clear" w:color="auto" w:fill="auto"/>
          </w:tcPr>
          <w:p w14:paraId="4AE09990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56FFD16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F5A9E" w:rsidRPr="009768C6" w14:paraId="1C0AFA4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5EC505A" w14:textId="77777777" w:rsidR="009F5A9E" w:rsidRPr="009768C6" w:rsidRDefault="009F5A9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24.16(a)</w:t>
            </w:r>
          </w:p>
        </w:tc>
        <w:tc>
          <w:tcPr>
            <w:tcW w:w="3252" w:type="dxa"/>
            <w:shd w:val="clear" w:color="auto" w:fill="auto"/>
          </w:tcPr>
          <w:p w14:paraId="75D362EF" w14:textId="77777777" w:rsidR="009F5A9E" w:rsidRPr="009768C6" w:rsidRDefault="009F5A9E" w:rsidP="00654D3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Estimate of aggregate fees and expenses</w:t>
            </w:r>
          </w:p>
        </w:tc>
        <w:tc>
          <w:tcPr>
            <w:tcW w:w="1615" w:type="dxa"/>
            <w:shd w:val="clear" w:color="auto" w:fill="auto"/>
          </w:tcPr>
          <w:p w14:paraId="49876DA6" w14:textId="77777777" w:rsidR="009F5A9E" w:rsidRPr="009768C6" w:rsidRDefault="009F5A9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B8658D6" w14:textId="77777777" w:rsidR="009F5A9E" w:rsidRPr="009768C6" w:rsidRDefault="009F5A9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71AFC51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C3095C3" w14:textId="77777777" w:rsidR="00F97FB5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lastRenderedPageBreak/>
              <w:t>24.16</w:t>
            </w:r>
            <w:r w:rsidR="00F97FB5" w:rsidRPr="009768C6">
              <w:rPr>
                <w:rFonts w:ascii="Arial Narrow" w:hAnsi="Arial Narrow"/>
                <w:b/>
                <w:sz w:val="20"/>
              </w:rPr>
              <w:t>(a)(</w:t>
            </w:r>
            <w:proofErr w:type="spellStart"/>
            <w:r w:rsidR="00F97FB5" w:rsidRPr="009768C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="00F97FB5"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1EEE527A" w14:textId="77777777" w:rsidR="009B2DBF" w:rsidRPr="009768C6" w:rsidRDefault="00F97FB5" w:rsidP="009F5A9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Financing </w:t>
            </w:r>
            <w:r w:rsidR="009F5A9E" w:rsidRPr="009768C6">
              <w:rPr>
                <w:rFonts w:ascii="Arial Narrow" w:hAnsi="Arial Narrow"/>
                <w:sz w:val="20"/>
                <w:lang w:val="en-US"/>
              </w:rPr>
              <w:t>fees</w:t>
            </w:r>
          </w:p>
        </w:tc>
        <w:tc>
          <w:tcPr>
            <w:tcW w:w="1615" w:type="dxa"/>
            <w:shd w:val="clear" w:color="auto" w:fill="auto"/>
          </w:tcPr>
          <w:p w14:paraId="37DED6E1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AE6574B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1269EF13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F29E6E3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24.16(a)(ii)</w:t>
            </w:r>
          </w:p>
        </w:tc>
        <w:tc>
          <w:tcPr>
            <w:tcW w:w="3252" w:type="dxa"/>
            <w:shd w:val="clear" w:color="auto" w:fill="auto"/>
          </w:tcPr>
          <w:p w14:paraId="058B8E53" w14:textId="77777777" w:rsidR="00F97FB5" w:rsidRPr="009768C6" w:rsidRDefault="00F97FB5" w:rsidP="00BB49E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Financial </w:t>
            </w:r>
            <w:r w:rsidR="00BB49E2">
              <w:rPr>
                <w:rFonts w:ascii="Arial Narrow" w:hAnsi="Arial Narrow"/>
                <w:sz w:val="20"/>
                <w:lang w:val="en-US"/>
              </w:rPr>
              <w:t>adviser/</w:t>
            </w:r>
            <w:r w:rsidRPr="009768C6">
              <w:rPr>
                <w:rFonts w:ascii="Arial Narrow" w:hAnsi="Arial Narrow"/>
                <w:sz w:val="20"/>
                <w:lang w:val="en-US"/>
              </w:rPr>
              <w:t>corporate brok</w:t>
            </w:r>
            <w:r w:rsidR="009F5A9E" w:rsidRPr="009768C6">
              <w:rPr>
                <w:rFonts w:ascii="Arial Narrow" w:hAnsi="Arial Narrow"/>
                <w:sz w:val="20"/>
                <w:lang w:val="en-US"/>
              </w:rPr>
              <w:t>er fees</w:t>
            </w:r>
          </w:p>
        </w:tc>
        <w:tc>
          <w:tcPr>
            <w:tcW w:w="1615" w:type="dxa"/>
            <w:shd w:val="clear" w:color="auto" w:fill="auto"/>
          </w:tcPr>
          <w:p w14:paraId="55DFC35E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456D65A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2708E6B1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5055E1C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24.16(a)(iii)</w:t>
            </w:r>
          </w:p>
        </w:tc>
        <w:tc>
          <w:tcPr>
            <w:tcW w:w="3252" w:type="dxa"/>
            <w:shd w:val="clear" w:color="auto" w:fill="auto"/>
          </w:tcPr>
          <w:p w14:paraId="39F8001C" w14:textId="77777777" w:rsidR="00F97FB5" w:rsidRPr="009768C6" w:rsidRDefault="00F97FB5" w:rsidP="009F5A9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Legal </w:t>
            </w:r>
            <w:r w:rsidR="009F5A9E" w:rsidRPr="009768C6">
              <w:rPr>
                <w:rFonts w:ascii="Arial Narrow" w:hAnsi="Arial Narrow"/>
                <w:sz w:val="20"/>
                <w:lang w:val="en-US"/>
              </w:rPr>
              <w:t>fees</w:t>
            </w:r>
          </w:p>
        </w:tc>
        <w:tc>
          <w:tcPr>
            <w:tcW w:w="1615" w:type="dxa"/>
            <w:shd w:val="clear" w:color="auto" w:fill="auto"/>
          </w:tcPr>
          <w:p w14:paraId="7A2904E4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2AD8D0D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74182DD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B86EC45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24.16(a)(iv)</w:t>
            </w:r>
          </w:p>
        </w:tc>
        <w:tc>
          <w:tcPr>
            <w:tcW w:w="3252" w:type="dxa"/>
            <w:shd w:val="clear" w:color="auto" w:fill="auto"/>
          </w:tcPr>
          <w:p w14:paraId="2222CFFC" w14:textId="77777777" w:rsidR="00F97FB5" w:rsidRPr="009768C6" w:rsidRDefault="00F97FB5" w:rsidP="009F5A9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Accounting </w:t>
            </w:r>
            <w:r w:rsidR="009F5A9E" w:rsidRPr="009768C6">
              <w:rPr>
                <w:rFonts w:ascii="Arial Narrow" w:hAnsi="Arial Narrow"/>
                <w:sz w:val="20"/>
                <w:lang w:val="en-US"/>
              </w:rPr>
              <w:t>fees</w:t>
            </w:r>
          </w:p>
        </w:tc>
        <w:tc>
          <w:tcPr>
            <w:tcW w:w="1615" w:type="dxa"/>
            <w:shd w:val="clear" w:color="auto" w:fill="auto"/>
          </w:tcPr>
          <w:p w14:paraId="2C91C3E0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F142D3B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27090350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EA453D2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24.16(a)(v)</w:t>
            </w:r>
          </w:p>
        </w:tc>
        <w:tc>
          <w:tcPr>
            <w:tcW w:w="3252" w:type="dxa"/>
            <w:shd w:val="clear" w:color="auto" w:fill="auto"/>
          </w:tcPr>
          <w:p w14:paraId="613085B7" w14:textId="77777777" w:rsidR="00F97FB5" w:rsidRPr="009768C6" w:rsidRDefault="00F97FB5" w:rsidP="009F5A9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Public relations </w:t>
            </w:r>
            <w:r w:rsidR="009F5A9E" w:rsidRPr="009768C6">
              <w:rPr>
                <w:rFonts w:ascii="Arial Narrow" w:hAnsi="Arial Narrow"/>
                <w:sz w:val="20"/>
                <w:lang w:val="en-US"/>
              </w:rPr>
              <w:t>fees</w:t>
            </w:r>
          </w:p>
        </w:tc>
        <w:tc>
          <w:tcPr>
            <w:tcW w:w="1615" w:type="dxa"/>
            <w:shd w:val="clear" w:color="auto" w:fill="auto"/>
          </w:tcPr>
          <w:p w14:paraId="1D86A2F0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125826A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0C2A983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FD0CFA2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24.16(a)(vi)</w:t>
            </w:r>
          </w:p>
        </w:tc>
        <w:tc>
          <w:tcPr>
            <w:tcW w:w="3252" w:type="dxa"/>
            <w:shd w:val="clear" w:color="auto" w:fill="auto"/>
          </w:tcPr>
          <w:p w14:paraId="28BA3CD7" w14:textId="77777777" w:rsidR="00F97FB5" w:rsidRPr="009768C6" w:rsidRDefault="00F97FB5" w:rsidP="00654D3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Other professional services</w:t>
            </w:r>
          </w:p>
        </w:tc>
        <w:tc>
          <w:tcPr>
            <w:tcW w:w="1615" w:type="dxa"/>
            <w:shd w:val="clear" w:color="auto" w:fill="auto"/>
          </w:tcPr>
          <w:p w14:paraId="0BBCC66C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414C731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42B1F67A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91E41A8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24.16(a)(vii)</w:t>
            </w:r>
          </w:p>
        </w:tc>
        <w:tc>
          <w:tcPr>
            <w:tcW w:w="3252" w:type="dxa"/>
            <w:shd w:val="clear" w:color="auto" w:fill="auto"/>
          </w:tcPr>
          <w:p w14:paraId="78C9B566" w14:textId="77777777" w:rsidR="00F97FB5" w:rsidRPr="009768C6" w:rsidRDefault="00F97FB5" w:rsidP="00654D3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Other costs and expenses</w:t>
            </w:r>
          </w:p>
        </w:tc>
        <w:tc>
          <w:tcPr>
            <w:tcW w:w="1615" w:type="dxa"/>
            <w:shd w:val="clear" w:color="auto" w:fill="auto"/>
          </w:tcPr>
          <w:p w14:paraId="6D41156B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4DFA460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5DE1" w:rsidRPr="009768C6" w14:paraId="149722A4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0498D0C" w14:textId="77777777" w:rsidR="009D5DE1" w:rsidRPr="009768C6" w:rsidRDefault="009D5DE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26.1(b)</w:t>
            </w:r>
          </w:p>
        </w:tc>
        <w:tc>
          <w:tcPr>
            <w:tcW w:w="3252" w:type="dxa"/>
            <w:shd w:val="clear" w:color="auto" w:fill="auto"/>
          </w:tcPr>
          <w:p w14:paraId="60B4E052" w14:textId="77777777" w:rsidR="00851D7A" w:rsidRPr="009768C6" w:rsidRDefault="009D5DE1" w:rsidP="00243F5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Webs</w:t>
            </w:r>
            <w:r w:rsidR="00BB49E2">
              <w:rPr>
                <w:rFonts w:ascii="Arial Narrow" w:hAnsi="Arial Narrow"/>
                <w:sz w:val="20"/>
                <w:lang w:val="en-US"/>
              </w:rPr>
              <w:t xml:space="preserve">ite on which </w:t>
            </w:r>
            <w:r w:rsidR="00694433">
              <w:rPr>
                <w:rFonts w:ascii="Arial Narrow" w:hAnsi="Arial Narrow"/>
                <w:sz w:val="20"/>
                <w:lang w:val="en-US"/>
              </w:rPr>
              <w:t xml:space="preserve">scheme </w:t>
            </w:r>
            <w:r w:rsidR="00243F52">
              <w:rPr>
                <w:rFonts w:ascii="Arial Narrow" w:hAnsi="Arial Narrow"/>
                <w:sz w:val="20"/>
                <w:lang w:val="en-US"/>
              </w:rPr>
              <w:t xml:space="preserve">circular </w:t>
            </w:r>
            <w:r w:rsidR="00BB49E2">
              <w:rPr>
                <w:rFonts w:ascii="Arial Narrow" w:hAnsi="Arial Narrow"/>
                <w:sz w:val="20"/>
                <w:lang w:val="en-US"/>
              </w:rPr>
              <w:t>published</w:t>
            </w:r>
          </w:p>
        </w:tc>
        <w:tc>
          <w:tcPr>
            <w:tcW w:w="1615" w:type="dxa"/>
            <w:shd w:val="clear" w:color="auto" w:fill="auto"/>
          </w:tcPr>
          <w:p w14:paraId="160E9743" w14:textId="77777777" w:rsidR="009D5DE1" w:rsidRPr="009768C6" w:rsidRDefault="009D5DE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8CDA747" w14:textId="77777777" w:rsidR="009D5DE1" w:rsidRPr="009768C6" w:rsidRDefault="009D5DE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283CD1" w:rsidRPr="009768C6" w14:paraId="0F4AA27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518AAE0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3252" w:type="dxa"/>
            <w:shd w:val="clear" w:color="auto" w:fill="auto"/>
          </w:tcPr>
          <w:p w14:paraId="1E5FF6D2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Asset valuation</w:t>
            </w:r>
          </w:p>
        </w:tc>
        <w:tc>
          <w:tcPr>
            <w:tcW w:w="1615" w:type="dxa"/>
            <w:shd w:val="clear" w:color="auto" w:fill="auto"/>
          </w:tcPr>
          <w:p w14:paraId="628C868B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4125B70" w14:textId="77777777" w:rsidR="00283CD1" w:rsidRPr="009768C6" w:rsidRDefault="00283CD1" w:rsidP="001D289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COMPLETE AND ATTACH SUPPLEMENTA</w:t>
            </w:r>
            <w:r w:rsidR="001D289E">
              <w:rPr>
                <w:rFonts w:ascii="Arial Narrow" w:hAnsi="Arial Narrow"/>
                <w:b/>
                <w:sz w:val="20"/>
              </w:rPr>
              <w:t>RY FORM</w:t>
            </w:r>
          </w:p>
        </w:tc>
      </w:tr>
      <w:tr w:rsidR="00283CD1" w:rsidRPr="009768C6" w14:paraId="785BCAA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D4793B6" w14:textId="77777777" w:rsidR="00283CD1" w:rsidRPr="009768C6" w:rsidRDefault="00283CD1" w:rsidP="00283CD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30.3(e)</w:t>
            </w:r>
          </w:p>
        </w:tc>
        <w:tc>
          <w:tcPr>
            <w:tcW w:w="3252" w:type="dxa"/>
            <w:shd w:val="clear" w:color="auto" w:fill="auto"/>
          </w:tcPr>
          <w:p w14:paraId="7DFA76D8" w14:textId="77777777" w:rsidR="00283CD1" w:rsidRPr="009768C6" w:rsidRDefault="00C65841" w:rsidP="00283CD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(Where document not sent in hard copy form) </w:t>
            </w:r>
            <w:r w:rsidR="00283CD1" w:rsidRPr="009768C6">
              <w:rPr>
                <w:rFonts w:ascii="Arial Narrow" w:hAnsi="Arial Narrow"/>
                <w:sz w:val="20"/>
                <w:lang w:val="en-US"/>
              </w:rPr>
              <w:t>Ability to request hard copy</w:t>
            </w:r>
          </w:p>
        </w:tc>
        <w:tc>
          <w:tcPr>
            <w:tcW w:w="1615" w:type="dxa"/>
            <w:shd w:val="clear" w:color="auto" w:fill="auto"/>
          </w:tcPr>
          <w:p w14:paraId="0CAE327C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1D375D3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283CD1" w:rsidRPr="009768C6" w14:paraId="1747D83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47A9945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32.2 (Note 1)</w:t>
            </w:r>
          </w:p>
        </w:tc>
        <w:tc>
          <w:tcPr>
            <w:tcW w:w="3252" w:type="dxa"/>
            <w:shd w:val="clear" w:color="auto" w:fill="auto"/>
          </w:tcPr>
          <w:p w14:paraId="1E56F137" w14:textId="77777777" w:rsidR="00283CD1" w:rsidRPr="009768C6" w:rsidRDefault="00283CD1" w:rsidP="00C6584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“No increase” reservation </w:t>
            </w:r>
            <w:r w:rsidRPr="00867DEA">
              <w:rPr>
                <w:rFonts w:ascii="Arial Narrow" w:hAnsi="Arial Narrow"/>
                <w:sz w:val="20"/>
                <w:lang w:val="en-US"/>
              </w:rPr>
              <w:t xml:space="preserve">(see </w:t>
            </w:r>
            <w:r w:rsidR="00C65841">
              <w:rPr>
                <w:rFonts w:ascii="Arial Narrow" w:hAnsi="Arial Narrow"/>
                <w:sz w:val="20"/>
                <w:lang w:val="en-US"/>
              </w:rPr>
              <w:t>S</w:t>
            </w:r>
            <w:r w:rsidR="00D32AC4">
              <w:rPr>
                <w:rFonts w:ascii="Arial Narrow" w:hAnsi="Arial Narrow"/>
                <w:sz w:val="20"/>
                <w:lang w:val="en-US"/>
              </w:rPr>
              <w:t>.</w:t>
            </w:r>
            <w:r w:rsidRPr="00867DEA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08709C48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3282CB4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283CD1" w:rsidRPr="009768C6" w14:paraId="6C0F7F66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A3ECC96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36</w:t>
            </w:r>
          </w:p>
        </w:tc>
        <w:tc>
          <w:tcPr>
            <w:tcW w:w="3252" w:type="dxa"/>
            <w:shd w:val="clear" w:color="auto" w:fill="auto"/>
          </w:tcPr>
          <w:p w14:paraId="163B7415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Partial offer</w:t>
            </w:r>
          </w:p>
        </w:tc>
        <w:tc>
          <w:tcPr>
            <w:tcW w:w="1615" w:type="dxa"/>
            <w:shd w:val="clear" w:color="auto" w:fill="auto"/>
          </w:tcPr>
          <w:p w14:paraId="01E0F817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E9A2F26" w14:textId="77777777" w:rsidR="00283CD1" w:rsidRPr="009768C6" w:rsidRDefault="001D289E" w:rsidP="001D289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COMPLETE AND ATTACH SUPPLEMENTARY FORM</w:t>
            </w:r>
          </w:p>
        </w:tc>
      </w:tr>
    </w:tbl>
    <w:p w14:paraId="29975E8C" w14:textId="77777777" w:rsidR="00111CAF" w:rsidRDefault="00111CAF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252"/>
        <w:gridCol w:w="1615"/>
        <w:gridCol w:w="2808"/>
      </w:tblGrid>
      <w:tr w:rsidR="00111CAF" w:rsidRPr="009768C6" w14:paraId="038D94B5" w14:textId="77777777" w:rsidTr="007F3742">
        <w:trPr>
          <w:cantSplit/>
          <w:tblHeader/>
        </w:trPr>
        <w:tc>
          <w:tcPr>
            <w:tcW w:w="9067" w:type="dxa"/>
            <w:gridSpan w:val="4"/>
            <w:shd w:val="clear" w:color="auto" w:fill="auto"/>
          </w:tcPr>
          <w:p w14:paraId="2F12E951" w14:textId="77777777" w:rsidR="00111CAF" w:rsidRPr="00111CAF" w:rsidRDefault="00111CAF" w:rsidP="00111CAF">
            <w:pPr>
              <w:spacing w:after="0" w:line="240" w:lineRule="auto"/>
              <w:jc w:val="left"/>
              <w:rPr>
                <w:rFonts w:ascii="Arial Narrow" w:hAnsi="Arial Narrow"/>
                <w:b/>
                <w:i/>
                <w:iCs/>
                <w:sz w:val="20"/>
              </w:rPr>
            </w:pPr>
            <w:r w:rsidRPr="00111CAF">
              <w:rPr>
                <w:rFonts w:ascii="Arial Narrow" w:hAnsi="Arial Narrow"/>
                <w:b/>
                <w:i/>
                <w:iCs/>
                <w:sz w:val="20"/>
              </w:rPr>
              <w:t>Requirements of Appendix 7</w:t>
            </w:r>
          </w:p>
        </w:tc>
      </w:tr>
      <w:tr w:rsidR="00111CAF" w:rsidRPr="009768C6" w14:paraId="088FCFE5" w14:textId="77777777" w:rsidTr="007F3742">
        <w:trPr>
          <w:cantSplit/>
          <w:tblHeader/>
        </w:trPr>
        <w:tc>
          <w:tcPr>
            <w:tcW w:w="1392" w:type="dxa"/>
            <w:shd w:val="clear" w:color="auto" w:fill="auto"/>
          </w:tcPr>
          <w:p w14:paraId="698E93C8" w14:textId="77777777" w:rsidR="00111CAF" w:rsidRPr="009768C6" w:rsidRDefault="00111CAF" w:rsidP="00111CAF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SECTION</w:t>
            </w:r>
          </w:p>
        </w:tc>
        <w:tc>
          <w:tcPr>
            <w:tcW w:w="3252" w:type="dxa"/>
            <w:shd w:val="clear" w:color="auto" w:fill="auto"/>
          </w:tcPr>
          <w:p w14:paraId="1DC84A0F" w14:textId="77777777" w:rsidR="00111CAF" w:rsidRPr="009768C6" w:rsidRDefault="00111CA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615" w:type="dxa"/>
            <w:shd w:val="clear" w:color="auto" w:fill="auto"/>
          </w:tcPr>
          <w:p w14:paraId="27CDD23B" w14:textId="77777777" w:rsidR="00111CAF" w:rsidRPr="00111CAF" w:rsidRDefault="00111CAF" w:rsidP="00111CAF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111CAF">
              <w:rPr>
                <w:rFonts w:ascii="Arial Narrow" w:hAnsi="Arial Narrow"/>
                <w:b/>
                <w:bCs/>
                <w:sz w:val="20"/>
              </w:rPr>
              <w:t>REF</w:t>
            </w:r>
          </w:p>
        </w:tc>
        <w:tc>
          <w:tcPr>
            <w:tcW w:w="2808" w:type="dxa"/>
            <w:shd w:val="clear" w:color="auto" w:fill="auto"/>
          </w:tcPr>
          <w:p w14:paraId="1E06DE6D" w14:textId="77777777" w:rsidR="00111CAF" w:rsidRDefault="00111CAF" w:rsidP="00111CAF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283CD1" w:rsidRPr="009768C6" w14:paraId="7FD3769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02744EF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2 (Note 1)</w:t>
            </w:r>
          </w:p>
        </w:tc>
        <w:tc>
          <w:tcPr>
            <w:tcW w:w="3252" w:type="dxa"/>
            <w:shd w:val="clear" w:color="auto" w:fill="auto"/>
          </w:tcPr>
          <w:p w14:paraId="4D8C35E7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(Mandatory offer) Obligation to make new contractual offer</w:t>
            </w:r>
          </w:p>
        </w:tc>
        <w:tc>
          <w:tcPr>
            <w:tcW w:w="1615" w:type="dxa"/>
            <w:shd w:val="clear" w:color="auto" w:fill="auto"/>
          </w:tcPr>
          <w:p w14:paraId="16FCB7C9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8235DD4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283CD1" w:rsidRPr="009768C6" w14:paraId="4E76256A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E7A54C0" w14:textId="77777777" w:rsidR="00283CD1" w:rsidRPr="00867DEA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 w:rsidR="00C65841"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</w:t>
            </w:r>
            <w:r w:rsidR="00185CDB" w:rsidRPr="00867DEA">
              <w:rPr>
                <w:rFonts w:ascii="Arial Narrow" w:hAnsi="Arial Narrow"/>
                <w:b/>
                <w:sz w:val="20"/>
              </w:rPr>
              <w:t>(</w:t>
            </w:r>
            <w:proofErr w:type="spellStart"/>
            <w:r w:rsidR="00185CDB" w:rsidRPr="00867DEA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="00185CDB" w:rsidRPr="00867DEA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612435B" w14:textId="77777777" w:rsidR="00283CD1" w:rsidRPr="00867DEA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Record date for shareholder meeting</w:t>
            </w:r>
          </w:p>
        </w:tc>
        <w:tc>
          <w:tcPr>
            <w:tcW w:w="1615" w:type="dxa"/>
            <w:shd w:val="clear" w:color="auto" w:fill="auto"/>
          </w:tcPr>
          <w:p w14:paraId="65AEF2C4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3A43AF3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185CDB" w:rsidRPr="009768C6" w14:paraId="3AE5D59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58622A2" w14:textId="77777777" w:rsidR="00185CDB" w:rsidRPr="00867DEA" w:rsidRDefault="00185CDB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 w:rsidR="00C65841"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3(d)(ii)</w:t>
            </w:r>
          </w:p>
        </w:tc>
        <w:tc>
          <w:tcPr>
            <w:tcW w:w="3252" w:type="dxa"/>
            <w:shd w:val="clear" w:color="auto" w:fill="auto"/>
          </w:tcPr>
          <w:p w14:paraId="25EB7380" w14:textId="77777777" w:rsidR="00185CDB" w:rsidRPr="00867DEA" w:rsidDel="00185CDB" w:rsidRDefault="00185CDB" w:rsidP="00185CD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Latest date/time for forms of proxy or elections of alternative consideration</w:t>
            </w:r>
          </w:p>
        </w:tc>
        <w:tc>
          <w:tcPr>
            <w:tcW w:w="1615" w:type="dxa"/>
            <w:shd w:val="clear" w:color="auto" w:fill="auto"/>
          </w:tcPr>
          <w:p w14:paraId="54BAB663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9F3D958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185CDB" w:rsidRPr="009768C6" w14:paraId="6A5B1926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E3FECC8" w14:textId="77777777" w:rsidR="00185CDB" w:rsidRPr="00867DEA" w:rsidRDefault="00185CDB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 w:rsidR="00C65841"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3(d)(iii)</w:t>
            </w:r>
          </w:p>
        </w:tc>
        <w:tc>
          <w:tcPr>
            <w:tcW w:w="3252" w:type="dxa"/>
            <w:shd w:val="clear" w:color="auto" w:fill="auto"/>
          </w:tcPr>
          <w:p w14:paraId="156B6FDA" w14:textId="77777777" w:rsidR="00185CDB" w:rsidRPr="00867DEA" w:rsidDel="00185CDB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Date/time of shareholder meeting</w:t>
            </w:r>
          </w:p>
        </w:tc>
        <w:tc>
          <w:tcPr>
            <w:tcW w:w="1615" w:type="dxa"/>
            <w:shd w:val="clear" w:color="auto" w:fill="auto"/>
          </w:tcPr>
          <w:p w14:paraId="55AEC4B4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CBD044F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185CDB" w:rsidRPr="009768C6" w14:paraId="25A666F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3E0A776" w14:textId="77777777" w:rsidR="00185CDB" w:rsidRPr="00867DEA" w:rsidRDefault="00185CDB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 w:rsidR="00C65841"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3(d)(iv)</w:t>
            </w:r>
          </w:p>
        </w:tc>
        <w:tc>
          <w:tcPr>
            <w:tcW w:w="3252" w:type="dxa"/>
            <w:shd w:val="clear" w:color="auto" w:fill="auto"/>
          </w:tcPr>
          <w:p w14:paraId="1C853FD9" w14:textId="77777777" w:rsidR="00185CDB" w:rsidRPr="00867DEA" w:rsidDel="00185CDB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Date/time of meetings of shareholders of offeror</w:t>
            </w:r>
          </w:p>
        </w:tc>
        <w:tc>
          <w:tcPr>
            <w:tcW w:w="1615" w:type="dxa"/>
            <w:shd w:val="clear" w:color="auto" w:fill="auto"/>
          </w:tcPr>
          <w:p w14:paraId="3EEF237A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730C946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185CDB" w:rsidRPr="009768C6" w14:paraId="7AF5FA86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BC9A264" w14:textId="77777777" w:rsidR="00185CDB" w:rsidRPr="00867DEA" w:rsidRDefault="00185CDB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3(d)(v)</w:t>
            </w:r>
          </w:p>
        </w:tc>
        <w:tc>
          <w:tcPr>
            <w:tcW w:w="3252" w:type="dxa"/>
            <w:shd w:val="clear" w:color="auto" w:fill="auto"/>
          </w:tcPr>
          <w:p w14:paraId="0167D629" w14:textId="77777777" w:rsidR="00185CDB" w:rsidRPr="00867DEA" w:rsidDel="00185CDB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Date of court sanction hearing</w:t>
            </w:r>
          </w:p>
        </w:tc>
        <w:tc>
          <w:tcPr>
            <w:tcW w:w="1615" w:type="dxa"/>
            <w:shd w:val="clear" w:color="auto" w:fill="auto"/>
          </w:tcPr>
          <w:p w14:paraId="078F91E1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9DC13F2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185CDB" w:rsidRPr="009768C6" w14:paraId="41E9930E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998D370" w14:textId="77777777" w:rsidR="00185CDB" w:rsidRPr="00867DEA" w:rsidRDefault="00185CDB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3(d)(vi)</w:t>
            </w:r>
          </w:p>
        </w:tc>
        <w:tc>
          <w:tcPr>
            <w:tcW w:w="3252" w:type="dxa"/>
            <w:shd w:val="clear" w:color="auto" w:fill="auto"/>
          </w:tcPr>
          <w:p w14:paraId="06F44F60" w14:textId="77777777" w:rsidR="00185CDB" w:rsidRPr="00867DEA" w:rsidDel="00185CDB" w:rsidRDefault="004906E4" w:rsidP="001B666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Record date for scheme</w:t>
            </w:r>
          </w:p>
        </w:tc>
        <w:tc>
          <w:tcPr>
            <w:tcW w:w="1615" w:type="dxa"/>
            <w:shd w:val="clear" w:color="auto" w:fill="auto"/>
          </w:tcPr>
          <w:p w14:paraId="6595C7A0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E183658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185CDB" w:rsidRPr="009768C6" w14:paraId="40F3EE8F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8BB45B2" w14:textId="77777777" w:rsidR="00185CDB" w:rsidRPr="00867DEA" w:rsidRDefault="00185CDB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3(d)(vii)</w:t>
            </w:r>
          </w:p>
        </w:tc>
        <w:tc>
          <w:tcPr>
            <w:tcW w:w="3252" w:type="dxa"/>
            <w:shd w:val="clear" w:color="auto" w:fill="auto"/>
          </w:tcPr>
          <w:p w14:paraId="036D8DB1" w14:textId="77777777" w:rsidR="00185CDB" w:rsidRPr="00867DEA" w:rsidDel="00185CDB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Date/time of proposed trading suspension</w:t>
            </w:r>
          </w:p>
        </w:tc>
        <w:tc>
          <w:tcPr>
            <w:tcW w:w="1615" w:type="dxa"/>
            <w:shd w:val="clear" w:color="auto" w:fill="auto"/>
          </w:tcPr>
          <w:p w14:paraId="1CE1727B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FF18E7C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185CDB" w:rsidRPr="009768C6" w14:paraId="611B4D0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913B0AC" w14:textId="77777777" w:rsidR="00185CDB" w:rsidRPr="00867DEA" w:rsidRDefault="00185CDB" w:rsidP="001B666B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</w:t>
            </w:r>
            <w:r w:rsidR="001B666B">
              <w:rPr>
                <w:rFonts w:ascii="Arial Narrow" w:hAnsi="Arial Narrow"/>
                <w:b/>
                <w:sz w:val="20"/>
              </w:rPr>
              <w:t>viii</w:t>
            </w:r>
            <w:r w:rsidRPr="00867DEA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336DB6B0" w14:textId="77777777" w:rsidR="00185CDB" w:rsidRPr="00867DEA" w:rsidDel="00185CDB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Effective date</w:t>
            </w:r>
          </w:p>
        </w:tc>
        <w:tc>
          <w:tcPr>
            <w:tcW w:w="1615" w:type="dxa"/>
            <w:shd w:val="clear" w:color="auto" w:fill="auto"/>
          </w:tcPr>
          <w:p w14:paraId="13064F9D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428ED0F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185CDB" w:rsidRPr="009768C6" w14:paraId="07EBFD0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F674462" w14:textId="77777777" w:rsidR="00185CDB" w:rsidRPr="00867DEA" w:rsidRDefault="00185CDB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</w:t>
            </w:r>
            <w:r w:rsidR="001B666B">
              <w:rPr>
                <w:rFonts w:ascii="Arial Narrow" w:hAnsi="Arial Narrow"/>
                <w:b/>
                <w:sz w:val="20"/>
              </w:rPr>
              <w:t>i</w:t>
            </w:r>
            <w:r w:rsidRPr="00867DEA">
              <w:rPr>
                <w:rFonts w:ascii="Arial Narrow" w:hAnsi="Arial Narrow"/>
                <w:b/>
                <w:sz w:val="20"/>
              </w:rPr>
              <w:t>x)</w:t>
            </w:r>
          </w:p>
        </w:tc>
        <w:tc>
          <w:tcPr>
            <w:tcW w:w="3252" w:type="dxa"/>
            <w:shd w:val="clear" w:color="auto" w:fill="auto"/>
          </w:tcPr>
          <w:p w14:paraId="67B755F1" w14:textId="77777777" w:rsidR="00185CDB" w:rsidRPr="00867DEA" w:rsidDel="00185CDB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Date/time admission of trading/issue of securities</w:t>
            </w:r>
          </w:p>
        </w:tc>
        <w:tc>
          <w:tcPr>
            <w:tcW w:w="1615" w:type="dxa"/>
            <w:shd w:val="clear" w:color="auto" w:fill="auto"/>
          </w:tcPr>
          <w:p w14:paraId="7F68DF94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5563995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185CDB" w:rsidRPr="009768C6" w14:paraId="1B9EFF6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35768D7" w14:textId="77777777" w:rsidR="00185CDB" w:rsidRPr="00867DEA" w:rsidRDefault="00185CDB" w:rsidP="001B666B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lastRenderedPageBreak/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3(d)(x)</w:t>
            </w:r>
          </w:p>
        </w:tc>
        <w:tc>
          <w:tcPr>
            <w:tcW w:w="3252" w:type="dxa"/>
            <w:shd w:val="clear" w:color="auto" w:fill="auto"/>
          </w:tcPr>
          <w:p w14:paraId="4B5DAB6A" w14:textId="77777777" w:rsidR="00185CDB" w:rsidRPr="00867DEA" w:rsidDel="00185CDB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Long-stop date</w:t>
            </w:r>
          </w:p>
        </w:tc>
        <w:tc>
          <w:tcPr>
            <w:tcW w:w="1615" w:type="dxa"/>
            <w:shd w:val="clear" w:color="auto" w:fill="auto"/>
          </w:tcPr>
          <w:p w14:paraId="6385DAE5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12B77C8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283CD1" w:rsidRPr="009768C6" w14:paraId="7DBD952A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DB92B1F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3(f)</w:t>
            </w:r>
          </w:p>
        </w:tc>
        <w:tc>
          <w:tcPr>
            <w:tcW w:w="3252" w:type="dxa"/>
            <w:shd w:val="clear" w:color="auto" w:fill="auto"/>
          </w:tcPr>
          <w:p w14:paraId="03B82526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Implementation in accordance wi</w:t>
            </w:r>
            <w:r w:rsidR="002731CD">
              <w:rPr>
                <w:rFonts w:ascii="Arial Narrow" w:hAnsi="Arial Narrow"/>
                <w:sz w:val="20"/>
                <w:lang w:val="en-US"/>
              </w:rPr>
              <w:t>th the expected timetable (see S</w:t>
            </w:r>
            <w:r w:rsidR="00D32AC4">
              <w:rPr>
                <w:rFonts w:ascii="Arial Narrow" w:hAnsi="Arial Narrow"/>
                <w:sz w:val="20"/>
                <w:lang w:val="en-US"/>
              </w:rPr>
              <w:t>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4A75D0F6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4DE4303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283CD1" w:rsidRPr="009768C6" w14:paraId="1EF4BDDE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D106C9C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3252" w:type="dxa"/>
            <w:shd w:val="clear" w:color="auto" w:fill="auto"/>
          </w:tcPr>
          <w:p w14:paraId="2A237C5B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Announcements following key events (see </w:t>
            </w:r>
            <w:r w:rsidR="002731CD">
              <w:rPr>
                <w:rFonts w:ascii="Arial Narrow" w:hAnsi="Arial Narrow"/>
                <w:sz w:val="20"/>
                <w:lang w:val="en-US"/>
              </w:rPr>
              <w:t>S</w:t>
            </w:r>
            <w:r w:rsidR="00D32AC4">
              <w:rPr>
                <w:rFonts w:ascii="Arial Narrow" w:hAnsi="Arial Narrow"/>
                <w:sz w:val="20"/>
                <w:lang w:val="en-US"/>
              </w:rPr>
              <w:t>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2E668740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E5F7413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283CD1" w:rsidRPr="009768C6" w14:paraId="223F85F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E24B3A2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3252" w:type="dxa"/>
            <w:shd w:val="clear" w:color="auto" w:fill="auto"/>
          </w:tcPr>
          <w:p w14:paraId="510C1A5A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Changes to the expected scheme timetable (see </w:t>
            </w:r>
            <w:r w:rsidR="002731CD">
              <w:rPr>
                <w:rFonts w:ascii="Arial Narrow" w:hAnsi="Arial Narrow"/>
                <w:sz w:val="20"/>
                <w:lang w:val="en-US"/>
              </w:rPr>
              <w:t>S</w:t>
            </w:r>
            <w:r w:rsidR="00D32AC4">
              <w:rPr>
                <w:rFonts w:ascii="Arial Narrow" w:hAnsi="Arial Narrow"/>
                <w:sz w:val="20"/>
                <w:lang w:val="en-US"/>
              </w:rPr>
              <w:t>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585BD9FE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6C6C34F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283CD1" w:rsidRPr="009768C6" w14:paraId="731E4AB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A032D84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3252" w:type="dxa"/>
            <w:shd w:val="clear" w:color="auto" w:fill="auto"/>
          </w:tcPr>
          <w:p w14:paraId="66F62A85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Timing of revised offer (see </w:t>
            </w:r>
            <w:r w:rsidR="002731CD">
              <w:rPr>
                <w:rFonts w:ascii="Arial Narrow" w:hAnsi="Arial Narrow"/>
                <w:sz w:val="20"/>
                <w:lang w:val="en-US"/>
              </w:rPr>
              <w:t>S</w:t>
            </w:r>
            <w:r w:rsidR="00D32AC4">
              <w:rPr>
                <w:rFonts w:ascii="Arial Narrow" w:hAnsi="Arial Narrow"/>
                <w:sz w:val="20"/>
                <w:lang w:val="en-US"/>
              </w:rPr>
              <w:t>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0CCA1D0A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0C8D19D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283CD1" w:rsidRPr="009768C6" w14:paraId="0D5CDD13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C25A17A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3252" w:type="dxa"/>
            <w:shd w:val="clear" w:color="auto" w:fill="auto"/>
          </w:tcPr>
          <w:p w14:paraId="7AB0B256" w14:textId="77777777" w:rsidR="00283CD1" w:rsidRPr="009768C6" w:rsidRDefault="00283CD1" w:rsidP="002731C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Switching (see </w:t>
            </w:r>
            <w:r w:rsidR="002731CD">
              <w:rPr>
                <w:rFonts w:ascii="Arial Narrow" w:hAnsi="Arial Narrow"/>
                <w:sz w:val="20"/>
                <w:lang w:val="en-US"/>
              </w:rPr>
              <w:t>S</w:t>
            </w:r>
            <w:r w:rsidR="00D32AC4">
              <w:rPr>
                <w:rFonts w:ascii="Arial Narrow" w:hAnsi="Arial Narrow"/>
                <w:sz w:val="20"/>
                <w:lang w:val="en-US"/>
              </w:rPr>
              <w:t>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14))</w:t>
            </w:r>
          </w:p>
        </w:tc>
        <w:tc>
          <w:tcPr>
            <w:tcW w:w="1615" w:type="dxa"/>
            <w:shd w:val="clear" w:color="auto" w:fill="auto"/>
          </w:tcPr>
          <w:p w14:paraId="67B69888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3068D05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283CD1" w:rsidRPr="009768C6" w14:paraId="0CB4AE8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E99D6BA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9(a)</w:t>
            </w:r>
          </w:p>
        </w:tc>
        <w:tc>
          <w:tcPr>
            <w:tcW w:w="3252" w:type="dxa"/>
            <w:shd w:val="clear" w:color="auto" w:fill="auto"/>
          </w:tcPr>
          <w:p w14:paraId="2ECF7995" w14:textId="77777777" w:rsidR="00283CD1" w:rsidRPr="009768C6" w:rsidRDefault="00283CD1" w:rsidP="002731C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“Mix and match” elections (see </w:t>
            </w:r>
            <w:r w:rsidR="002731CD">
              <w:rPr>
                <w:rFonts w:ascii="Arial Narrow" w:hAnsi="Arial Narrow"/>
                <w:sz w:val="20"/>
                <w:lang w:val="en-US"/>
              </w:rPr>
              <w:t>S</w:t>
            </w:r>
            <w:r w:rsidR="00D32AC4">
              <w:rPr>
                <w:rFonts w:ascii="Arial Narrow" w:hAnsi="Arial Narrow"/>
                <w:sz w:val="20"/>
                <w:lang w:val="en-US"/>
              </w:rPr>
              <w:t>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68782510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432D225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283CD1" w:rsidRPr="009768C6" w14:paraId="684C7DAB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A987020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9(b)</w:t>
            </w:r>
          </w:p>
        </w:tc>
        <w:tc>
          <w:tcPr>
            <w:tcW w:w="3252" w:type="dxa"/>
            <w:shd w:val="clear" w:color="auto" w:fill="auto"/>
          </w:tcPr>
          <w:p w14:paraId="15123180" w14:textId="77777777" w:rsidR="00283CD1" w:rsidRPr="009768C6" w:rsidRDefault="00283CD1" w:rsidP="002731C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Shutting off right to receive alternative consideration (see </w:t>
            </w:r>
            <w:r w:rsidR="002731CD">
              <w:rPr>
                <w:rFonts w:ascii="Arial Narrow" w:hAnsi="Arial Narrow"/>
                <w:sz w:val="20"/>
                <w:lang w:val="en-US"/>
              </w:rPr>
              <w:t>S</w:t>
            </w:r>
            <w:r w:rsidR="00D32AC4">
              <w:rPr>
                <w:rFonts w:ascii="Arial Narrow" w:hAnsi="Arial Narrow"/>
                <w:sz w:val="20"/>
                <w:lang w:val="en-US"/>
              </w:rPr>
              <w:t>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7601C5FA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D14F6CA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283CD1" w:rsidRPr="009768C6" w14:paraId="60455036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97E049A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3252" w:type="dxa"/>
            <w:shd w:val="clear" w:color="auto" w:fill="auto"/>
          </w:tcPr>
          <w:p w14:paraId="52836EF9" w14:textId="77777777" w:rsidR="00283CD1" w:rsidRPr="009768C6" w:rsidRDefault="00283CD1" w:rsidP="00261D7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Timing of settlement </w:t>
            </w:r>
          </w:p>
        </w:tc>
        <w:tc>
          <w:tcPr>
            <w:tcW w:w="1615" w:type="dxa"/>
            <w:shd w:val="clear" w:color="auto" w:fill="auto"/>
          </w:tcPr>
          <w:p w14:paraId="174516EF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08D8572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283CD1" w:rsidRPr="009768C6" w14:paraId="42EBEF41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E2313BD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 w:rsidR="00C65841"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3252" w:type="dxa"/>
            <w:shd w:val="clear" w:color="auto" w:fill="auto"/>
          </w:tcPr>
          <w:p w14:paraId="02B917A0" w14:textId="77777777" w:rsidR="00283CD1" w:rsidRPr="009768C6" w:rsidRDefault="00283CD1" w:rsidP="002731C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Return of documents of title (see </w:t>
            </w:r>
            <w:r w:rsidR="002731CD">
              <w:rPr>
                <w:rFonts w:ascii="Arial Narrow" w:hAnsi="Arial Narrow"/>
                <w:sz w:val="20"/>
                <w:lang w:val="en-US"/>
              </w:rPr>
              <w:t>S</w:t>
            </w:r>
            <w:r w:rsidR="00D32AC4">
              <w:rPr>
                <w:rFonts w:ascii="Arial Narrow" w:hAnsi="Arial Narrow"/>
                <w:sz w:val="20"/>
                <w:lang w:val="en-US"/>
              </w:rPr>
              <w:t>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11CC0010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A2B1C5D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77EBC505" w14:textId="1D203B34" w:rsidR="00124B58" w:rsidRDefault="00124B58" w:rsidP="007F3742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after="0" w:line="240" w:lineRule="auto"/>
        <w:ind w:right="-46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 B</w:t>
      </w:r>
      <w:r>
        <w:rPr>
          <w:rFonts w:ascii="Arial Narrow" w:hAnsi="Arial Narrow"/>
          <w:szCs w:val="24"/>
        </w:rPr>
        <w:t>2</w:t>
      </w:r>
      <w:r w:rsidRPr="009D3FA9">
        <w:rPr>
          <w:rFonts w:ascii="Arial Narrow" w:hAnsi="Arial Narrow"/>
          <w:szCs w:val="24"/>
        </w:rPr>
        <w:t xml:space="preserve">: </w:t>
      </w:r>
      <w:r w:rsidR="00A61027">
        <w:rPr>
          <w:rFonts w:ascii="Arial Narrow" w:hAnsi="Arial Narrow"/>
          <w:szCs w:val="24"/>
        </w:rPr>
        <w:t>Website</w:t>
      </w:r>
    </w:p>
    <w:p w14:paraId="2AF25A16" w14:textId="77777777" w:rsidR="00124B58" w:rsidRPr="00B7072B" w:rsidRDefault="00124B58" w:rsidP="007F3742">
      <w:pPr>
        <w:spacing w:after="0" w:line="240" w:lineRule="auto"/>
        <w:ind w:right="-46"/>
        <w:jc w:val="left"/>
        <w:rPr>
          <w:rFonts w:ascii="Arial Narrow" w:hAnsi="Arial Narrow"/>
          <w:i/>
          <w:sz w:val="20"/>
        </w:rPr>
      </w:pPr>
    </w:p>
    <w:p w14:paraId="0363B3F6" w14:textId="77777777" w:rsidR="00945E71" w:rsidRPr="00945E71" w:rsidRDefault="00945E71" w:rsidP="00945E71">
      <w:pPr>
        <w:spacing w:after="0" w:line="240" w:lineRule="auto"/>
        <w:jc w:val="left"/>
        <w:rPr>
          <w:rFonts w:ascii="Arial Narrow" w:hAnsi="Arial Narrow"/>
          <w:iCs/>
          <w:sz w:val="20"/>
        </w:rPr>
      </w:pPr>
      <w:r w:rsidRPr="00945E71">
        <w:rPr>
          <w:rFonts w:ascii="Arial Narrow" w:hAnsi="Arial Narrow"/>
          <w:iCs/>
          <w:sz w:val="20"/>
        </w:rPr>
        <w:t>Please confirm whether documents, announcements and information have been published on a website in accordance with each Rule below.</w:t>
      </w:r>
    </w:p>
    <w:p w14:paraId="22FBA316" w14:textId="77777777" w:rsidR="00945E71" w:rsidRPr="00945E71" w:rsidRDefault="00945E71" w:rsidP="00F87108">
      <w:pPr>
        <w:spacing w:after="0" w:line="240" w:lineRule="auto"/>
        <w:jc w:val="left"/>
        <w:rPr>
          <w:rFonts w:ascii="Arial Narrow" w:hAnsi="Arial Narrow"/>
          <w:iCs/>
          <w:sz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3828"/>
        <w:gridCol w:w="1135"/>
        <w:gridCol w:w="2689"/>
      </w:tblGrid>
      <w:tr w:rsidR="00D65165" w:rsidRPr="009768C6" w14:paraId="7C855BF0" w14:textId="77777777" w:rsidTr="007F3742">
        <w:trPr>
          <w:cantSplit/>
        </w:trPr>
        <w:tc>
          <w:tcPr>
            <w:tcW w:w="780" w:type="pct"/>
            <w:shd w:val="clear" w:color="auto" w:fill="auto"/>
          </w:tcPr>
          <w:p w14:paraId="2AAC37BE" w14:textId="77777777" w:rsidR="00D65165" w:rsidRDefault="00D65165" w:rsidP="00833D2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2111" w:type="pct"/>
            <w:shd w:val="clear" w:color="auto" w:fill="auto"/>
          </w:tcPr>
          <w:p w14:paraId="2BE34912" w14:textId="77777777" w:rsidR="00D65165" w:rsidRPr="003C5F17" w:rsidRDefault="00D65165" w:rsidP="00833D2E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626" w:type="pct"/>
            <w:shd w:val="clear" w:color="auto" w:fill="auto"/>
          </w:tcPr>
          <w:p w14:paraId="4976F13C" w14:textId="77777777" w:rsidR="00D65165" w:rsidRPr="00D05F14" w:rsidRDefault="00D65165" w:rsidP="00833D2E">
            <w:pPr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003322">
              <w:rPr>
                <w:rFonts w:ascii="Arial Narrow" w:hAnsi="Arial Narrow"/>
                <w:b/>
                <w:sz w:val="20"/>
              </w:rPr>
              <w:sym w:font="Wingdings" w:char="F0FC"/>
            </w:r>
            <w:r w:rsidRPr="00003322">
              <w:rPr>
                <w:rFonts w:ascii="Arial Narrow" w:hAnsi="Arial Narrow"/>
                <w:b/>
                <w:sz w:val="20"/>
              </w:rPr>
              <w:t xml:space="preserve">, </w:t>
            </w:r>
            <w:r w:rsidRPr="00003322">
              <w:rPr>
                <w:rFonts w:ascii="Arial Narrow" w:hAnsi="Arial Narrow"/>
                <w:b/>
                <w:sz w:val="20"/>
              </w:rPr>
              <w:sym w:font="Wingdings" w:char="F0FB"/>
            </w:r>
            <w:r w:rsidRPr="00003322">
              <w:rPr>
                <w:rFonts w:ascii="Arial Narrow" w:hAnsi="Arial Narrow"/>
                <w:b/>
                <w:sz w:val="20"/>
              </w:rPr>
              <w:t xml:space="preserve"> or N/A</w:t>
            </w:r>
          </w:p>
        </w:tc>
        <w:tc>
          <w:tcPr>
            <w:tcW w:w="1483" w:type="pct"/>
          </w:tcPr>
          <w:p w14:paraId="73115F63" w14:textId="77777777" w:rsidR="00D65165" w:rsidRDefault="00D65165" w:rsidP="00833D2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COMMENTS</w:t>
            </w:r>
          </w:p>
        </w:tc>
      </w:tr>
      <w:tr w:rsidR="00D65165" w:rsidRPr="009768C6" w14:paraId="129911A2" w14:textId="77777777" w:rsidTr="007F3742">
        <w:trPr>
          <w:cantSplit/>
        </w:trPr>
        <w:tc>
          <w:tcPr>
            <w:tcW w:w="780" w:type="pct"/>
            <w:shd w:val="clear" w:color="auto" w:fill="auto"/>
          </w:tcPr>
          <w:p w14:paraId="2324F383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2111" w:type="pct"/>
            <w:shd w:val="clear" w:color="auto" w:fill="auto"/>
          </w:tcPr>
          <w:p w14:paraId="5B9E9CAA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 xml:space="preserve">Any document or information </w:t>
            </w:r>
            <w:r>
              <w:rPr>
                <w:rFonts w:ascii="Arial Narrow" w:hAnsi="Arial Narrow"/>
                <w:sz w:val="20"/>
                <w:lang w:val="en-US"/>
              </w:rPr>
              <w:t xml:space="preserve">sent to offeree shareholders </w:t>
            </w: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26" w:type="pct"/>
            <w:shd w:val="clear" w:color="auto" w:fill="auto"/>
          </w:tcPr>
          <w:p w14:paraId="6EED08CF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3" w:type="pct"/>
          </w:tcPr>
          <w:p w14:paraId="1677F25A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65165" w:rsidRPr="009768C6" w14:paraId="3CAFB47B" w14:textId="77777777" w:rsidTr="007F3742">
        <w:trPr>
          <w:cantSplit/>
        </w:trPr>
        <w:tc>
          <w:tcPr>
            <w:tcW w:w="780" w:type="pct"/>
            <w:shd w:val="clear" w:color="auto" w:fill="auto"/>
          </w:tcPr>
          <w:p w14:paraId="15462A67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26.1(a)(ii)</w:t>
            </w:r>
          </w:p>
        </w:tc>
        <w:tc>
          <w:tcPr>
            <w:tcW w:w="2111" w:type="pct"/>
            <w:shd w:val="clear" w:color="auto" w:fill="auto"/>
          </w:tcPr>
          <w:p w14:paraId="3FD56DE3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 xml:space="preserve">Any announcement published via a RIS (other than Note 7 </w:t>
            </w:r>
            <w:r>
              <w:rPr>
                <w:rFonts w:ascii="Arial Narrow" w:hAnsi="Arial Narrow"/>
                <w:sz w:val="20"/>
                <w:lang w:val="en-US"/>
              </w:rPr>
              <w:t xml:space="preserve">on Rule 26 </w:t>
            </w:r>
            <w:r w:rsidRPr="003C5F17">
              <w:rPr>
                <w:rFonts w:ascii="Arial Narrow" w:hAnsi="Arial Narrow"/>
                <w:sz w:val="20"/>
                <w:lang w:val="en-US"/>
              </w:rPr>
              <w:t>announcements)</w:t>
            </w:r>
          </w:p>
        </w:tc>
        <w:tc>
          <w:tcPr>
            <w:tcW w:w="626" w:type="pct"/>
            <w:shd w:val="clear" w:color="auto" w:fill="auto"/>
          </w:tcPr>
          <w:p w14:paraId="79E56757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3" w:type="pct"/>
          </w:tcPr>
          <w:p w14:paraId="70BA788D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65165" w:rsidRPr="009768C6" w14:paraId="29904276" w14:textId="77777777" w:rsidTr="007F3742">
        <w:trPr>
          <w:cantSplit/>
        </w:trPr>
        <w:tc>
          <w:tcPr>
            <w:tcW w:w="780" w:type="pct"/>
            <w:shd w:val="clear" w:color="auto" w:fill="auto"/>
          </w:tcPr>
          <w:p w14:paraId="3BABA4E1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26.1(a)(iii)</w:t>
            </w:r>
          </w:p>
        </w:tc>
        <w:tc>
          <w:tcPr>
            <w:tcW w:w="2111" w:type="pct"/>
            <w:shd w:val="clear" w:color="auto" w:fill="auto"/>
          </w:tcPr>
          <w:p w14:paraId="42E12F8B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>Any document or information required to be published under Code (other than under Rules 26.2 and 26.3)</w:t>
            </w:r>
          </w:p>
        </w:tc>
        <w:tc>
          <w:tcPr>
            <w:tcW w:w="626" w:type="pct"/>
            <w:shd w:val="clear" w:color="auto" w:fill="auto"/>
          </w:tcPr>
          <w:p w14:paraId="53E9BF3C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3" w:type="pct"/>
          </w:tcPr>
          <w:p w14:paraId="495A5589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65165" w:rsidRPr="009768C6" w14:paraId="1A0FA99E" w14:textId="77777777" w:rsidTr="007F3742">
        <w:trPr>
          <w:cantSplit/>
        </w:trPr>
        <w:tc>
          <w:tcPr>
            <w:tcW w:w="780" w:type="pct"/>
            <w:shd w:val="clear" w:color="auto" w:fill="auto"/>
          </w:tcPr>
          <w:p w14:paraId="1E526C9B" w14:textId="77777777" w:rsidR="00D65165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26.1(c)</w:t>
            </w:r>
          </w:p>
        </w:tc>
        <w:tc>
          <w:tcPr>
            <w:tcW w:w="2111" w:type="pct"/>
            <w:shd w:val="clear" w:color="auto" w:fill="auto"/>
          </w:tcPr>
          <w:p w14:paraId="5B1D3193" w14:textId="77777777" w:rsidR="00D65165" w:rsidRPr="003C5F17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>Irrevocable commitments or letters of intent</w:t>
            </w:r>
          </w:p>
        </w:tc>
        <w:tc>
          <w:tcPr>
            <w:tcW w:w="626" w:type="pct"/>
            <w:shd w:val="clear" w:color="auto" w:fill="auto"/>
          </w:tcPr>
          <w:p w14:paraId="0A03C83F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3" w:type="pct"/>
          </w:tcPr>
          <w:p w14:paraId="4E25C552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65EAC92B" w14:textId="77777777" w:rsidR="00D65165" w:rsidRDefault="00D65165" w:rsidP="00D05F14">
      <w:pPr>
        <w:spacing w:after="0" w:line="240" w:lineRule="auto"/>
        <w:jc w:val="left"/>
        <w:rPr>
          <w:rFonts w:ascii="Arial Narrow" w:hAnsi="Arial Narrow"/>
          <w:iCs/>
          <w:sz w:val="20"/>
        </w:rPr>
      </w:pPr>
    </w:p>
    <w:p w14:paraId="7B346E5A" w14:textId="4B96FCB0" w:rsidR="00D05F14" w:rsidRDefault="00D05F14" w:rsidP="007F3742">
      <w:pPr>
        <w:keepNext/>
        <w:spacing w:after="0" w:line="240" w:lineRule="auto"/>
        <w:jc w:val="left"/>
        <w:rPr>
          <w:rFonts w:ascii="Arial Narrow" w:hAnsi="Arial Narrow"/>
          <w:iCs/>
          <w:sz w:val="20"/>
        </w:rPr>
      </w:pPr>
      <w:r>
        <w:rPr>
          <w:rFonts w:ascii="Arial Narrow" w:hAnsi="Arial Narrow"/>
          <w:iCs/>
          <w:sz w:val="20"/>
        </w:rPr>
        <w:t>Please list and, if possible, hyperlink the documents, announcements and information published on a website in accordance with each Rule below.  Documents listed by the offeree company in Section C</w:t>
      </w:r>
      <w:r w:rsidR="00124B58">
        <w:rPr>
          <w:rFonts w:ascii="Arial Narrow" w:hAnsi="Arial Narrow"/>
          <w:iCs/>
          <w:sz w:val="20"/>
        </w:rPr>
        <w:t>2</w:t>
      </w:r>
      <w:r>
        <w:rPr>
          <w:rFonts w:ascii="Arial Narrow" w:hAnsi="Arial Narrow"/>
          <w:iCs/>
          <w:sz w:val="20"/>
        </w:rPr>
        <w:t xml:space="preserve"> do not need to be also listed here.</w:t>
      </w:r>
    </w:p>
    <w:p w14:paraId="257A7CF1" w14:textId="77777777" w:rsidR="00F87108" w:rsidRPr="00F87108" w:rsidRDefault="00F87108" w:rsidP="007F3742">
      <w:pPr>
        <w:keepNext/>
        <w:spacing w:after="0" w:line="240" w:lineRule="auto"/>
        <w:jc w:val="left"/>
        <w:rPr>
          <w:rFonts w:ascii="Arial Narrow" w:hAnsi="Arial Narrow"/>
          <w:i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3303"/>
        <w:gridCol w:w="4369"/>
      </w:tblGrid>
      <w:tr w:rsidR="00F87108" w:rsidRPr="009768C6" w14:paraId="58C3B21E" w14:textId="77777777" w:rsidTr="007F3742">
        <w:trPr>
          <w:cantSplit/>
          <w:tblHeader/>
        </w:trPr>
        <w:tc>
          <w:tcPr>
            <w:tcW w:w="745" w:type="pct"/>
            <w:shd w:val="clear" w:color="auto" w:fill="auto"/>
          </w:tcPr>
          <w:p w14:paraId="6717E1F8" w14:textId="77777777" w:rsidR="00F87108" w:rsidRPr="009768C6" w:rsidRDefault="00F87108" w:rsidP="007F3742">
            <w:pPr>
              <w:keepNext/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1832" w:type="pct"/>
            <w:shd w:val="clear" w:color="auto" w:fill="auto"/>
          </w:tcPr>
          <w:p w14:paraId="1A44DEAF" w14:textId="77777777" w:rsidR="00F87108" w:rsidRPr="009768C6" w:rsidRDefault="00F87108" w:rsidP="007F3742">
            <w:pPr>
              <w:keepNext/>
              <w:spacing w:before="120" w:after="120" w:line="240" w:lineRule="auto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423" w:type="pct"/>
            <w:shd w:val="clear" w:color="auto" w:fill="auto"/>
          </w:tcPr>
          <w:p w14:paraId="5F1F8F27" w14:textId="77777777" w:rsidR="00F87108" w:rsidRPr="00F87108" w:rsidRDefault="00F87108" w:rsidP="007F3742">
            <w:pPr>
              <w:keepNext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87108">
              <w:rPr>
                <w:rFonts w:ascii="Arial Narrow" w:hAnsi="Arial Narrow"/>
                <w:b/>
                <w:bCs/>
                <w:sz w:val="20"/>
              </w:rPr>
              <w:t>DOCUMENTS/LINKS</w:t>
            </w:r>
          </w:p>
        </w:tc>
      </w:tr>
      <w:tr w:rsidR="00F87108" w:rsidRPr="009768C6" w14:paraId="28A50CE8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669518C4" w14:textId="68B18555" w:rsidR="00F87108" w:rsidRPr="009768C6" w:rsidRDefault="00F87108" w:rsidP="00F8710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t>26.2(</w:t>
            </w:r>
            <w:r w:rsidR="002D27C0">
              <w:rPr>
                <w:rFonts w:ascii="Arial Narrow" w:hAnsi="Arial Narrow"/>
                <w:b/>
                <w:sz w:val="20"/>
              </w:rPr>
              <w:t>a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00E3F850" w14:textId="77777777" w:rsidR="00F87108" w:rsidRPr="009768C6" w:rsidRDefault="00D05F14" w:rsidP="00F8710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Financing documents</w:t>
            </w:r>
            <w:r w:rsidR="003C25A2">
              <w:rPr>
                <w:rFonts w:ascii="Arial Narrow" w:hAnsi="Arial Narrow"/>
                <w:sz w:val="20"/>
                <w:lang w:val="en-US"/>
              </w:rPr>
              <w:t xml:space="preserve"> (Rule 24.3(f))</w:t>
            </w:r>
            <w:r w:rsidR="00F87108" w:rsidRPr="00A65A4F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</w:tc>
        <w:tc>
          <w:tcPr>
            <w:tcW w:w="2423" w:type="pct"/>
            <w:shd w:val="clear" w:color="auto" w:fill="auto"/>
          </w:tcPr>
          <w:p w14:paraId="44B9D820" w14:textId="77777777" w:rsidR="00F87108" w:rsidRPr="009768C6" w:rsidRDefault="00F87108" w:rsidP="00F8710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87108" w:rsidRPr="009768C6" w14:paraId="101E4054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5EECF7F2" w14:textId="3DFF675E" w:rsidR="00F87108" w:rsidRPr="009768C6" w:rsidRDefault="00F87108" w:rsidP="00F8710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t>26.2(</w:t>
            </w:r>
            <w:r w:rsidR="002D27C0">
              <w:rPr>
                <w:rFonts w:ascii="Arial Narrow" w:hAnsi="Arial Narrow"/>
                <w:b/>
                <w:sz w:val="20"/>
              </w:rPr>
              <w:t>b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43F0ECAF" w14:textId="77777777" w:rsidR="00F87108" w:rsidRPr="009768C6" w:rsidRDefault="00F87108" w:rsidP="00F8710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 xml:space="preserve">Agreements/arrangements referred to in Note 11 </w:t>
            </w:r>
            <w:r w:rsidR="003C25A2">
              <w:rPr>
                <w:rFonts w:ascii="Arial Narrow" w:hAnsi="Arial Narrow"/>
                <w:sz w:val="20"/>
                <w:lang w:val="en-US"/>
              </w:rPr>
              <w:t>on the definition of acting in concert</w:t>
            </w:r>
          </w:p>
        </w:tc>
        <w:tc>
          <w:tcPr>
            <w:tcW w:w="2423" w:type="pct"/>
            <w:shd w:val="clear" w:color="auto" w:fill="auto"/>
          </w:tcPr>
          <w:p w14:paraId="0CB4D363" w14:textId="77777777" w:rsidR="00F87108" w:rsidRPr="009768C6" w:rsidRDefault="00F87108" w:rsidP="00F8710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87108" w:rsidRPr="009768C6" w14:paraId="4A4C8C20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7396954D" w14:textId="0A501ED8" w:rsidR="00F87108" w:rsidRPr="009768C6" w:rsidRDefault="00F87108" w:rsidP="00F8710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lastRenderedPageBreak/>
              <w:t>26.2(</w:t>
            </w:r>
            <w:r w:rsidR="002D27C0">
              <w:rPr>
                <w:rFonts w:ascii="Arial Narrow" w:hAnsi="Arial Narrow"/>
                <w:b/>
                <w:sz w:val="20"/>
              </w:rPr>
              <w:t>c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72EAB36A" w14:textId="77777777" w:rsidR="00F87108" w:rsidRPr="009768C6" w:rsidRDefault="00F87108" w:rsidP="00F8710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>Offer-related arrangements/agreements permitted under</w:t>
            </w:r>
            <w:r w:rsidR="00D05F14">
              <w:rPr>
                <w:rFonts w:ascii="Arial Narrow" w:hAnsi="Arial Narrow"/>
                <w:sz w:val="20"/>
                <w:lang w:val="en-US"/>
              </w:rPr>
              <w:t>/</w:t>
            </w:r>
            <w:r w:rsidRPr="00A65A4F">
              <w:rPr>
                <w:rFonts w:ascii="Arial Narrow" w:hAnsi="Arial Narrow"/>
                <w:sz w:val="20"/>
                <w:lang w:val="en-US"/>
              </w:rPr>
              <w:t xml:space="preserve">excluded from Rule 21.2 </w:t>
            </w:r>
          </w:p>
        </w:tc>
        <w:tc>
          <w:tcPr>
            <w:tcW w:w="2423" w:type="pct"/>
            <w:shd w:val="clear" w:color="auto" w:fill="auto"/>
          </w:tcPr>
          <w:p w14:paraId="30F1E0DF" w14:textId="77777777" w:rsidR="00F87108" w:rsidRPr="009768C6" w:rsidRDefault="00F87108" w:rsidP="00F8710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C25A2" w:rsidRPr="009768C6" w14:paraId="0C27DAC8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75A87B8B" w14:textId="4AA861A8" w:rsidR="003C25A2" w:rsidRPr="00A65A4F" w:rsidRDefault="003C25A2" w:rsidP="00F8710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26.2(</w:t>
            </w:r>
            <w:r w:rsidR="002D27C0">
              <w:rPr>
                <w:rFonts w:ascii="Arial Narrow" w:hAnsi="Arial Narrow"/>
                <w:b/>
                <w:sz w:val="20"/>
              </w:rPr>
              <w:t>d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5B986E1E" w14:textId="77777777" w:rsidR="003C25A2" w:rsidRPr="00A65A4F" w:rsidRDefault="008C5A9E" w:rsidP="00F8710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Agreements/arrangements relating to circumstances in which offeror may</w:t>
            </w:r>
            <w:r w:rsidR="00D05F14">
              <w:rPr>
                <w:rFonts w:ascii="Arial Narrow" w:hAnsi="Arial Narrow"/>
                <w:sz w:val="20"/>
                <w:lang w:val="en-US"/>
              </w:rPr>
              <w:t>/</w:t>
            </w:r>
            <w:r>
              <w:rPr>
                <w:rFonts w:ascii="Arial Narrow" w:hAnsi="Arial Narrow"/>
                <w:sz w:val="20"/>
                <w:lang w:val="en-US"/>
              </w:rPr>
              <w:t>may not seek to invoke a condition/pre-condition</w:t>
            </w:r>
          </w:p>
        </w:tc>
        <w:tc>
          <w:tcPr>
            <w:tcW w:w="2423" w:type="pct"/>
            <w:shd w:val="clear" w:color="auto" w:fill="auto"/>
          </w:tcPr>
          <w:p w14:paraId="01C56106" w14:textId="77777777" w:rsidR="003C25A2" w:rsidRPr="009768C6" w:rsidRDefault="003C25A2" w:rsidP="00F8710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A4473" w:rsidRPr="009768C6" w14:paraId="1A706658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7000D597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26.3(a)</w:t>
            </w:r>
          </w:p>
        </w:tc>
        <w:tc>
          <w:tcPr>
            <w:tcW w:w="1832" w:type="pct"/>
            <w:shd w:val="clear" w:color="auto" w:fill="auto"/>
          </w:tcPr>
          <w:p w14:paraId="6B0EF5C2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Memorandum and articles of association </w:t>
            </w:r>
          </w:p>
        </w:tc>
        <w:tc>
          <w:tcPr>
            <w:tcW w:w="2423" w:type="pct"/>
            <w:shd w:val="clear" w:color="auto" w:fill="auto"/>
          </w:tcPr>
          <w:p w14:paraId="37F70465" w14:textId="77777777" w:rsidR="00AA4473" w:rsidRPr="009768C6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A4473" w:rsidRPr="009768C6" w14:paraId="02F47B8D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6512F4AA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26.3(b)</w:t>
            </w:r>
          </w:p>
        </w:tc>
        <w:tc>
          <w:tcPr>
            <w:tcW w:w="1832" w:type="pct"/>
            <w:shd w:val="clear" w:color="auto" w:fill="auto"/>
          </w:tcPr>
          <w:p w14:paraId="23410E87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>Any report, letter or valuation</w:t>
            </w:r>
            <w:r w:rsidR="00862FBF">
              <w:rPr>
                <w:rFonts w:ascii="Arial Narrow" w:hAnsi="Arial Narrow"/>
                <w:sz w:val="20"/>
                <w:lang w:val="en-US"/>
              </w:rPr>
              <w:t xml:space="preserve"> exhibited/referred to in any published document</w:t>
            </w:r>
          </w:p>
        </w:tc>
        <w:tc>
          <w:tcPr>
            <w:tcW w:w="2423" w:type="pct"/>
            <w:shd w:val="clear" w:color="auto" w:fill="auto"/>
          </w:tcPr>
          <w:p w14:paraId="11D712AF" w14:textId="77777777" w:rsidR="00AA4473" w:rsidRPr="009768C6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A4473" w:rsidRPr="009768C6" w14:paraId="1714ADC0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783477A2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26.3(c)</w:t>
            </w:r>
          </w:p>
        </w:tc>
        <w:tc>
          <w:tcPr>
            <w:tcW w:w="1832" w:type="pct"/>
            <w:shd w:val="clear" w:color="auto" w:fill="auto"/>
          </w:tcPr>
          <w:p w14:paraId="0FDE7087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Written consents of independent financial adviser (Rule 23.2(a)) </w:t>
            </w:r>
          </w:p>
        </w:tc>
        <w:tc>
          <w:tcPr>
            <w:tcW w:w="2423" w:type="pct"/>
            <w:shd w:val="clear" w:color="auto" w:fill="auto"/>
          </w:tcPr>
          <w:p w14:paraId="638F9A05" w14:textId="77777777" w:rsidR="00AA4473" w:rsidRPr="009768C6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A4473" w:rsidRPr="009768C6" w14:paraId="0D29B3C0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0F5A62DD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26.3(d)</w:t>
            </w:r>
          </w:p>
        </w:tc>
        <w:tc>
          <w:tcPr>
            <w:tcW w:w="1832" w:type="pct"/>
            <w:shd w:val="clear" w:color="auto" w:fill="auto"/>
          </w:tcPr>
          <w:p w14:paraId="198F7009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Material contracts </w:t>
            </w:r>
            <w:r w:rsidR="00D05F14">
              <w:rPr>
                <w:rFonts w:ascii="Arial Narrow" w:hAnsi="Arial Narrow"/>
                <w:sz w:val="20"/>
                <w:lang w:val="en-US"/>
              </w:rPr>
              <w:t>in connection with the offer</w:t>
            </w:r>
          </w:p>
        </w:tc>
        <w:tc>
          <w:tcPr>
            <w:tcW w:w="2423" w:type="pct"/>
            <w:shd w:val="clear" w:color="auto" w:fill="auto"/>
          </w:tcPr>
          <w:p w14:paraId="2EC9C224" w14:textId="77777777" w:rsidR="00AA4473" w:rsidRPr="009768C6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A4473" w:rsidRPr="009768C6" w14:paraId="7A50C717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13E189F8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26.3(e)</w:t>
            </w:r>
          </w:p>
        </w:tc>
        <w:tc>
          <w:tcPr>
            <w:tcW w:w="1832" w:type="pct"/>
            <w:shd w:val="clear" w:color="auto" w:fill="auto"/>
          </w:tcPr>
          <w:p w14:paraId="4E76B1EE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Reports and written consents of reporting accountants and financial advisers </w:t>
            </w:r>
            <w:r w:rsidR="00862FBF">
              <w:rPr>
                <w:rFonts w:ascii="Arial Narrow" w:hAnsi="Arial Narrow"/>
                <w:sz w:val="20"/>
                <w:lang w:val="en-US"/>
              </w:rPr>
              <w:t>(</w:t>
            </w:r>
            <w:r w:rsidR="00895456">
              <w:rPr>
                <w:rFonts w:ascii="Arial Narrow" w:hAnsi="Arial Narrow"/>
                <w:sz w:val="20"/>
                <w:lang w:val="en-US"/>
              </w:rPr>
              <w:t>p</w:t>
            </w:r>
            <w:r w:rsidR="00862FBF">
              <w:rPr>
                <w:rFonts w:ascii="Arial Narrow" w:hAnsi="Arial Narrow"/>
                <w:sz w:val="20"/>
                <w:lang w:val="en-US"/>
              </w:rPr>
              <w:t>rofit forecasts or QFBSs)</w:t>
            </w:r>
          </w:p>
        </w:tc>
        <w:tc>
          <w:tcPr>
            <w:tcW w:w="2423" w:type="pct"/>
            <w:shd w:val="clear" w:color="auto" w:fill="auto"/>
          </w:tcPr>
          <w:p w14:paraId="3A94D233" w14:textId="77777777" w:rsidR="00AA4473" w:rsidRPr="009768C6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A4473" w:rsidRPr="009768C6" w14:paraId="053DD210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07F2B206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26.3(f)</w:t>
            </w:r>
          </w:p>
        </w:tc>
        <w:tc>
          <w:tcPr>
            <w:tcW w:w="1832" w:type="pct"/>
            <w:shd w:val="clear" w:color="auto" w:fill="auto"/>
          </w:tcPr>
          <w:p w14:paraId="04A43C9E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104BF">
              <w:rPr>
                <w:rFonts w:ascii="Arial Narrow" w:hAnsi="Arial Narrow"/>
                <w:sz w:val="20"/>
                <w:lang w:val="en-US"/>
              </w:rPr>
              <w:t xml:space="preserve">Valuation report, written consent of valuer and valuer’s </w:t>
            </w:r>
            <w:r w:rsidR="009F07E1" w:rsidRPr="009768C6">
              <w:rPr>
                <w:rFonts w:ascii="Arial Narrow" w:hAnsi="Arial Narrow"/>
                <w:sz w:val="20"/>
                <w:lang w:val="en-US"/>
              </w:rPr>
              <w:t>“</w:t>
            </w:r>
            <w:r w:rsidRPr="006104BF">
              <w:rPr>
                <w:rFonts w:ascii="Arial Narrow" w:hAnsi="Arial Narrow"/>
                <w:sz w:val="20"/>
                <w:lang w:val="en-US"/>
              </w:rPr>
              <w:t>no material difference</w:t>
            </w:r>
            <w:r w:rsidR="00D05F14">
              <w:rPr>
                <w:rFonts w:ascii="Arial Narrow" w:hAnsi="Arial Narrow"/>
                <w:sz w:val="20"/>
                <w:lang w:val="en-US"/>
              </w:rPr>
              <w:t>”</w:t>
            </w:r>
            <w:r w:rsidRPr="006104BF">
              <w:rPr>
                <w:rFonts w:ascii="Arial Narrow" w:hAnsi="Arial Narrow"/>
                <w:sz w:val="20"/>
                <w:lang w:val="en-US"/>
              </w:rPr>
              <w:t xml:space="preserve"> confirmation </w:t>
            </w:r>
            <w:r w:rsidR="00862FBF">
              <w:rPr>
                <w:rFonts w:ascii="Arial Narrow" w:hAnsi="Arial Narrow"/>
                <w:sz w:val="20"/>
                <w:lang w:val="en-US"/>
              </w:rPr>
              <w:t>(asset valuations)</w:t>
            </w:r>
          </w:p>
        </w:tc>
        <w:tc>
          <w:tcPr>
            <w:tcW w:w="2423" w:type="pct"/>
            <w:shd w:val="clear" w:color="auto" w:fill="auto"/>
          </w:tcPr>
          <w:p w14:paraId="2BB621DC" w14:textId="77777777" w:rsidR="00AA4473" w:rsidRPr="009768C6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A4473" w:rsidRPr="009768C6" w14:paraId="6B7F9521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2FB05AD3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26.3(g)</w:t>
            </w:r>
          </w:p>
        </w:tc>
        <w:tc>
          <w:tcPr>
            <w:tcW w:w="1832" w:type="pct"/>
            <w:shd w:val="clear" w:color="auto" w:fill="auto"/>
          </w:tcPr>
          <w:p w14:paraId="1B990E2C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Full list of dealings </w:t>
            </w:r>
            <w:r>
              <w:rPr>
                <w:rFonts w:ascii="Arial Narrow" w:hAnsi="Arial Narrow"/>
                <w:sz w:val="20"/>
                <w:lang w:val="en-US"/>
              </w:rPr>
              <w:t>(where Panel consent to aggregation given)</w:t>
            </w:r>
          </w:p>
        </w:tc>
        <w:tc>
          <w:tcPr>
            <w:tcW w:w="2423" w:type="pct"/>
            <w:shd w:val="clear" w:color="auto" w:fill="auto"/>
          </w:tcPr>
          <w:p w14:paraId="59C16654" w14:textId="77777777" w:rsidR="00AA4473" w:rsidRPr="009768C6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A4473" w:rsidRPr="009768C6" w14:paraId="6BADA7F2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1889136B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26.3(h)</w:t>
            </w:r>
          </w:p>
        </w:tc>
        <w:tc>
          <w:tcPr>
            <w:tcW w:w="1832" w:type="pct"/>
            <w:shd w:val="clear" w:color="auto" w:fill="auto"/>
          </w:tcPr>
          <w:p w14:paraId="5DBAB03C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Derivative contracts </w:t>
            </w:r>
          </w:p>
        </w:tc>
        <w:tc>
          <w:tcPr>
            <w:tcW w:w="2423" w:type="pct"/>
            <w:shd w:val="clear" w:color="auto" w:fill="auto"/>
          </w:tcPr>
          <w:p w14:paraId="5E07C8C2" w14:textId="77777777" w:rsidR="00AA4473" w:rsidRPr="009768C6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0010D738" w14:textId="77777777" w:rsidR="00532E34" w:rsidRPr="009D3FA9" w:rsidRDefault="00532E34" w:rsidP="007F3742">
      <w:pPr>
        <w:pStyle w:val="Heading1"/>
        <w:numPr>
          <w:ilvl w:val="0"/>
          <w:numId w:val="0"/>
        </w:numPr>
        <w:pBdr>
          <w:bottom w:val="single" w:sz="12" w:space="0" w:color="auto"/>
        </w:pBdr>
        <w:tabs>
          <w:tab w:val="left" w:pos="2329"/>
        </w:tabs>
        <w:spacing w:before="0" w:line="240" w:lineRule="auto"/>
        <w:ind w:right="-46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  <w:r w:rsidRPr="009D3FA9">
        <w:rPr>
          <w:rFonts w:ascii="Arial Narrow" w:hAnsi="Arial Narrow"/>
          <w:szCs w:val="24"/>
        </w:rPr>
        <w:lastRenderedPageBreak/>
        <w:t>SECTION C: O</w:t>
      </w:r>
      <w:r>
        <w:rPr>
          <w:rFonts w:ascii="Arial Narrow" w:hAnsi="Arial Narrow"/>
          <w:szCs w:val="24"/>
        </w:rPr>
        <w:t>ffe</w:t>
      </w:r>
      <w:r w:rsidRPr="009D3FA9">
        <w:rPr>
          <w:rFonts w:ascii="Arial Narrow" w:hAnsi="Arial Narrow"/>
          <w:szCs w:val="24"/>
        </w:rPr>
        <w:t>ree requirements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919"/>
        <w:gridCol w:w="1666"/>
        <w:gridCol w:w="862"/>
        <w:gridCol w:w="301"/>
        <w:gridCol w:w="708"/>
      </w:tblGrid>
      <w:tr w:rsidR="00532E34" w:rsidRPr="007D4EF2" w14:paraId="00BB6206" w14:textId="77777777" w:rsidTr="007F3742">
        <w:tc>
          <w:tcPr>
            <w:tcW w:w="4611" w:type="dxa"/>
            <w:vMerge w:val="restart"/>
            <w:shd w:val="clear" w:color="auto" w:fill="auto"/>
          </w:tcPr>
          <w:p w14:paraId="211D2CD4" w14:textId="77777777" w:rsidR="00532E34" w:rsidRPr="00367DF6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Offeree financial adviser:</w:t>
            </w:r>
          </w:p>
        </w:tc>
        <w:tc>
          <w:tcPr>
            <w:tcW w:w="919" w:type="dxa"/>
            <w:shd w:val="clear" w:color="auto" w:fill="auto"/>
          </w:tcPr>
          <w:p w14:paraId="774D7E4E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72F37423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:rsidRPr="007D4EF2" w14:paraId="2E781197" w14:textId="77777777" w:rsidTr="007F3742">
        <w:tc>
          <w:tcPr>
            <w:tcW w:w="4611" w:type="dxa"/>
            <w:vMerge/>
            <w:shd w:val="clear" w:color="auto" w:fill="auto"/>
          </w:tcPr>
          <w:p w14:paraId="2FAC24AC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7A079F91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11817527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:rsidRPr="007D4EF2" w14:paraId="72048AC1" w14:textId="77777777" w:rsidTr="007F3742">
        <w:tc>
          <w:tcPr>
            <w:tcW w:w="4611" w:type="dxa"/>
            <w:vMerge/>
            <w:shd w:val="clear" w:color="auto" w:fill="auto"/>
          </w:tcPr>
          <w:p w14:paraId="4F479F14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09AE9836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0A121036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:rsidRPr="007D4EF2" w14:paraId="1A862EDA" w14:textId="77777777" w:rsidTr="007F3742">
        <w:tc>
          <w:tcPr>
            <w:tcW w:w="4611" w:type="dxa"/>
            <w:vMerge/>
            <w:shd w:val="clear" w:color="auto" w:fill="auto"/>
          </w:tcPr>
          <w:p w14:paraId="334C1596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08E4DE8F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4F3AB6DD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57939" w:rsidRPr="007D4EF2" w14:paraId="38D1B820" w14:textId="77777777" w:rsidTr="007F3742">
        <w:trPr>
          <w:trHeight w:val="703"/>
        </w:trPr>
        <w:tc>
          <w:tcPr>
            <w:tcW w:w="4611" w:type="dxa"/>
            <w:shd w:val="clear" w:color="auto" w:fill="auto"/>
          </w:tcPr>
          <w:p w14:paraId="28C0309F" w14:textId="77777777" w:rsidR="00E57939" w:rsidRDefault="00E57939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Financial adviser’s approval of Sections A and C of checklist: </w:t>
            </w:r>
          </w:p>
        </w:tc>
        <w:tc>
          <w:tcPr>
            <w:tcW w:w="919" w:type="dxa"/>
            <w:shd w:val="clear" w:color="auto" w:fill="auto"/>
          </w:tcPr>
          <w:p w14:paraId="70160BEA" w14:textId="77777777" w:rsidR="00E57939" w:rsidRPr="007D4EF2" w:rsidRDefault="00E57939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666" w:type="dxa"/>
            <w:shd w:val="clear" w:color="auto" w:fill="auto"/>
          </w:tcPr>
          <w:p w14:paraId="18D40D24" w14:textId="77777777" w:rsidR="00E57939" w:rsidRPr="007D4EF2" w:rsidRDefault="00E57939" w:rsidP="000A598A">
            <w:pPr>
              <w:spacing w:before="120" w:after="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14:paraId="1A08DEBE" w14:textId="77777777" w:rsidR="00E57939" w:rsidRPr="007D4EF2" w:rsidRDefault="00E57939" w:rsidP="000A598A">
            <w:pPr>
              <w:spacing w:before="120" w:after="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6155EF7F" w14:textId="77777777" w:rsidR="00E57939" w:rsidRPr="007D4EF2" w:rsidRDefault="00E57939" w:rsidP="000A598A">
            <w:pPr>
              <w:spacing w:before="120" w:after="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14:paraId="05FCFA4D" w14:textId="77777777" w:rsidTr="00776E8C"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1670F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Attachments (tick as appropriate):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9692" w14:textId="77777777" w:rsidR="00532E34" w:rsidRDefault="00532E34" w:rsidP="00DD410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In</w:t>
            </w:r>
            <w:r w:rsidR="001D289E">
              <w:rPr>
                <w:rFonts w:ascii="Arial Narrow" w:hAnsi="Arial Narrow"/>
                <w:sz w:val="20"/>
                <w:lang w:val="en-US"/>
              </w:rPr>
              <w:t>tention statement</w:t>
            </w:r>
            <w:r w:rsidR="00DD410D">
              <w:rPr>
                <w:rFonts w:ascii="Arial Narrow" w:hAnsi="Arial Narrow"/>
                <w:sz w:val="20"/>
                <w:lang w:val="en-US"/>
              </w:rPr>
              <w:t>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schedule</w:t>
            </w:r>
            <w:r w:rsidR="001D289E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lang w:val="en-US"/>
              </w:rPr>
              <w:t>(Rule 19.6)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D00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14:paraId="4AC83929" w14:textId="77777777" w:rsidTr="00776E8C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B1285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5B27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Full list of dealings (Note 2 on Rule 24.4)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8AB0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14:paraId="58F2808E" w14:textId="77777777" w:rsidTr="00776E8C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5AEB6" w14:textId="77777777" w:rsidR="00532E34" w:rsidRPr="00367DF6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6DA2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Profit forecast </w:t>
            </w:r>
            <w:r w:rsidR="001D289E">
              <w:rPr>
                <w:rFonts w:ascii="Arial Narrow" w:hAnsi="Arial Narrow"/>
                <w:sz w:val="20"/>
                <w:lang w:val="en-US"/>
              </w:rPr>
              <w:t>supplementary form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C0E2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14:paraId="556AF0E3" w14:textId="77777777" w:rsidTr="00776E8C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ABB59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3785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QFBS </w:t>
            </w:r>
            <w:r w:rsidR="001D289E">
              <w:rPr>
                <w:rFonts w:ascii="Arial Narrow" w:hAnsi="Arial Narrow"/>
                <w:sz w:val="20"/>
                <w:lang w:val="en-US"/>
              </w:rPr>
              <w:t>supplementary form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E2A1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14:paraId="473FDCBC" w14:textId="77777777" w:rsidTr="00776E8C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8095D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E08C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Asset valuation </w:t>
            </w:r>
            <w:r w:rsidR="001D289E">
              <w:rPr>
                <w:rFonts w:ascii="Arial Narrow" w:hAnsi="Arial Narrow"/>
                <w:sz w:val="20"/>
                <w:lang w:val="en-US"/>
              </w:rPr>
              <w:t>supplementary form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(Rule 29)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1156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14:paraId="59ED4409" w14:textId="77777777" w:rsidTr="00776E8C"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F44E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56A3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Partial offer </w:t>
            </w:r>
            <w:r w:rsidR="001D289E">
              <w:rPr>
                <w:rFonts w:ascii="Arial Narrow" w:hAnsi="Arial Narrow"/>
                <w:sz w:val="20"/>
                <w:lang w:val="en-US"/>
              </w:rPr>
              <w:t>supplementary form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(Rule 36)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042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:rsidRPr="007D4EF2" w14:paraId="411BB983" w14:textId="77777777" w:rsidTr="007F3742">
        <w:tc>
          <w:tcPr>
            <w:tcW w:w="4611" w:type="dxa"/>
            <w:shd w:val="clear" w:color="auto" w:fill="auto"/>
          </w:tcPr>
          <w:p w14:paraId="7E57E1DC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Website address for documents required to be published on a website (Rule 26):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0C80B7E6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:rsidRPr="007D4EF2" w14:paraId="47872E7A" w14:textId="77777777" w:rsidTr="007F3742">
        <w:tc>
          <w:tcPr>
            <w:tcW w:w="4611" w:type="dxa"/>
            <w:shd w:val="clear" w:color="auto" w:fill="auto"/>
          </w:tcPr>
          <w:p w14:paraId="5FA8B0F4" w14:textId="77777777" w:rsidR="00532E34" w:rsidRPr="00FA02A3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FA02A3">
              <w:rPr>
                <w:rFonts w:ascii="Arial Narrow" w:hAnsi="Arial Narrow"/>
                <w:b/>
                <w:sz w:val="20"/>
              </w:rPr>
              <w:t>Details of documents incorporated by reference and sent in electronic form (see Note on Rule 30.5):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65995CB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:rsidRPr="007D4EF2" w14:paraId="21A7E730" w14:textId="77777777" w:rsidTr="007F3742">
        <w:tc>
          <w:tcPr>
            <w:tcW w:w="4611" w:type="dxa"/>
            <w:shd w:val="clear" w:color="auto" w:fill="auto"/>
          </w:tcPr>
          <w:p w14:paraId="280ECF2B" w14:textId="77777777" w:rsidR="00532E34" w:rsidRPr="00FA02A3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FA02A3">
              <w:rPr>
                <w:rFonts w:ascii="Arial Narrow" w:hAnsi="Arial Narrow"/>
                <w:b/>
                <w:sz w:val="20"/>
              </w:rPr>
              <w:t>Other documents included (e.g. prospectus):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5B2E7E16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00EC94AB" w14:textId="47E112B5" w:rsidR="00124B58" w:rsidRDefault="00124B58" w:rsidP="007F3742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after="0" w:line="240" w:lineRule="auto"/>
        <w:ind w:right="-46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 xml:space="preserve">SECTION </w:t>
      </w:r>
      <w:r>
        <w:rPr>
          <w:rFonts w:ascii="Arial Narrow" w:hAnsi="Arial Narrow"/>
          <w:szCs w:val="24"/>
        </w:rPr>
        <w:t>C1</w:t>
      </w:r>
      <w:r w:rsidRPr="009D3FA9">
        <w:rPr>
          <w:rFonts w:ascii="Arial Narrow" w:hAnsi="Arial Narrow"/>
          <w:szCs w:val="24"/>
        </w:rPr>
        <w:t xml:space="preserve">: </w:t>
      </w:r>
      <w:r w:rsidR="00A61027">
        <w:rPr>
          <w:rFonts w:ascii="Arial Narrow" w:hAnsi="Arial Narrow"/>
          <w:szCs w:val="24"/>
        </w:rPr>
        <w:t>Scheme circular</w:t>
      </w:r>
    </w:p>
    <w:p w14:paraId="3EC6D230" w14:textId="77777777" w:rsidR="007607AC" w:rsidRPr="00B7072B" w:rsidRDefault="007607AC" w:rsidP="007F3742">
      <w:pPr>
        <w:spacing w:after="0" w:line="240" w:lineRule="auto"/>
        <w:ind w:right="-46"/>
        <w:jc w:val="left"/>
        <w:rPr>
          <w:rFonts w:ascii="Arial Narrow" w:hAnsi="Arial Narrow"/>
          <w:i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823"/>
        <w:gridCol w:w="1044"/>
        <w:gridCol w:w="2808"/>
      </w:tblGrid>
      <w:tr w:rsidR="006018BA" w:rsidRPr="007D4EF2" w14:paraId="2E038100" w14:textId="77777777" w:rsidTr="007F3742">
        <w:trPr>
          <w:cantSplit/>
          <w:tblHeader/>
        </w:trPr>
        <w:tc>
          <w:tcPr>
            <w:tcW w:w="9067" w:type="dxa"/>
            <w:gridSpan w:val="4"/>
            <w:shd w:val="clear" w:color="auto" w:fill="auto"/>
          </w:tcPr>
          <w:p w14:paraId="6C7A61B6" w14:textId="77777777" w:rsidR="006018BA" w:rsidRPr="00111CAF" w:rsidRDefault="006018BA" w:rsidP="006E6C5A">
            <w:pPr>
              <w:pStyle w:val="Heading2"/>
              <w:numPr>
                <w:ilvl w:val="0"/>
                <w:numId w:val="0"/>
              </w:numPr>
              <w:tabs>
                <w:tab w:val="clear" w:pos="720"/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i/>
                <w:sz w:val="20"/>
              </w:rPr>
            </w:pPr>
            <w:r w:rsidRPr="00055743">
              <w:rPr>
                <w:rFonts w:ascii="Arial Narrow" w:hAnsi="Arial Narrow"/>
                <w:b/>
                <w:i/>
                <w:sz w:val="20"/>
              </w:rPr>
              <w:t>Italicised requirements apply only to securities exch</w:t>
            </w:r>
            <w:r>
              <w:rPr>
                <w:rFonts w:ascii="Arial Narrow" w:hAnsi="Arial Narrow"/>
                <w:b/>
                <w:i/>
                <w:sz w:val="20"/>
              </w:rPr>
              <w:t xml:space="preserve">ange offers </w:t>
            </w:r>
          </w:p>
        </w:tc>
      </w:tr>
      <w:tr w:rsidR="00532E34" w:rsidRPr="007D4EF2" w14:paraId="5A66A5D1" w14:textId="77777777" w:rsidTr="007F3742">
        <w:trPr>
          <w:cantSplit/>
          <w:tblHeader/>
        </w:trPr>
        <w:tc>
          <w:tcPr>
            <w:tcW w:w="1392" w:type="dxa"/>
            <w:shd w:val="clear" w:color="auto" w:fill="auto"/>
          </w:tcPr>
          <w:p w14:paraId="57789678" w14:textId="77777777" w:rsidR="00532E34" w:rsidRPr="00B42E68" w:rsidRDefault="00532E34" w:rsidP="005634D2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823" w:type="dxa"/>
            <w:shd w:val="clear" w:color="auto" w:fill="auto"/>
          </w:tcPr>
          <w:p w14:paraId="48315FA5" w14:textId="77777777" w:rsidR="00532E34" w:rsidRPr="007D4EF2" w:rsidRDefault="00532E34" w:rsidP="005634D2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292F25EB" w14:textId="77777777" w:rsidR="00532E34" w:rsidRPr="007D4EF2" w:rsidRDefault="00532E34" w:rsidP="005634D2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808" w:type="dxa"/>
            <w:shd w:val="clear" w:color="auto" w:fill="auto"/>
          </w:tcPr>
          <w:p w14:paraId="10CE6E35" w14:textId="77777777" w:rsidR="00532E34" w:rsidRPr="007D4EF2" w:rsidRDefault="00532E34" w:rsidP="005634D2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D4EF2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532E34" w:rsidRPr="007D4EF2" w14:paraId="6933365A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EF43677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3.1 (&amp; 25.2(b))</w:t>
            </w:r>
          </w:p>
        </w:tc>
        <w:tc>
          <w:tcPr>
            <w:tcW w:w="3823" w:type="dxa"/>
            <w:shd w:val="clear" w:color="auto" w:fill="auto"/>
          </w:tcPr>
          <w:p w14:paraId="69DA5084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Substance of Rule 3 advice</w:t>
            </w:r>
          </w:p>
        </w:tc>
        <w:tc>
          <w:tcPr>
            <w:tcW w:w="1044" w:type="dxa"/>
            <w:shd w:val="clear" w:color="auto" w:fill="auto"/>
          </w:tcPr>
          <w:p w14:paraId="774FB742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83660F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41FC643E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CB90B3C" w14:textId="2F5D9178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 xml:space="preserve">3.1 (Note </w:t>
            </w:r>
            <w:r w:rsidR="00D70D87">
              <w:rPr>
                <w:rFonts w:ascii="Arial Narrow" w:hAnsi="Arial Narrow"/>
                <w:b/>
                <w:sz w:val="20"/>
              </w:rPr>
              <w:t>2</w:t>
            </w:r>
            <w:r w:rsidRPr="00B42E68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14:paraId="11F0F642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Explanation if Rule 3 adviser unable to advise whether offer terms are fair and reasonable</w:t>
            </w:r>
          </w:p>
        </w:tc>
        <w:tc>
          <w:tcPr>
            <w:tcW w:w="1044" w:type="dxa"/>
            <w:shd w:val="clear" w:color="auto" w:fill="auto"/>
          </w:tcPr>
          <w:p w14:paraId="64240662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515D795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3B78C48B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A9E74B2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19.2(a)</w:t>
            </w:r>
          </w:p>
        </w:tc>
        <w:tc>
          <w:tcPr>
            <w:tcW w:w="3823" w:type="dxa"/>
            <w:shd w:val="clear" w:color="auto" w:fill="auto"/>
          </w:tcPr>
          <w:p w14:paraId="7BEF7FC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Offeree directors’ r</w:t>
            </w:r>
            <w:r w:rsidRPr="007D4EF2">
              <w:rPr>
                <w:rFonts w:ascii="Arial Narrow" w:hAnsi="Arial Narrow"/>
                <w:sz w:val="20"/>
                <w:lang w:val="en-US"/>
              </w:rPr>
              <w:t>esponsibility statement</w:t>
            </w:r>
          </w:p>
        </w:tc>
        <w:tc>
          <w:tcPr>
            <w:tcW w:w="1044" w:type="dxa"/>
            <w:shd w:val="clear" w:color="auto" w:fill="auto"/>
          </w:tcPr>
          <w:p w14:paraId="2E067241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859E37B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3EA32ECB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318E0B0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19.2(b)</w:t>
            </w:r>
          </w:p>
        </w:tc>
        <w:tc>
          <w:tcPr>
            <w:tcW w:w="3823" w:type="dxa"/>
            <w:shd w:val="clear" w:color="auto" w:fill="auto"/>
          </w:tcPr>
          <w:p w14:paraId="0C7091C3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</w:t>
            </w:r>
            <w:r w:rsidRPr="007D4EF2">
              <w:rPr>
                <w:rFonts w:ascii="Arial Narrow" w:hAnsi="Arial Narrow"/>
                <w:sz w:val="20"/>
                <w:lang w:val="en-US"/>
              </w:rPr>
              <w:t xml:space="preserve">xcluded </w:t>
            </w:r>
            <w:r>
              <w:rPr>
                <w:rFonts w:ascii="Arial Narrow" w:hAnsi="Arial Narrow"/>
                <w:sz w:val="20"/>
                <w:lang w:val="en-US"/>
              </w:rPr>
              <w:t>directors</w:t>
            </w:r>
          </w:p>
        </w:tc>
        <w:tc>
          <w:tcPr>
            <w:tcW w:w="1044" w:type="dxa"/>
            <w:shd w:val="clear" w:color="auto" w:fill="auto"/>
          </w:tcPr>
          <w:p w14:paraId="5594A6CD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2CFF2D2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22F65636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546E6AF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19.6</w:t>
            </w:r>
          </w:p>
        </w:tc>
        <w:tc>
          <w:tcPr>
            <w:tcW w:w="3823" w:type="dxa"/>
            <w:shd w:val="clear" w:color="auto" w:fill="auto"/>
          </w:tcPr>
          <w:p w14:paraId="5C0C7F3F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Post-offer intention statements</w:t>
            </w:r>
          </w:p>
        </w:tc>
        <w:tc>
          <w:tcPr>
            <w:tcW w:w="1044" w:type="dxa"/>
            <w:shd w:val="clear" w:color="auto" w:fill="auto"/>
          </w:tcPr>
          <w:p w14:paraId="667A6C26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193ECF6" w14:textId="77777777" w:rsidR="00532E34" w:rsidRPr="00432082" w:rsidRDefault="00532E34" w:rsidP="001D289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COMPLETE AND ATTACH </w:t>
            </w:r>
            <w:r w:rsidR="001D289E">
              <w:rPr>
                <w:rFonts w:ascii="Arial Narrow" w:hAnsi="Arial Narrow"/>
                <w:b/>
                <w:sz w:val="20"/>
              </w:rPr>
              <w:t>INTENTION STATEMENT</w:t>
            </w:r>
            <w:r w:rsidR="00DD410D">
              <w:rPr>
                <w:rFonts w:ascii="Arial Narrow" w:hAnsi="Arial Narrow"/>
                <w:b/>
                <w:sz w:val="20"/>
              </w:rPr>
              <w:t>S</w:t>
            </w:r>
            <w:r w:rsidR="001D289E">
              <w:rPr>
                <w:rFonts w:ascii="Arial Narrow" w:hAnsi="Arial Narrow"/>
                <w:b/>
                <w:sz w:val="20"/>
              </w:rPr>
              <w:t xml:space="preserve"> SCHEUDLE</w:t>
            </w:r>
          </w:p>
        </w:tc>
      </w:tr>
      <w:tr w:rsidR="00532E34" w:rsidRPr="007D4EF2" w14:paraId="0BAD4676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F561BF9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19.</w:t>
            </w:r>
            <w:r>
              <w:rPr>
                <w:rFonts w:ascii="Arial Narrow" w:hAnsi="Arial Narrow"/>
                <w:b/>
                <w:sz w:val="20"/>
              </w:rPr>
              <w:t>5</w:t>
            </w:r>
            <w:r w:rsidRPr="00B42E68">
              <w:rPr>
                <w:rFonts w:ascii="Arial Narrow" w:hAnsi="Arial Narrow"/>
                <w:b/>
                <w:sz w:val="20"/>
              </w:rPr>
              <w:t>(b)(</w:t>
            </w:r>
            <w:proofErr w:type="spellStart"/>
            <w:r w:rsidRPr="00B42E68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B42E68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14:paraId="057C1A4E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Post-offer undertaking:  statement that it is a post-offer undertaking</w:t>
            </w:r>
          </w:p>
        </w:tc>
        <w:tc>
          <w:tcPr>
            <w:tcW w:w="1044" w:type="dxa"/>
            <w:shd w:val="clear" w:color="auto" w:fill="auto"/>
          </w:tcPr>
          <w:p w14:paraId="0509E148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7142A72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611840B4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174D7B0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19.</w:t>
            </w:r>
            <w:r>
              <w:rPr>
                <w:rFonts w:ascii="Arial Narrow" w:hAnsi="Arial Narrow"/>
                <w:b/>
                <w:sz w:val="20"/>
              </w:rPr>
              <w:t>5</w:t>
            </w:r>
            <w:r w:rsidRPr="00B42E68">
              <w:rPr>
                <w:rFonts w:ascii="Arial Narrow" w:hAnsi="Arial Narrow"/>
                <w:b/>
                <w:sz w:val="20"/>
              </w:rPr>
              <w:t>(b)(ii)</w:t>
            </w:r>
          </w:p>
        </w:tc>
        <w:tc>
          <w:tcPr>
            <w:tcW w:w="3823" w:type="dxa"/>
            <w:shd w:val="clear" w:color="auto" w:fill="auto"/>
          </w:tcPr>
          <w:p w14:paraId="4A8344F7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Post-offer undertaking:  </w:t>
            </w:r>
            <w:proofErr w:type="gramStart"/>
            <w:r>
              <w:rPr>
                <w:rFonts w:ascii="Arial Narrow" w:hAnsi="Arial Narrow"/>
                <w:sz w:val="20"/>
                <w:lang w:val="en-US"/>
              </w:rPr>
              <w:t>time period</w:t>
            </w:r>
            <w:proofErr w:type="gramEnd"/>
            <w:r>
              <w:rPr>
                <w:rFonts w:ascii="Arial Narrow" w:hAnsi="Arial Narrow"/>
                <w:sz w:val="20"/>
                <w:lang w:val="en-US"/>
              </w:rPr>
              <w:t>/relevant date</w:t>
            </w:r>
          </w:p>
        </w:tc>
        <w:tc>
          <w:tcPr>
            <w:tcW w:w="1044" w:type="dxa"/>
            <w:shd w:val="clear" w:color="auto" w:fill="auto"/>
          </w:tcPr>
          <w:p w14:paraId="28F9A341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BF8C132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060F0021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A77134D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19.</w:t>
            </w:r>
            <w:r>
              <w:rPr>
                <w:rFonts w:ascii="Arial Narrow" w:hAnsi="Arial Narrow"/>
                <w:b/>
                <w:sz w:val="20"/>
              </w:rPr>
              <w:t>5</w:t>
            </w:r>
            <w:r w:rsidRPr="00B42E68">
              <w:rPr>
                <w:rFonts w:ascii="Arial Narrow" w:hAnsi="Arial Narrow"/>
                <w:b/>
                <w:sz w:val="20"/>
              </w:rPr>
              <w:t>(b)(iii)</w:t>
            </w:r>
          </w:p>
        </w:tc>
        <w:tc>
          <w:tcPr>
            <w:tcW w:w="3823" w:type="dxa"/>
            <w:shd w:val="clear" w:color="auto" w:fill="auto"/>
          </w:tcPr>
          <w:p w14:paraId="452C6FFA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Post-offer undertaking:  qualifications/conditions</w:t>
            </w:r>
          </w:p>
        </w:tc>
        <w:tc>
          <w:tcPr>
            <w:tcW w:w="1044" w:type="dxa"/>
            <w:shd w:val="clear" w:color="auto" w:fill="auto"/>
          </w:tcPr>
          <w:p w14:paraId="54D09F2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276E3D3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7F6239E1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884A9BD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lastRenderedPageBreak/>
              <w:t>23.</w:t>
            </w:r>
            <w:r>
              <w:rPr>
                <w:rFonts w:ascii="Arial Narrow" w:hAnsi="Arial Narrow"/>
                <w:b/>
                <w:sz w:val="20"/>
              </w:rPr>
              <w:t>2</w:t>
            </w:r>
            <w:r w:rsidRPr="00B42E68">
              <w:rPr>
                <w:rFonts w:ascii="Arial Narrow" w:hAnsi="Arial Narrow"/>
                <w:b/>
                <w:sz w:val="20"/>
              </w:rPr>
              <w:t>(a)</w:t>
            </w:r>
          </w:p>
        </w:tc>
        <w:tc>
          <w:tcPr>
            <w:tcW w:w="3823" w:type="dxa"/>
            <w:shd w:val="clear" w:color="auto" w:fill="auto"/>
          </w:tcPr>
          <w:p w14:paraId="64707087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Rule 3 adviser’s consent</w:t>
            </w:r>
          </w:p>
        </w:tc>
        <w:tc>
          <w:tcPr>
            <w:tcW w:w="1044" w:type="dxa"/>
            <w:shd w:val="clear" w:color="auto" w:fill="auto"/>
          </w:tcPr>
          <w:p w14:paraId="4899E613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31C4A7B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3B04E8EB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6536DD6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333204">
              <w:rPr>
                <w:rFonts w:ascii="Arial Narrow" w:hAnsi="Arial Narrow"/>
                <w:b/>
                <w:sz w:val="20"/>
              </w:rPr>
              <w:t>24.16(a)</w:t>
            </w:r>
          </w:p>
        </w:tc>
        <w:tc>
          <w:tcPr>
            <w:tcW w:w="3823" w:type="dxa"/>
            <w:shd w:val="clear" w:color="auto" w:fill="auto"/>
          </w:tcPr>
          <w:p w14:paraId="79A9A9BE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33204">
              <w:rPr>
                <w:rFonts w:ascii="Arial Narrow" w:hAnsi="Arial Narrow"/>
                <w:sz w:val="20"/>
                <w:lang w:val="en-US"/>
              </w:rPr>
              <w:t>Estimate of a</w:t>
            </w:r>
            <w:r w:rsidR="007607AC">
              <w:rPr>
                <w:rFonts w:ascii="Arial Narrow" w:hAnsi="Arial Narrow"/>
                <w:sz w:val="20"/>
                <w:lang w:val="en-US"/>
              </w:rPr>
              <w:t>ggregate fees and expenses (see </w:t>
            </w:r>
            <w:r w:rsidRPr="00333204">
              <w:rPr>
                <w:rFonts w:ascii="Arial Narrow" w:hAnsi="Arial Narrow"/>
                <w:sz w:val="20"/>
                <w:lang w:val="en-US"/>
              </w:rPr>
              <w:t>Rule 25.8)</w:t>
            </w:r>
          </w:p>
        </w:tc>
        <w:tc>
          <w:tcPr>
            <w:tcW w:w="1044" w:type="dxa"/>
            <w:shd w:val="clear" w:color="auto" w:fill="auto"/>
          </w:tcPr>
          <w:p w14:paraId="7CE1D9B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F6AB093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657AA135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6686067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333204">
              <w:rPr>
                <w:rFonts w:ascii="Arial Narrow" w:hAnsi="Arial Narrow"/>
                <w:b/>
                <w:sz w:val="20"/>
              </w:rPr>
              <w:t>24.16(a)(ii)</w:t>
            </w:r>
          </w:p>
        </w:tc>
        <w:tc>
          <w:tcPr>
            <w:tcW w:w="3823" w:type="dxa"/>
            <w:shd w:val="clear" w:color="auto" w:fill="auto"/>
          </w:tcPr>
          <w:p w14:paraId="2D4731E0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33204">
              <w:rPr>
                <w:rFonts w:ascii="Arial Narrow" w:hAnsi="Arial Narrow"/>
                <w:sz w:val="20"/>
                <w:lang w:val="en-US"/>
              </w:rPr>
              <w:t>Financial</w:t>
            </w:r>
            <w:r w:rsidR="007607AC">
              <w:rPr>
                <w:rFonts w:ascii="Arial Narrow" w:hAnsi="Arial Narrow"/>
                <w:sz w:val="20"/>
                <w:lang w:val="en-US"/>
              </w:rPr>
              <w:t xml:space="preserve"> and corporate broker fees (see Rule </w:t>
            </w:r>
            <w:r w:rsidRPr="00333204">
              <w:rPr>
                <w:rFonts w:ascii="Arial Narrow" w:hAnsi="Arial Narrow"/>
                <w:sz w:val="20"/>
                <w:lang w:val="en-US"/>
              </w:rPr>
              <w:t>25.8)</w:t>
            </w:r>
          </w:p>
        </w:tc>
        <w:tc>
          <w:tcPr>
            <w:tcW w:w="1044" w:type="dxa"/>
            <w:shd w:val="clear" w:color="auto" w:fill="auto"/>
          </w:tcPr>
          <w:p w14:paraId="1F512BC7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8093D20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3A48A1AF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C874B04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333204">
              <w:rPr>
                <w:rFonts w:ascii="Arial Narrow" w:hAnsi="Arial Narrow"/>
                <w:b/>
                <w:sz w:val="20"/>
              </w:rPr>
              <w:t>24.16(a)(iii)</w:t>
            </w:r>
          </w:p>
        </w:tc>
        <w:tc>
          <w:tcPr>
            <w:tcW w:w="3823" w:type="dxa"/>
            <w:shd w:val="clear" w:color="auto" w:fill="auto"/>
          </w:tcPr>
          <w:p w14:paraId="5D55AD58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33204">
              <w:rPr>
                <w:rFonts w:ascii="Arial Narrow" w:hAnsi="Arial Narrow"/>
                <w:sz w:val="20"/>
                <w:lang w:val="en-US"/>
              </w:rPr>
              <w:t xml:space="preserve">Legal </w:t>
            </w:r>
            <w:r>
              <w:rPr>
                <w:rFonts w:ascii="Arial Narrow" w:hAnsi="Arial Narrow"/>
                <w:sz w:val="20"/>
                <w:lang w:val="en-US"/>
              </w:rPr>
              <w:t>fees</w:t>
            </w:r>
            <w:r w:rsidRPr="00333204">
              <w:rPr>
                <w:rFonts w:ascii="Arial Narrow" w:hAnsi="Arial Narrow"/>
                <w:sz w:val="20"/>
                <w:lang w:val="en-US"/>
              </w:rPr>
              <w:t xml:space="preserve"> (see Rule 25.8)</w:t>
            </w:r>
          </w:p>
        </w:tc>
        <w:tc>
          <w:tcPr>
            <w:tcW w:w="1044" w:type="dxa"/>
            <w:shd w:val="clear" w:color="auto" w:fill="auto"/>
          </w:tcPr>
          <w:p w14:paraId="3AE80174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18C9BF9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45C09DA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F6F84BA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333204">
              <w:rPr>
                <w:rFonts w:ascii="Arial Narrow" w:hAnsi="Arial Narrow"/>
                <w:b/>
                <w:sz w:val="20"/>
              </w:rPr>
              <w:t>24.16(a)(iv)</w:t>
            </w:r>
          </w:p>
        </w:tc>
        <w:tc>
          <w:tcPr>
            <w:tcW w:w="3823" w:type="dxa"/>
            <w:shd w:val="clear" w:color="auto" w:fill="auto"/>
          </w:tcPr>
          <w:p w14:paraId="4443985B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33204">
              <w:rPr>
                <w:rFonts w:ascii="Arial Narrow" w:hAnsi="Arial Narrow"/>
                <w:sz w:val="20"/>
                <w:lang w:val="en-US"/>
              </w:rPr>
              <w:t xml:space="preserve">Accounting </w:t>
            </w:r>
            <w:r>
              <w:rPr>
                <w:rFonts w:ascii="Arial Narrow" w:hAnsi="Arial Narrow"/>
                <w:sz w:val="20"/>
                <w:lang w:val="en-US"/>
              </w:rPr>
              <w:t>fees</w:t>
            </w:r>
            <w:r w:rsidRPr="00333204">
              <w:rPr>
                <w:rFonts w:ascii="Arial Narrow" w:hAnsi="Arial Narrow"/>
                <w:sz w:val="20"/>
                <w:lang w:val="en-US"/>
              </w:rPr>
              <w:t xml:space="preserve"> (see Rule 25.8)</w:t>
            </w:r>
          </w:p>
        </w:tc>
        <w:tc>
          <w:tcPr>
            <w:tcW w:w="1044" w:type="dxa"/>
            <w:shd w:val="clear" w:color="auto" w:fill="auto"/>
          </w:tcPr>
          <w:p w14:paraId="7038AB28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90AFE0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39742E5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96DB9BD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333204">
              <w:rPr>
                <w:rFonts w:ascii="Arial Narrow" w:hAnsi="Arial Narrow"/>
                <w:b/>
                <w:sz w:val="20"/>
              </w:rPr>
              <w:t>24.16(a)(v)</w:t>
            </w:r>
          </w:p>
        </w:tc>
        <w:tc>
          <w:tcPr>
            <w:tcW w:w="3823" w:type="dxa"/>
            <w:shd w:val="clear" w:color="auto" w:fill="auto"/>
          </w:tcPr>
          <w:p w14:paraId="517B2A80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33204">
              <w:rPr>
                <w:rFonts w:ascii="Arial Narrow" w:hAnsi="Arial Narrow"/>
                <w:sz w:val="20"/>
                <w:lang w:val="en-US"/>
              </w:rPr>
              <w:t xml:space="preserve">Public relations </w:t>
            </w:r>
            <w:r>
              <w:rPr>
                <w:rFonts w:ascii="Arial Narrow" w:hAnsi="Arial Narrow"/>
                <w:sz w:val="20"/>
                <w:lang w:val="en-US"/>
              </w:rPr>
              <w:t xml:space="preserve">fees </w:t>
            </w:r>
            <w:r w:rsidRPr="00333204">
              <w:rPr>
                <w:rFonts w:ascii="Arial Narrow" w:hAnsi="Arial Narrow"/>
                <w:sz w:val="20"/>
                <w:lang w:val="en-US"/>
              </w:rPr>
              <w:t>(see Rule 25.8)</w:t>
            </w:r>
          </w:p>
        </w:tc>
        <w:tc>
          <w:tcPr>
            <w:tcW w:w="1044" w:type="dxa"/>
            <w:shd w:val="clear" w:color="auto" w:fill="auto"/>
          </w:tcPr>
          <w:p w14:paraId="7D1A5C18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74BFEA0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2113509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922C74D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333204">
              <w:rPr>
                <w:rFonts w:ascii="Arial Narrow" w:hAnsi="Arial Narrow"/>
                <w:b/>
                <w:sz w:val="20"/>
              </w:rPr>
              <w:t>24.16(a)(vi)</w:t>
            </w:r>
          </w:p>
        </w:tc>
        <w:tc>
          <w:tcPr>
            <w:tcW w:w="3823" w:type="dxa"/>
            <w:shd w:val="clear" w:color="auto" w:fill="auto"/>
          </w:tcPr>
          <w:p w14:paraId="0644ACF1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33204">
              <w:rPr>
                <w:rFonts w:ascii="Arial Narrow" w:hAnsi="Arial Narrow"/>
                <w:sz w:val="20"/>
                <w:lang w:val="en-US"/>
              </w:rPr>
              <w:t>Other professional services (see Rule 25.8)</w:t>
            </w:r>
          </w:p>
        </w:tc>
        <w:tc>
          <w:tcPr>
            <w:tcW w:w="1044" w:type="dxa"/>
            <w:shd w:val="clear" w:color="auto" w:fill="auto"/>
          </w:tcPr>
          <w:p w14:paraId="13AB5678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F2106EC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56402E2E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D07AE48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333204">
              <w:rPr>
                <w:rFonts w:ascii="Arial Narrow" w:hAnsi="Arial Narrow"/>
                <w:b/>
                <w:sz w:val="20"/>
              </w:rPr>
              <w:t>24.16(a)(vii)</w:t>
            </w:r>
          </w:p>
        </w:tc>
        <w:tc>
          <w:tcPr>
            <w:tcW w:w="3823" w:type="dxa"/>
            <w:shd w:val="clear" w:color="auto" w:fill="auto"/>
          </w:tcPr>
          <w:p w14:paraId="2AB602E8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33204">
              <w:rPr>
                <w:rFonts w:ascii="Arial Narrow" w:hAnsi="Arial Narrow"/>
                <w:sz w:val="20"/>
                <w:lang w:val="en-US"/>
              </w:rPr>
              <w:t>Other costs and expenses (see Rule 25.8)</w:t>
            </w:r>
          </w:p>
        </w:tc>
        <w:tc>
          <w:tcPr>
            <w:tcW w:w="1044" w:type="dxa"/>
            <w:shd w:val="clear" w:color="auto" w:fill="auto"/>
          </w:tcPr>
          <w:p w14:paraId="239A56C6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2FFB142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095E7B7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73888A1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333204">
              <w:rPr>
                <w:rFonts w:ascii="Arial Narrow" w:hAnsi="Arial Narrow"/>
                <w:b/>
                <w:sz w:val="20"/>
              </w:rPr>
              <w:t>24.16 (Note 2)</w:t>
            </w:r>
          </w:p>
        </w:tc>
        <w:tc>
          <w:tcPr>
            <w:tcW w:w="3823" w:type="dxa"/>
            <w:shd w:val="clear" w:color="auto" w:fill="auto"/>
          </w:tcPr>
          <w:p w14:paraId="4EDE743C" w14:textId="77777777" w:rsidR="00532E34" w:rsidRPr="00333204" w:rsidRDefault="00532E34" w:rsidP="000821B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33204">
              <w:rPr>
                <w:rFonts w:ascii="Arial Narrow" w:hAnsi="Arial Narrow"/>
                <w:sz w:val="20"/>
                <w:lang w:val="en-US"/>
              </w:rPr>
              <w:t>Va</w:t>
            </w:r>
            <w:r w:rsidR="000821B6">
              <w:rPr>
                <w:rFonts w:ascii="Arial Narrow" w:hAnsi="Arial Narrow"/>
                <w:sz w:val="20"/>
                <w:lang w:val="en-US"/>
              </w:rPr>
              <w:t>ri</w:t>
            </w:r>
            <w:r w:rsidRPr="00333204">
              <w:rPr>
                <w:rFonts w:ascii="Arial Narrow" w:hAnsi="Arial Narrow"/>
                <w:sz w:val="20"/>
                <w:lang w:val="en-US"/>
              </w:rPr>
              <w:t xml:space="preserve">able and </w:t>
            </w:r>
            <w:r w:rsidR="007607AC">
              <w:rPr>
                <w:rFonts w:ascii="Arial Narrow" w:hAnsi="Arial Narrow"/>
                <w:sz w:val="20"/>
                <w:lang w:val="en-US"/>
              </w:rPr>
              <w:t>uncapped fee arrangements (see </w:t>
            </w:r>
            <w:r w:rsidRPr="00333204">
              <w:rPr>
                <w:rFonts w:ascii="Arial Narrow" w:hAnsi="Arial Narrow"/>
                <w:sz w:val="20"/>
                <w:lang w:val="en-US"/>
              </w:rPr>
              <w:t>Rule 25.8)</w:t>
            </w:r>
          </w:p>
        </w:tc>
        <w:tc>
          <w:tcPr>
            <w:tcW w:w="1044" w:type="dxa"/>
            <w:shd w:val="clear" w:color="auto" w:fill="auto"/>
          </w:tcPr>
          <w:p w14:paraId="471E036E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576606F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5AF11E85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8B412E0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25.2(a)</w:t>
            </w:r>
          </w:p>
        </w:tc>
        <w:tc>
          <w:tcPr>
            <w:tcW w:w="3823" w:type="dxa"/>
            <w:shd w:val="clear" w:color="auto" w:fill="auto"/>
          </w:tcPr>
          <w:p w14:paraId="7F44D225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Offeree board’s opinion on the offer (and any alternative offers)</w:t>
            </w:r>
          </w:p>
        </w:tc>
        <w:tc>
          <w:tcPr>
            <w:tcW w:w="1044" w:type="dxa"/>
            <w:shd w:val="clear" w:color="auto" w:fill="auto"/>
          </w:tcPr>
          <w:p w14:paraId="0E3ECD2E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A521B61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7CC3CAF0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F2CBCB0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25.2(a)(</w:t>
            </w:r>
            <w:proofErr w:type="spellStart"/>
            <w:r w:rsidRPr="00B42E68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B42E68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14:paraId="224FAD1E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Views on effects of offer on offeree’s interests, including employment</w:t>
            </w:r>
          </w:p>
        </w:tc>
        <w:tc>
          <w:tcPr>
            <w:tcW w:w="1044" w:type="dxa"/>
            <w:shd w:val="clear" w:color="auto" w:fill="auto"/>
          </w:tcPr>
          <w:p w14:paraId="65B11111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4E8A9B8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1AE95C33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E4D43E2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25.2(a)(ii)</w:t>
            </w:r>
          </w:p>
        </w:tc>
        <w:tc>
          <w:tcPr>
            <w:tcW w:w="3823" w:type="dxa"/>
            <w:shd w:val="clear" w:color="auto" w:fill="auto"/>
          </w:tcPr>
          <w:p w14:paraId="7532281D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Views on offeror’s strategic plans</w:t>
            </w:r>
          </w:p>
        </w:tc>
        <w:tc>
          <w:tcPr>
            <w:tcW w:w="1044" w:type="dxa"/>
            <w:shd w:val="clear" w:color="auto" w:fill="auto"/>
          </w:tcPr>
          <w:p w14:paraId="2039D9D9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667104E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7FFC8B4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582DE88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25.2 (Note 2)</w:t>
            </w:r>
          </w:p>
        </w:tc>
        <w:tc>
          <w:tcPr>
            <w:tcW w:w="3823" w:type="dxa"/>
            <w:shd w:val="clear" w:color="auto" w:fill="auto"/>
          </w:tcPr>
          <w:p w14:paraId="089FBE42" w14:textId="1A32B135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Statement that no clear opinion</w:t>
            </w:r>
            <w:r w:rsidR="00D70D87">
              <w:rPr>
                <w:rFonts w:ascii="Arial Narrow" w:hAnsi="Arial Narrow"/>
                <w:sz w:val="20"/>
                <w:lang w:val="en-US"/>
              </w:rPr>
              <w:t>/recommendation</w:t>
            </w:r>
            <w:r>
              <w:rPr>
                <w:rFonts w:ascii="Arial Narrow" w:hAnsi="Arial Narrow"/>
                <w:sz w:val="20"/>
                <w:lang w:val="en-US"/>
              </w:rPr>
              <w:t xml:space="preserve"> on offer/divergence of views</w:t>
            </w:r>
          </w:p>
        </w:tc>
        <w:tc>
          <w:tcPr>
            <w:tcW w:w="1044" w:type="dxa"/>
            <w:shd w:val="clear" w:color="auto" w:fill="auto"/>
          </w:tcPr>
          <w:p w14:paraId="73529BF3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335BF66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567987A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6786A8E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25.2 (Note 4)</w:t>
            </w:r>
          </w:p>
        </w:tc>
        <w:tc>
          <w:tcPr>
            <w:tcW w:w="3823" w:type="dxa"/>
            <w:shd w:val="clear" w:color="auto" w:fill="auto"/>
          </w:tcPr>
          <w:p w14:paraId="249C86F4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Conflicts of interest</w:t>
            </w:r>
          </w:p>
        </w:tc>
        <w:tc>
          <w:tcPr>
            <w:tcW w:w="1044" w:type="dxa"/>
            <w:shd w:val="clear" w:color="auto" w:fill="auto"/>
          </w:tcPr>
          <w:p w14:paraId="23F20F6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8462802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787168C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F56E579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25.3</w:t>
            </w:r>
          </w:p>
        </w:tc>
        <w:tc>
          <w:tcPr>
            <w:tcW w:w="3823" w:type="dxa"/>
            <w:shd w:val="clear" w:color="auto" w:fill="auto"/>
          </w:tcPr>
          <w:p w14:paraId="13ADFC78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Significant changes in offeree’s financial or trading position (or negative statement)</w:t>
            </w:r>
          </w:p>
        </w:tc>
        <w:tc>
          <w:tcPr>
            <w:tcW w:w="1044" w:type="dxa"/>
            <w:shd w:val="clear" w:color="auto" w:fill="auto"/>
          </w:tcPr>
          <w:p w14:paraId="14BB5333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1738991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332B3CB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1CE5452" w14:textId="77777777" w:rsidR="00532E34" w:rsidRPr="00DD410D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DD410D">
              <w:rPr>
                <w:rFonts w:ascii="Arial Narrow" w:hAnsi="Arial Narrow"/>
                <w:b/>
                <w:i/>
                <w:sz w:val="20"/>
              </w:rPr>
              <w:t>25.4 (Note 2)</w:t>
            </w:r>
          </w:p>
        </w:tc>
        <w:tc>
          <w:tcPr>
            <w:tcW w:w="3823" w:type="dxa"/>
            <w:shd w:val="clear" w:color="auto" w:fill="auto"/>
          </w:tcPr>
          <w:p w14:paraId="53858B28" w14:textId="77777777" w:rsidR="00532E34" w:rsidRPr="003F05AD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proofErr w:type="gramStart"/>
            <w:r>
              <w:rPr>
                <w:rFonts w:ascii="Arial Narrow" w:hAnsi="Arial Narrow"/>
                <w:i/>
                <w:sz w:val="20"/>
                <w:lang w:val="en-US"/>
              </w:rPr>
              <w:t>NB  Rules</w:t>
            </w:r>
            <w:proofErr w:type="gramEnd"/>
            <w:r>
              <w:rPr>
                <w:rFonts w:ascii="Arial Narrow" w:hAnsi="Arial Narrow"/>
                <w:i/>
                <w:sz w:val="20"/>
                <w:lang w:val="en-US"/>
              </w:rPr>
              <w:t xml:space="preserve"> 25.4(a)(</w:t>
            </w:r>
            <w:proofErr w:type="spellStart"/>
            <w:r>
              <w:rPr>
                <w:rFonts w:ascii="Arial Narrow" w:hAnsi="Arial Narrow"/>
                <w:i/>
                <w:sz w:val="20"/>
                <w:lang w:val="en-US"/>
              </w:rPr>
              <w:t>i</w:t>
            </w:r>
            <w:proofErr w:type="spellEnd"/>
            <w:r>
              <w:rPr>
                <w:rFonts w:ascii="Arial Narrow" w:hAnsi="Arial Narrow"/>
                <w:i/>
                <w:sz w:val="20"/>
                <w:lang w:val="en-US"/>
              </w:rPr>
              <w:t>), (iii) and (iv) apply to each securities exchange offeror or potential offeror and Rule 25.4(a)(v) applies to each offer announced under Rule 2.7</w:t>
            </w:r>
          </w:p>
        </w:tc>
        <w:tc>
          <w:tcPr>
            <w:tcW w:w="1044" w:type="dxa"/>
            <w:shd w:val="clear" w:color="auto" w:fill="auto"/>
          </w:tcPr>
          <w:p w14:paraId="45384E4E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C20D8D6" w14:textId="77777777" w:rsidR="00532E34" w:rsidRPr="003F05AD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WHERE MORE THAN ONE OFFEROR, COMPLETE RELEVANT DETAILS FOR EACH </w:t>
            </w:r>
          </w:p>
        </w:tc>
      </w:tr>
      <w:tr w:rsidR="00532E34" w:rsidRPr="007D4EF2" w14:paraId="569CED81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CC43FEC" w14:textId="77777777" w:rsidR="00532E34" w:rsidRPr="00047311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047311">
              <w:rPr>
                <w:rFonts w:ascii="Arial Narrow" w:hAnsi="Arial Narrow"/>
                <w:b/>
                <w:sz w:val="20"/>
              </w:rPr>
              <w:t>25.4(a)(</w:t>
            </w:r>
            <w:proofErr w:type="spellStart"/>
            <w:r w:rsidRPr="00047311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047311">
              <w:rPr>
                <w:rFonts w:ascii="Arial Narrow" w:hAnsi="Arial Narrow"/>
                <w:b/>
                <w:sz w:val="20"/>
              </w:rPr>
              <w:t>) &amp; 25.4(b) &amp; Note 1 on 24.4</w:t>
            </w:r>
          </w:p>
        </w:tc>
        <w:tc>
          <w:tcPr>
            <w:tcW w:w="3823" w:type="dxa"/>
            <w:shd w:val="clear" w:color="auto" w:fill="auto"/>
          </w:tcPr>
          <w:p w14:paraId="2FD5109C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D4EF2">
              <w:rPr>
                <w:rFonts w:ascii="Arial Narrow" w:hAnsi="Arial Narrow"/>
                <w:sz w:val="20"/>
                <w:lang w:val="en-US"/>
              </w:rPr>
              <w:t>Offer</w:t>
            </w:r>
            <w:r>
              <w:rPr>
                <w:rFonts w:ascii="Arial Narrow" w:hAnsi="Arial Narrow"/>
                <w:sz w:val="20"/>
                <w:lang w:val="en-US"/>
              </w:rPr>
              <w:t>ee</w:t>
            </w:r>
            <w:r w:rsidRPr="007D4EF2">
              <w:rPr>
                <w:rFonts w:ascii="Arial Narrow" w:hAnsi="Arial Narrow"/>
                <w:sz w:val="20"/>
                <w:lang w:val="en-US"/>
              </w:rPr>
              <w:t>’s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and offeree directors’</w:t>
            </w:r>
            <w:r w:rsidRPr="007D4EF2">
              <w:rPr>
                <w:rFonts w:ascii="Arial Narrow" w:hAnsi="Arial Narrow"/>
                <w:sz w:val="20"/>
                <w:lang w:val="en-US"/>
              </w:rPr>
              <w:t xml:space="preserve"> interests etc. in offer</w:t>
            </w:r>
            <w:r>
              <w:rPr>
                <w:rFonts w:ascii="Arial Narrow" w:hAnsi="Arial Narrow"/>
                <w:sz w:val="20"/>
                <w:lang w:val="en-US"/>
              </w:rPr>
              <w:t>or</w:t>
            </w:r>
            <w:r w:rsidRPr="007D4EF2">
              <w:rPr>
                <w:rFonts w:ascii="Arial Narrow" w:hAnsi="Arial Narrow"/>
                <w:sz w:val="20"/>
                <w:lang w:val="en-US"/>
              </w:rPr>
              <w:t xml:space="preserve"> relevant securities (or negative statement)</w:t>
            </w:r>
          </w:p>
        </w:tc>
        <w:tc>
          <w:tcPr>
            <w:tcW w:w="1044" w:type="dxa"/>
            <w:shd w:val="clear" w:color="auto" w:fill="auto"/>
          </w:tcPr>
          <w:p w14:paraId="1BEAFC47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0DCEDD6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33541FD7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D5041A2" w14:textId="117C69BC" w:rsidR="00532E34" w:rsidRPr="00047311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047311">
              <w:rPr>
                <w:rFonts w:ascii="Arial Narrow" w:hAnsi="Arial Narrow"/>
                <w:b/>
                <w:sz w:val="20"/>
              </w:rPr>
              <w:t>25.4(a)(ii)</w:t>
            </w:r>
            <w:r w:rsidRPr="00047311">
              <w:rPr>
                <w:rFonts w:ascii="Arial Narrow" w:hAnsi="Arial Narrow"/>
                <w:b/>
                <w:i/>
                <w:sz w:val="20"/>
              </w:rPr>
              <w:t>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A</w:t>
            </w:r>
            <w:r w:rsidRPr="00047311">
              <w:rPr>
                <w:rFonts w:ascii="Arial Narrow" w:hAnsi="Arial Narrow"/>
                <w:b/>
                <w:i/>
                <w:sz w:val="20"/>
              </w:rPr>
              <w:t xml:space="preserve">) </w:t>
            </w:r>
            <w:r w:rsidRPr="00047311">
              <w:rPr>
                <w:rFonts w:ascii="Arial Narrow" w:hAnsi="Arial Narrow"/>
                <w:b/>
                <w:sz w:val="20"/>
              </w:rPr>
              <w:t>&amp; 25.4(b) &amp; Note 1 on 24.4</w:t>
            </w:r>
          </w:p>
        </w:tc>
        <w:tc>
          <w:tcPr>
            <w:tcW w:w="3823" w:type="dxa"/>
            <w:shd w:val="clear" w:color="auto" w:fill="auto"/>
          </w:tcPr>
          <w:p w14:paraId="6AF2C089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D4EF2">
              <w:rPr>
                <w:rFonts w:ascii="Arial Narrow" w:hAnsi="Arial Narrow"/>
                <w:sz w:val="20"/>
                <w:lang w:val="en-US"/>
              </w:rPr>
              <w:t>Offer</w:t>
            </w:r>
            <w:r>
              <w:rPr>
                <w:rFonts w:ascii="Arial Narrow" w:hAnsi="Arial Narrow"/>
                <w:sz w:val="20"/>
                <w:lang w:val="en-US"/>
              </w:rPr>
              <w:t>ee</w:t>
            </w:r>
            <w:r w:rsidRPr="007D4EF2">
              <w:rPr>
                <w:rFonts w:ascii="Arial Narrow" w:hAnsi="Arial Narrow"/>
                <w:sz w:val="20"/>
                <w:lang w:val="en-US"/>
              </w:rPr>
              <w:t xml:space="preserve"> directors’ interests etc. in offeree relevant securities (or negative statement)</w:t>
            </w:r>
          </w:p>
        </w:tc>
        <w:tc>
          <w:tcPr>
            <w:tcW w:w="1044" w:type="dxa"/>
            <w:shd w:val="clear" w:color="auto" w:fill="auto"/>
          </w:tcPr>
          <w:p w14:paraId="7DD13C0E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EF9E1B1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487AC7F7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D563B18" w14:textId="78F447B2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25.4(a)(ii)</w:t>
            </w:r>
            <w:r w:rsidRPr="00B42E68">
              <w:rPr>
                <w:rFonts w:ascii="Arial Narrow" w:hAnsi="Arial Narrow"/>
                <w:b/>
                <w:i/>
                <w:sz w:val="20"/>
              </w:rPr>
              <w:t>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B</w:t>
            </w:r>
            <w:r w:rsidRPr="00B42E68">
              <w:rPr>
                <w:rFonts w:ascii="Arial Narrow" w:hAnsi="Arial Narrow"/>
                <w:b/>
                <w:i/>
                <w:sz w:val="20"/>
              </w:rPr>
              <w:t xml:space="preserve">) </w:t>
            </w:r>
            <w:r w:rsidRPr="00B42E68">
              <w:rPr>
                <w:rFonts w:ascii="Arial Narrow" w:hAnsi="Arial Narrow"/>
                <w:b/>
                <w:sz w:val="20"/>
              </w:rPr>
              <w:t>&amp; 25.4(b)</w:t>
            </w:r>
          </w:p>
        </w:tc>
        <w:tc>
          <w:tcPr>
            <w:tcW w:w="3823" w:type="dxa"/>
            <w:shd w:val="clear" w:color="auto" w:fill="auto"/>
          </w:tcPr>
          <w:p w14:paraId="3025E634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D4EF2">
              <w:rPr>
                <w:rFonts w:ascii="Arial Narrow" w:hAnsi="Arial Narrow"/>
                <w:sz w:val="20"/>
                <w:lang w:val="en-US"/>
              </w:rPr>
              <w:t>Offer</w:t>
            </w:r>
            <w:r>
              <w:rPr>
                <w:rFonts w:ascii="Arial Narrow" w:hAnsi="Arial Narrow"/>
                <w:sz w:val="20"/>
                <w:lang w:val="en-US"/>
              </w:rPr>
              <w:t>ee</w:t>
            </w:r>
            <w:r w:rsidRPr="007D4EF2">
              <w:rPr>
                <w:rFonts w:ascii="Arial Narrow" w:hAnsi="Arial Narrow"/>
                <w:sz w:val="20"/>
                <w:lang w:val="en-US"/>
              </w:rPr>
              <w:t xml:space="preserve"> concert party’s interests etc. in offeree relevant securities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044" w:type="dxa"/>
            <w:shd w:val="clear" w:color="auto" w:fill="auto"/>
          </w:tcPr>
          <w:p w14:paraId="38FD349B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4D7DE5F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4E64EED3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9562653" w14:textId="266A44FB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25.4(a)(ii)</w:t>
            </w:r>
            <w:r w:rsidRPr="00B42E68">
              <w:rPr>
                <w:rFonts w:ascii="Arial Narrow" w:hAnsi="Arial Narrow"/>
                <w:b/>
                <w:i/>
                <w:sz w:val="20"/>
              </w:rPr>
              <w:t>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C</w:t>
            </w:r>
            <w:r w:rsidRPr="00B42E68">
              <w:rPr>
                <w:rFonts w:ascii="Arial Narrow" w:hAnsi="Arial Narrow"/>
                <w:b/>
                <w:i/>
                <w:sz w:val="20"/>
              </w:rPr>
              <w:t xml:space="preserve">) </w:t>
            </w:r>
          </w:p>
        </w:tc>
        <w:tc>
          <w:tcPr>
            <w:tcW w:w="3823" w:type="dxa"/>
            <w:shd w:val="clear" w:color="auto" w:fill="auto"/>
          </w:tcPr>
          <w:p w14:paraId="6908FE97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D4EF2">
              <w:rPr>
                <w:rFonts w:ascii="Arial Narrow" w:hAnsi="Arial Narrow"/>
                <w:sz w:val="20"/>
                <w:lang w:val="en-US"/>
              </w:rPr>
              <w:t>Note 11 persons’ interests etc. in offeree relevant securities</w:t>
            </w:r>
          </w:p>
        </w:tc>
        <w:tc>
          <w:tcPr>
            <w:tcW w:w="1044" w:type="dxa"/>
            <w:shd w:val="clear" w:color="auto" w:fill="auto"/>
          </w:tcPr>
          <w:p w14:paraId="191BC8C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9F2B05E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7F4ADDB3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12AE4FB" w14:textId="52DE804B" w:rsidR="00532E34" w:rsidRPr="00DD410D" w:rsidRDefault="00532E34" w:rsidP="00243F5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DD410D">
              <w:rPr>
                <w:rFonts w:ascii="Arial Narrow" w:hAnsi="Arial Narrow"/>
                <w:b/>
                <w:i/>
                <w:sz w:val="20"/>
              </w:rPr>
              <w:lastRenderedPageBreak/>
              <w:t>25.4(a)(iii)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B345A9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>25.4</w:t>
            </w:r>
            <w:r w:rsidR="00B345A9">
              <w:rPr>
                <w:rFonts w:ascii="Arial Narrow" w:hAnsi="Arial Narrow"/>
                <w:b/>
                <w:i/>
                <w:sz w:val="20"/>
              </w:rPr>
              <w:t>(a)(ii)</w:t>
            </w:r>
            <w:r w:rsidRPr="00DD410D">
              <w:rPr>
                <w:rFonts w:ascii="Arial Narrow" w:hAnsi="Arial Narrow"/>
                <w:b/>
                <w:i/>
                <w:sz w:val="20"/>
              </w:rPr>
              <w:t>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B</w:t>
            </w:r>
            <w:r w:rsidRPr="00DD410D">
              <w:rPr>
                <w:rFonts w:ascii="Arial Narrow" w:hAnsi="Arial Narrow"/>
                <w:b/>
                <w:i/>
                <w:sz w:val="20"/>
              </w:rPr>
              <w:t>)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>)</w:t>
            </w:r>
            <w:r w:rsidRPr="00DD410D">
              <w:rPr>
                <w:rFonts w:ascii="Arial Narrow" w:hAnsi="Arial Narrow"/>
                <w:b/>
                <w:i/>
                <w:sz w:val="20"/>
              </w:rPr>
              <w:t xml:space="preserve"> &amp; 25.4(b)</w:t>
            </w:r>
          </w:p>
        </w:tc>
        <w:tc>
          <w:tcPr>
            <w:tcW w:w="3823" w:type="dxa"/>
            <w:shd w:val="clear" w:color="auto" w:fill="auto"/>
          </w:tcPr>
          <w:p w14:paraId="359F19DF" w14:textId="77777777" w:rsidR="00BB49E2" w:rsidRPr="00B06836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B06836">
              <w:rPr>
                <w:rFonts w:ascii="Arial Narrow" w:hAnsi="Arial Narrow"/>
                <w:i/>
                <w:sz w:val="20"/>
                <w:lang w:val="en-US"/>
              </w:rPr>
              <w:t>Offer</w:t>
            </w:r>
            <w:r>
              <w:rPr>
                <w:rFonts w:ascii="Arial Narrow" w:hAnsi="Arial Narrow"/>
                <w:i/>
                <w:sz w:val="20"/>
                <w:lang w:val="en-US"/>
              </w:rPr>
              <w:t>ee</w:t>
            </w:r>
            <w:r w:rsidRPr="00B06836">
              <w:rPr>
                <w:rFonts w:ascii="Arial Narrow" w:hAnsi="Arial Narrow"/>
                <w:i/>
                <w:sz w:val="20"/>
                <w:lang w:val="en-US"/>
              </w:rPr>
              <w:t xml:space="preserve"> concert party’s interests etc. in offeror relevant securities (or negative statement)</w:t>
            </w:r>
          </w:p>
        </w:tc>
        <w:tc>
          <w:tcPr>
            <w:tcW w:w="1044" w:type="dxa"/>
            <w:shd w:val="clear" w:color="auto" w:fill="auto"/>
          </w:tcPr>
          <w:p w14:paraId="33B04BB1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D548A50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6124C1C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6281688" w14:textId="5A72E3EA" w:rsidR="00532E34" w:rsidRPr="00DD410D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DD410D">
              <w:rPr>
                <w:rFonts w:ascii="Arial Narrow" w:hAnsi="Arial Narrow"/>
                <w:b/>
                <w:i/>
                <w:sz w:val="20"/>
              </w:rPr>
              <w:t>25.4(a)(iii)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B345A9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>25.4</w:t>
            </w:r>
            <w:r w:rsidR="00B345A9">
              <w:rPr>
                <w:rFonts w:ascii="Arial Narrow" w:hAnsi="Arial Narrow"/>
                <w:b/>
                <w:i/>
                <w:sz w:val="20"/>
              </w:rPr>
              <w:t>(a)(ii)</w:t>
            </w:r>
            <w:r w:rsidRPr="00DD410D">
              <w:rPr>
                <w:rFonts w:ascii="Arial Narrow" w:hAnsi="Arial Narrow"/>
                <w:b/>
                <w:i/>
                <w:sz w:val="20"/>
              </w:rPr>
              <w:t>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C</w:t>
            </w:r>
            <w:r w:rsidRPr="00DD410D">
              <w:rPr>
                <w:rFonts w:ascii="Arial Narrow" w:hAnsi="Arial Narrow"/>
                <w:b/>
                <w:i/>
                <w:sz w:val="20"/>
              </w:rPr>
              <w:t>)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14:paraId="7AF55F02" w14:textId="77777777" w:rsidR="00532E34" w:rsidRPr="00B06836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B06836">
              <w:rPr>
                <w:rFonts w:ascii="Arial Narrow" w:hAnsi="Arial Narrow"/>
                <w:i/>
                <w:sz w:val="20"/>
                <w:lang w:val="en-US"/>
              </w:rPr>
              <w:t xml:space="preserve">Note 11 persons’ interests etc. in offeror relevant securities </w:t>
            </w:r>
          </w:p>
        </w:tc>
        <w:tc>
          <w:tcPr>
            <w:tcW w:w="1044" w:type="dxa"/>
            <w:shd w:val="clear" w:color="auto" w:fill="auto"/>
          </w:tcPr>
          <w:p w14:paraId="324AB674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7465B2D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7CC272F7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A2B2059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25.4(a)(iv) &amp; 25.4(b)</w:t>
            </w:r>
          </w:p>
        </w:tc>
        <w:tc>
          <w:tcPr>
            <w:tcW w:w="3823" w:type="dxa"/>
            <w:shd w:val="clear" w:color="auto" w:fill="auto"/>
          </w:tcPr>
          <w:p w14:paraId="4384D87D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D4EF2">
              <w:rPr>
                <w:rFonts w:ascii="Arial Narrow" w:hAnsi="Arial Narrow"/>
                <w:sz w:val="20"/>
                <w:lang w:val="en-US"/>
              </w:rPr>
              <w:t>Offeree relevant securities (</w:t>
            </w:r>
            <w:r w:rsidRPr="007D4EF2">
              <w:rPr>
                <w:rFonts w:ascii="Arial Narrow" w:hAnsi="Arial Narrow"/>
                <w:i/>
                <w:sz w:val="20"/>
                <w:lang w:val="en-US"/>
              </w:rPr>
              <w:t>and offeror relevant securities</w:t>
            </w:r>
            <w:r w:rsidRPr="007D4EF2">
              <w:rPr>
                <w:rFonts w:ascii="Arial Narrow" w:hAnsi="Arial Narrow"/>
                <w:sz w:val="20"/>
                <w:lang w:val="en-US"/>
              </w:rPr>
              <w:t>) borrowed or lent (or negative statement)</w:t>
            </w:r>
          </w:p>
        </w:tc>
        <w:tc>
          <w:tcPr>
            <w:tcW w:w="1044" w:type="dxa"/>
            <w:shd w:val="clear" w:color="auto" w:fill="auto"/>
          </w:tcPr>
          <w:p w14:paraId="5A720B4D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4286548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3E68D3C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AC15894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25.4(a)(v)</w:t>
            </w:r>
            <w:r>
              <w:rPr>
                <w:rFonts w:ascii="Arial Narrow" w:hAnsi="Arial Narrow"/>
                <w:b/>
                <w:sz w:val="20"/>
              </w:rPr>
              <w:t xml:space="preserve"> &amp; </w:t>
            </w:r>
            <w:r w:rsidRPr="00BC7E60">
              <w:rPr>
                <w:rFonts w:ascii="Arial Narrow" w:hAnsi="Arial Narrow"/>
                <w:b/>
                <w:sz w:val="20"/>
              </w:rPr>
              <w:t>Note 2</w:t>
            </w:r>
          </w:p>
        </w:tc>
        <w:tc>
          <w:tcPr>
            <w:tcW w:w="3823" w:type="dxa"/>
            <w:shd w:val="clear" w:color="auto" w:fill="auto"/>
          </w:tcPr>
          <w:p w14:paraId="76700080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Whether offeree directors intend to accept offer</w:t>
            </w:r>
          </w:p>
        </w:tc>
        <w:tc>
          <w:tcPr>
            <w:tcW w:w="1044" w:type="dxa"/>
            <w:shd w:val="clear" w:color="auto" w:fill="auto"/>
          </w:tcPr>
          <w:p w14:paraId="41D02D6E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A6BA369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79E81AE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6924573" w14:textId="77777777" w:rsidR="00B345A9" w:rsidRDefault="00532E34" w:rsidP="00B345A9">
            <w:pPr>
              <w:spacing w:before="120" w:after="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25.4(c)</w:t>
            </w:r>
          </w:p>
          <w:p w14:paraId="447F2EC9" w14:textId="77777777" w:rsidR="00532E34" w:rsidRPr="00B42E68" w:rsidRDefault="00243F52" w:rsidP="00B345A9">
            <w:pPr>
              <w:spacing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(25.4</w:t>
            </w:r>
            <w:r w:rsidR="00532E34" w:rsidRPr="00B42E68">
              <w:rPr>
                <w:rFonts w:ascii="Arial Narrow" w:hAnsi="Arial Narrow"/>
                <w:b/>
                <w:sz w:val="20"/>
              </w:rPr>
              <w:t>(a)(</w:t>
            </w:r>
            <w:proofErr w:type="spellStart"/>
            <w:r w:rsidR="00532E34" w:rsidRPr="00B42E68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="00532E34" w:rsidRPr="00B42E68">
              <w:rPr>
                <w:rFonts w:ascii="Arial Narrow" w:hAnsi="Arial Narrow"/>
                <w:b/>
                <w:sz w:val="20"/>
              </w:rPr>
              <w:t>)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14:paraId="5E329EF9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D4EF2">
              <w:rPr>
                <w:rFonts w:ascii="Arial Narrow" w:hAnsi="Arial Narrow"/>
                <w:sz w:val="20"/>
                <w:lang w:val="en-US"/>
              </w:rPr>
              <w:t>Offer</w:t>
            </w:r>
            <w:r>
              <w:rPr>
                <w:rFonts w:ascii="Arial Narrow" w:hAnsi="Arial Narrow"/>
                <w:sz w:val="20"/>
                <w:lang w:val="en-US"/>
              </w:rPr>
              <w:t>ee</w:t>
            </w:r>
            <w:r w:rsidRPr="007D4EF2">
              <w:rPr>
                <w:rFonts w:ascii="Arial Narrow" w:hAnsi="Arial Narrow"/>
                <w:sz w:val="20"/>
                <w:lang w:val="en-US"/>
              </w:rPr>
              <w:t>’s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and offeree directors’</w:t>
            </w:r>
            <w:r w:rsidRPr="007D4EF2">
              <w:rPr>
                <w:rFonts w:ascii="Arial Narrow" w:hAnsi="Arial Narrow"/>
                <w:sz w:val="20"/>
                <w:lang w:val="en-US"/>
              </w:rPr>
              <w:t xml:space="preserve"> dealings in offer</w:t>
            </w:r>
            <w:r>
              <w:rPr>
                <w:rFonts w:ascii="Arial Narrow" w:hAnsi="Arial Narrow"/>
                <w:sz w:val="20"/>
                <w:lang w:val="en-US"/>
              </w:rPr>
              <w:t>or</w:t>
            </w:r>
            <w:r w:rsidRPr="007D4EF2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lang w:val="en-US"/>
              </w:rPr>
              <w:t>r</w:t>
            </w:r>
            <w:r w:rsidRPr="007D4EF2">
              <w:rPr>
                <w:rFonts w:ascii="Arial Narrow" w:hAnsi="Arial Narrow"/>
                <w:sz w:val="20"/>
                <w:lang w:val="en-US"/>
              </w:rPr>
              <w:t>elevant securities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044" w:type="dxa"/>
            <w:shd w:val="clear" w:color="auto" w:fill="auto"/>
          </w:tcPr>
          <w:p w14:paraId="57099B02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68C92C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344E5FD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85D3A14" w14:textId="4D081D64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25.4(c)</w:t>
            </w:r>
            <w:r w:rsidR="00243F52">
              <w:rPr>
                <w:rFonts w:ascii="Arial Narrow" w:hAnsi="Arial Narrow"/>
                <w:b/>
                <w:sz w:val="20"/>
              </w:rPr>
              <w:t xml:space="preserve"> (p</w:t>
            </w:r>
            <w:r w:rsidR="00B345A9">
              <w:rPr>
                <w:rFonts w:ascii="Arial Narrow" w:hAnsi="Arial Narrow"/>
                <w:b/>
                <w:sz w:val="20"/>
              </w:rPr>
              <w:t xml:space="preserve">ersons in </w:t>
            </w:r>
            <w:r w:rsidR="00243F52">
              <w:rPr>
                <w:rFonts w:ascii="Arial Narrow" w:hAnsi="Arial Narrow"/>
                <w:b/>
                <w:sz w:val="20"/>
              </w:rPr>
              <w:t>25.4</w:t>
            </w:r>
            <w:r w:rsidRPr="00B42E68">
              <w:rPr>
                <w:rFonts w:ascii="Arial Narrow" w:hAnsi="Arial Narrow"/>
                <w:b/>
                <w:sz w:val="20"/>
              </w:rPr>
              <w:t>(a)(ii)(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A</w:t>
            </w:r>
            <w:r w:rsidRPr="00B42E68">
              <w:rPr>
                <w:rFonts w:ascii="Arial Narrow" w:hAnsi="Arial Narrow"/>
                <w:b/>
                <w:sz w:val="20"/>
              </w:rPr>
              <w:t>)</w:t>
            </w:r>
            <w:r w:rsidR="00243F52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14:paraId="0B89FE97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D4EF2">
              <w:rPr>
                <w:rFonts w:ascii="Arial Narrow" w:hAnsi="Arial Narrow"/>
                <w:sz w:val="20"/>
                <w:lang w:val="en-US"/>
              </w:rPr>
              <w:t>Offer</w:t>
            </w:r>
            <w:r>
              <w:rPr>
                <w:rFonts w:ascii="Arial Narrow" w:hAnsi="Arial Narrow"/>
                <w:sz w:val="20"/>
                <w:lang w:val="en-US"/>
              </w:rPr>
              <w:t>ee</w:t>
            </w:r>
            <w:r w:rsidRPr="007D4EF2">
              <w:rPr>
                <w:rFonts w:ascii="Arial Narrow" w:hAnsi="Arial Narrow"/>
                <w:sz w:val="20"/>
                <w:lang w:val="en-US"/>
              </w:rPr>
              <w:t xml:space="preserve"> directors’ dealings in offeree relevant securities (or negative statement)</w:t>
            </w:r>
          </w:p>
        </w:tc>
        <w:tc>
          <w:tcPr>
            <w:tcW w:w="1044" w:type="dxa"/>
            <w:shd w:val="clear" w:color="auto" w:fill="auto"/>
          </w:tcPr>
          <w:p w14:paraId="47F89ADB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7599FA6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4DE2CBD7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DBFD8AE" w14:textId="2F8B3F83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25.4(c)</w:t>
            </w:r>
            <w:r w:rsidR="00243F52">
              <w:rPr>
                <w:rFonts w:ascii="Arial Narrow" w:hAnsi="Arial Narrow"/>
                <w:b/>
                <w:sz w:val="20"/>
              </w:rPr>
              <w:t xml:space="preserve"> (p</w:t>
            </w:r>
            <w:r w:rsidR="00B345A9">
              <w:rPr>
                <w:rFonts w:ascii="Arial Narrow" w:hAnsi="Arial Narrow"/>
                <w:b/>
                <w:sz w:val="20"/>
              </w:rPr>
              <w:t xml:space="preserve">ersons in </w:t>
            </w:r>
            <w:r w:rsidR="00243F52">
              <w:rPr>
                <w:rFonts w:ascii="Arial Narrow" w:hAnsi="Arial Narrow"/>
                <w:b/>
                <w:sz w:val="20"/>
              </w:rPr>
              <w:t>25.4</w:t>
            </w:r>
            <w:r w:rsidRPr="00B42E68">
              <w:rPr>
                <w:rFonts w:ascii="Arial Narrow" w:hAnsi="Arial Narrow"/>
                <w:b/>
                <w:sz w:val="20"/>
              </w:rPr>
              <w:t>(a)(ii)(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B</w:t>
            </w:r>
            <w:r w:rsidRPr="00B42E68">
              <w:rPr>
                <w:rFonts w:ascii="Arial Narrow" w:hAnsi="Arial Narrow"/>
                <w:b/>
                <w:sz w:val="20"/>
              </w:rPr>
              <w:t>)</w:t>
            </w:r>
            <w:r w:rsidR="00243F52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14:paraId="03E864AE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D4EF2">
              <w:rPr>
                <w:rFonts w:ascii="Arial Narrow" w:hAnsi="Arial Narrow"/>
                <w:sz w:val="20"/>
                <w:lang w:val="en-US"/>
              </w:rPr>
              <w:t>Offer</w:t>
            </w:r>
            <w:r>
              <w:rPr>
                <w:rFonts w:ascii="Arial Narrow" w:hAnsi="Arial Narrow"/>
                <w:sz w:val="20"/>
                <w:lang w:val="en-US"/>
              </w:rPr>
              <w:t>ee</w:t>
            </w:r>
            <w:r w:rsidRPr="007D4EF2">
              <w:rPr>
                <w:rFonts w:ascii="Arial Narrow" w:hAnsi="Arial Narrow"/>
                <w:sz w:val="20"/>
                <w:lang w:val="en-US"/>
              </w:rPr>
              <w:t xml:space="preserve"> concert party’s dealings in offeree relevant securities (or negative statement)</w:t>
            </w:r>
          </w:p>
        </w:tc>
        <w:tc>
          <w:tcPr>
            <w:tcW w:w="1044" w:type="dxa"/>
            <w:shd w:val="clear" w:color="auto" w:fill="auto"/>
          </w:tcPr>
          <w:p w14:paraId="056B160C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8396BA0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39CAA3FB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0B2D48B" w14:textId="3CED4FA9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25.4(c)</w:t>
            </w:r>
            <w:r w:rsidR="00243F52">
              <w:rPr>
                <w:rFonts w:ascii="Arial Narrow" w:hAnsi="Arial Narrow"/>
                <w:b/>
                <w:sz w:val="20"/>
              </w:rPr>
              <w:t xml:space="preserve"> (p</w:t>
            </w:r>
            <w:r w:rsidR="00B345A9">
              <w:rPr>
                <w:rFonts w:ascii="Arial Narrow" w:hAnsi="Arial Narrow"/>
                <w:b/>
                <w:sz w:val="20"/>
              </w:rPr>
              <w:t xml:space="preserve">ersons in </w:t>
            </w:r>
            <w:r w:rsidR="00243F52">
              <w:rPr>
                <w:rFonts w:ascii="Arial Narrow" w:hAnsi="Arial Narrow"/>
                <w:b/>
                <w:sz w:val="20"/>
              </w:rPr>
              <w:t>25.4</w:t>
            </w:r>
            <w:r w:rsidRPr="00B42E68">
              <w:rPr>
                <w:rFonts w:ascii="Arial Narrow" w:hAnsi="Arial Narrow"/>
                <w:b/>
                <w:sz w:val="20"/>
              </w:rPr>
              <w:t>(a)(ii)(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C</w:t>
            </w:r>
            <w:r w:rsidRPr="00B42E68">
              <w:rPr>
                <w:rFonts w:ascii="Arial Narrow" w:hAnsi="Arial Narrow"/>
                <w:b/>
                <w:sz w:val="20"/>
              </w:rPr>
              <w:t>)</w:t>
            </w:r>
            <w:r w:rsidR="00243F52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14:paraId="37909F61" w14:textId="1CEC339C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D4EF2">
              <w:rPr>
                <w:rFonts w:ascii="Arial Narrow" w:hAnsi="Arial Narrow"/>
                <w:sz w:val="20"/>
                <w:lang w:val="en-US"/>
              </w:rPr>
              <w:t xml:space="preserve">Note 11 persons’ dealings in offeree relevant securities </w:t>
            </w:r>
            <w:r w:rsidR="00E97720">
              <w:rPr>
                <w:rFonts w:ascii="Arial Narrow" w:hAnsi="Arial Narrow"/>
                <w:sz w:val="20"/>
                <w:lang w:val="en-US"/>
              </w:rPr>
              <w:t>(or, to extent Note 11 persons’ interests disclosed under Rule 25.4(a)(ii)(</w:t>
            </w:r>
            <w:r w:rsidR="001D2DF0" w:rsidRPr="001D2DF0">
              <w:rPr>
                <w:rFonts w:ascii="Arial Narrow" w:hAnsi="Arial Narrow"/>
                <w:sz w:val="20"/>
                <w:lang w:val="en-US"/>
              </w:rPr>
              <w:t>C</w:t>
            </w:r>
            <w:r w:rsidR="00E97720">
              <w:rPr>
                <w:rFonts w:ascii="Arial Narrow" w:hAnsi="Arial Narrow"/>
                <w:sz w:val="20"/>
                <w:lang w:val="en-US"/>
              </w:rPr>
              <w:t>), negative statement re dealings)</w:t>
            </w:r>
          </w:p>
        </w:tc>
        <w:tc>
          <w:tcPr>
            <w:tcW w:w="1044" w:type="dxa"/>
            <w:shd w:val="clear" w:color="auto" w:fill="auto"/>
          </w:tcPr>
          <w:p w14:paraId="423F1FA2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AAD6A10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4C9A61A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E01A88E" w14:textId="78B93606" w:rsidR="00532E34" w:rsidRPr="00DD410D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DD410D">
              <w:rPr>
                <w:rFonts w:ascii="Arial Narrow" w:hAnsi="Arial Narrow"/>
                <w:b/>
                <w:i/>
                <w:sz w:val="20"/>
              </w:rPr>
              <w:t>25.4(c)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B345A9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>25.4</w:t>
            </w:r>
            <w:r w:rsidRPr="00DD410D">
              <w:rPr>
                <w:rFonts w:ascii="Arial Narrow" w:hAnsi="Arial Narrow"/>
                <w:b/>
                <w:i/>
                <w:sz w:val="20"/>
              </w:rPr>
              <w:t>(a)(ii)(</w:t>
            </w:r>
            <w:r w:rsidR="001D2DF0" w:rsidRPr="00DD410D">
              <w:rPr>
                <w:rFonts w:ascii="Arial Narrow" w:hAnsi="Arial Narrow"/>
                <w:b/>
                <w:i/>
                <w:sz w:val="20"/>
              </w:rPr>
              <w:t>B</w:t>
            </w:r>
            <w:r w:rsidRPr="00DD410D">
              <w:rPr>
                <w:rFonts w:ascii="Arial Narrow" w:hAnsi="Arial Narrow"/>
                <w:b/>
                <w:i/>
                <w:sz w:val="20"/>
              </w:rPr>
              <w:t>)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14:paraId="10AC174C" w14:textId="77777777" w:rsidR="00532E34" w:rsidRPr="00647CEF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647CEF">
              <w:rPr>
                <w:rFonts w:ascii="Arial Narrow" w:hAnsi="Arial Narrow"/>
                <w:i/>
                <w:sz w:val="20"/>
                <w:lang w:val="en-US"/>
              </w:rPr>
              <w:t>Offer</w:t>
            </w:r>
            <w:r>
              <w:rPr>
                <w:rFonts w:ascii="Arial Narrow" w:hAnsi="Arial Narrow"/>
                <w:i/>
                <w:sz w:val="20"/>
                <w:lang w:val="en-US"/>
              </w:rPr>
              <w:t>ee</w:t>
            </w:r>
            <w:r w:rsidRPr="00647CEF">
              <w:rPr>
                <w:rFonts w:ascii="Arial Narrow" w:hAnsi="Arial Narrow"/>
                <w:i/>
                <w:sz w:val="20"/>
                <w:lang w:val="en-US"/>
              </w:rPr>
              <w:t xml:space="preserve"> concert party’s dealings in offeror relevant securities (or negative statement)</w:t>
            </w:r>
          </w:p>
        </w:tc>
        <w:tc>
          <w:tcPr>
            <w:tcW w:w="1044" w:type="dxa"/>
            <w:shd w:val="clear" w:color="auto" w:fill="auto"/>
          </w:tcPr>
          <w:p w14:paraId="35066B91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25972E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3F588EE7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9A16463" w14:textId="4BE0E007" w:rsidR="00532E34" w:rsidRPr="00DD410D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DD410D">
              <w:rPr>
                <w:rFonts w:ascii="Arial Narrow" w:hAnsi="Arial Narrow"/>
                <w:b/>
                <w:i/>
                <w:sz w:val="20"/>
              </w:rPr>
              <w:t>25.4(c)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B345A9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>25.4</w:t>
            </w:r>
            <w:r w:rsidRPr="00DD410D">
              <w:rPr>
                <w:rFonts w:ascii="Arial Narrow" w:hAnsi="Arial Narrow"/>
                <w:b/>
                <w:i/>
                <w:sz w:val="20"/>
              </w:rPr>
              <w:t>(a)(ii)(</w:t>
            </w:r>
            <w:r w:rsidR="001D2DF0" w:rsidRPr="00DD410D">
              <w:rPr>
                <w:rFonts w:ascii="Arial Narrow" w:hAnsi="Arial Narrow"/>
                <w:b/>
                <w:i/>
                <w:sz w:val="20"/>
              </w:rPr>
              <w:t>C</w:t>
            </w:r>
            <w:r w:rsidRPr="00DD410D">
              <w:rPr>
                <w:rFonts w:ascii="Arial Narrow" w:hAnsi="Arial Narrow"/>
                <w:b/>
                <w:i/>
                <w:sz w:val="20"/>
              </w:rPr>
              <w:t>)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14:paraId="1F951B8F" w14:textId="77777777" w:rsidR="00532E34" w:rsidRPr="00647CEF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647CEF">
              <w:rPr>
                <w:rFonts w:ascii="Arial Narrow" w:hAnsi="Arial Narrow"/>
                <w:i/>
                <w:sz w:val="20"/>
                <w:lang w:val="en-US"/>
              </w:rPr>
              <w:t xml:space="preserve">Note 11 persons’ dealings in offeror relevant securities </w:t>
            </w:r>
          </w:p>
        </w:tc>
        <w:tc>
          <w:tcPr>
            <w:tcW w:w="1044" w:type="dxa"/>
            <w:shd w:val="clear" w:color="auto" w:fill="auto"/>
          </w:tcPr>
          <w:p w14:paraId="364EFE83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F86BEF6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759E86E3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36EFBD9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25.5(a)</w:t>
            </w:r>
          </w:p>
        </w:tc>
        <w:tc>
          <w:tcPr>
            <w:tcW w:w="3823" w:type="dxa"/>
            <w:shd w:val="clear" w:color="auto" w:fill="auto"/>
          </w:tcPr>
          <w:p w14:paraId="13C09C0F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Directors’ service contracts (or negative statement) </w:t>
            </w:r>
          </w:p>
        </w:tc>
        <w:tc>
          <w:tcPr>
            <w:tcW w:w="1044" w:type="dxa"/>
            <w:shd w:val="clear" w:color="auto" w:fill="auto"/>
          </w:tcPr>
          <w:p w14:paraId="5F2FB853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4BF2FEE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2F71A6F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DA9B2F7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25.5(b) </w:t>
            </w:r>
            <w:r>
              <w:rPr>
                <w:rFonts w:ascii="Arial Narrow" w:hAnsi="Arial Narrow"/>
                <w:b/>
                <w:sz w:val="20"/>
              </w:rPr>
              <w:br/>
            </w:r>
            <w:r w:rsidRPr="00B42E68">
              <w:rPr>
                <w:rFonts w:ascii="Arial Narrow" w:hAnsi="Arial Narrow"/>
                <w:b/>
                <w:sz w:val="20"/>
              </w:rPr>
              <w:t>&amp; Note 1</w:t>
            </w:r>
            <w:r>
              <w:rPr>
                <w:rFonts w:ascii="Arial Narrow" w:hAnsi="Arial Narrow"/>
                <w:b/>
                <w:sz w:val="20"/>
              </w:rPr>
              <w:t xml:space="preserve"> &amp; 2</w:t>
            </w:r>
          </w:p>
        </w:tc>
        <w:tc>
          <w:tcPr>
            <w:tcW w:w="3823" w:type="dxa"/>
            <w:shd w:val="clear" w:color="auto" w:fill="auto"/>
          </w:tcPr>
          <w:p w14:paraId="52439B5A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Replaced/amended s</w:t>
            </w:r>
            <w:r w:rsidR="007607AC">
              <w:rPr>
                <w:rFonts w:ascii="Arial Narrow" w:hAnsi="Arial Narrow"/>
                <w:sz w:val="20"/>
                <w:lang w:val="en-US"/>
              </w:rPr>
              <w:t>ervice contracts (or </w:t>
            </w:r>
            <w:r>
              <w:rPr>
                <w:rFonts w:ascii="Arial Narrow" w:hAnsi="Arial Narrow"/>
                <w:sz w:val="20"/>
                <w:lang w:val="en-US"/>
              </w:rPr>
              <w:t>negative statement)</w:t>
            </w:r>
          </w:p>
        </w:tc>
        <w:tc>
          <w:tcPr>
            <w:tcW w:w="1044" w:type="dxa"/>
            <w:shd w:val="clear" w:color="auto" w:fill="auto"/>
          </w:tcPr>
          <w:p w14:paraId="06AB9B93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07BFBA5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1794140E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61FD44F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25.6</w:t>
            </w:r>
          </w:p>
        </w:tc>
        <w:tc>
          <w:tcPr>
            <w:tcW w:w="3823" w:type="dxa"/>
            <w:shd w:val="clear" w:color="auto" w:fill="auto"/>
          </w:tcPr>
          <w:p w14:paraId="7E20B9F8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Dealing arrangements (Note 11 on definition of acting in concert) (or negative statement)</w:t>
            </w:r>
          </w:p>
        </w:tc>
        <w:tc>
          <w:tcPr>
            <w:tcW w:w="1044" w:type="dxa"/>
            <w:shd w:val="clear" w:color="auto" w:fill="auto"/>
          </w:tcPr>
          <w:p w14:paraId="488B4A64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2B1BC5E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53B1FD1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6D20F84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25.7(a)</w:t>
            </w:r>
          </w:p>
        </w:tc>
        <w:tc>
          <w:tcPr>
            <w:tcW w:w="3823" w:type="dxa"/>
            <w:shd w:val="clear" w:color="auto" w:fill="auto"/>
          </w:tcPr>
          <w:p w14:paraId="63A9F7CB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Summary of material contracts</w:t>
            </w:r>
          </w:p>
        </w:tc>
        <w:tc>
          <w:tcPr>
            <w:tcW w:w="1044" w:type="dxa"/>
            <w:shd w:val="clear" w:color="auto" w:fill="auto"/>
          </w:tcPr>
          <w:p w14:paraId="0A941378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DBBAB92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1F5193B4" w14:textId="77777777" w:rsidTr="007F3742">
        <w:trPr>
          <w:cantSplit/>
        </w:trPr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14:paraId="6E4761B3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25.7(b)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437C0404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Irrevocable commitments/letters of intent (Note 3 on Rule 2.10)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14:paraId="07B2EE30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76686E04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59C047DA" w14:textId="77777777" w:rsidTr="007F3742">
        <w:trPr>
          <w:cantSplit/>
        </w:trPr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14:paraId="179C2ACC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25.7(c)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5D2295BF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Any post-offer undertaking or post-offer intention statement (Rules 19.5 &amp; 19.6)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14:paraId="12D79EB9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74F0ECFB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738518EB" w14:textId="77777777" w:rsidTr="007F3742">
        <w:trPr>
          <w:cantSplit/>
        </w:trPr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14:paraId="40915AF9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lastRenderedPageBreak/>
              <w:t>25.7(d)</w:t>
            </w:r>
          </w:p>
        </w:tc>
        <w:tc>
          <w:tcPr>
            <w:tcW w:w="3823" w:type="dxa"/>
            <w:tcBorders>
              <w:top w:val="single" w:sz="4" w:space="0" w:color="auto"/>
            </w:tcBorders>
            <w:shd w:val="clear" w:color="auto" w:fill="auto"/>
          </w:tcPr>
          <w:p w14:paraId="235BE810" w14:textId="77777777" w:rsidR="00532E34" w:rsidRDefault="00B345A9" w:rsidP="00B345A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List of d</w:t>
            </w:r>
            <w:r w:rsidR="00532E34">
              <w:rPr>
                <w:rFonts w:ascii="Arial Narrow" w:hAnsi="Arial Narrow"/>
                <w:sz w:val="20"/>
                <w:lang w:val="en-US"/>
              </w:rPr>
              <w:t>ocuments published on a website and address (Rule 26)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17E26CFB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auto"/>
          </w:tcPr>
          <w:p w14:paraId="647B9161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681B1E3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419D1AD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25.7(e)</w:t>
            </w:r>
          </w:p>
        </w:tc>
        <w:tc>
          <w:tcPr>
            <w:tcW w:w="3823" w:type="dxa"/>
            <w:shd w:val="clear" w:color="auto" w:fill="auto"/>
          </w:tcPr>
          <w:p w14:paraId="7D8DBFAC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Profit forecast or quantified financial benefits statement (Rule 28)</w:t>
            </w:r>
          </w:p>
        </w:tc>
        <w:tc>
          <w:tcPr>
            <w:tcW w:w="1044" w:type="dxa"/>
            <w:shd w:val="clear" w:color="auto" w:fill="auto"/>
          </w:tcPr>
          <w:p w14:paraId="41FF23EB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411C0B7" w14:textId="77777777" w:rsidR="00532E34" w:rsidRPr="00F76A68" w:rsidRDefault="00532E34" w:rsidP="001D289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F76A68">
              <w:rPr>
                <w:rFonts w:ascii="Arial Narrow" w:hAnsi="Arial Narrow"/>
                <w:b/>
                <w:sz w:val="20"/>
              </w:rPr>
              <w:t>COMPLETE AND ATTACH SUPPLEMENTA</w:t>
            </w:r>
            <w:r w:rsidR="001D289E">
              <w:rPr>
                <w:rFonts w:ascii="Arial Narrow" w:hAnsi="Arial Narrow"/>
                <w:b/>
                <w:sz w:val="20"/>
              </w:rPr>
              <w:t>RY FORM</w:t>
            </w:r>
            <w:r w:rsidRPr="00F76A68">
              <w:rPr>
                <w:rFonts w:ascii="Arial Narrow" w:hAnsi="Arial Narrow"/>
                <w:b/>
                <w:sz w:val="20"/>
              </w:rPr>
              <w:t>(S)</w:t>
            </w:r>
          </w:p>
        </w:tc>
      </w:tr>
      <w:tr w:rsidR="00532E34" w:rsidRPr="007D4EF2" w14:paraId="55FCE89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363405A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25.9(a)</w:t>
            </w:r>
            <w:r w:rsidR="00BB17CE">
              <w:rPr>
                <w:rFonts w:ascii="Arial Narrow" w:hAnsi="Arial Narrow"/>
                <w:b/>
                <w:sz w:val="20"/>
              </w:rPr>
              <w:t>(</w:t>
            </w:r>
            <w:proofErr w:type="spellStart"/>
            <w:r w:rsidR="00BB17CE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="00BB17CE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14:paraId="41A8C01F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Employee representatives’ opinion(s)</w:t>
            </w:r>
          </w:p>
        </w:tc>
        <w:tc>
          <w:tcPr>
            <w:tcW w:w="1044" w:type="dxa"/>
            <w:shd w:val="clear" w:color="auto" w:fill="auto"/>
          </w:tcPr>
          <w:p w14:paraId="01DF2FD2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A3A347F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3F1DDA8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273F4BF" w14:textId="77777777" w:rsidR="00532E34" w:rsidRPr="00B42E68" w:rsidRDefault="00532E34" w:rsidP="00BB17C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25.9(</w:t>
            </w:r>
            <w:r w:rsidR="00BB17CE">
              <w:rPr>
                <w:rFonts w:ascii="Arial Narrow" w:hAnsi="Arial Narrow"/>
                <w:b/>
                <w:sz w:val="20"/>
              </w:rPr>
              <w:t>a</w:t>
            </w:r>
            <w:r w:rsidRPr="00B42E68">
              <w:rPr>
                <w:rFonts w:ascii="Arial Narrow" w:hAnsi="Arial Narrow"/>
                <w:b/>
                <w:sz w:val="20"/>
              </w:rPr>
              <w:t>)</w:t>
            </w:r>
            <w:r w:rsidR="00BB17CE">
              <w:rPr>
                <w:rFonts w:ascii="Arial Narrow" w:hAnsi="Arial Narrow"/>
                <w:b/>
                <w:sz w:val="20"/>
              </w:rPr>
              <w:t>(ii)</w:t>
            </w:r>
          </w:p>
        </w:tc>
        <w:tc>
          <w:tcPr>
            <w:tcW w:w="3823" w:type="dxa"/>
            <w:shd w:val="clear" w:color="auto" w:fill="auto"/>
          </w:tcPr>
          <w:p w14:paraId="158121F3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Pension scheme trustees’ opinion(s)</w:t>
            </w:r>
          </w:p>
        </w:tc>
        <w:tc>
          <w:tcPr>
            <w:tcW w:w="1044" w:type="dxa"/>
            <w:shd w:val="clear" w:color="auto" w:fill="auto"/>
          </w:tcPr>
          <w:p w14:paraId="16002399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E626087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0136ECEE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754814B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</w:t>
            </w:r>
            <w:r w:rsidR="00872BCD">
              <w:rPr>
                <w:rFonts w:ascii="Arial Narrow" w:hAnsi="Arial Narrow"/>
                <w:b/>
                <w:sz w:val="20"/>
              </w:rPr>
              <w:t>(b)</w:t>
            </w:r>
          </w:p>
        </w:tc>
        <w:tc>
          <w:tcPr>
            <w:tcW w:w="3823" w:type="dxa"/>
            <w:shd w:val="clear" w:color="auto" w:fill="auto"/>
          </w:tcPr>
          <w:p w14:paraId="7FF112CD" w14:textId="77777777" w:rsidR="00BB49E2" w:rsidRPr="007D4EF2" w:rsidRDefault="00851D7A" w:rsidP="00243F5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Website on which </w:t>
            </w:r>
            <w:r w:rsidR="00B345A9">
              <w:rPr>
                <w:rFonts w:ascii="Arial Narrow" w:hAnsi="Arial Narrow"/>
                <w:sz w:val="20"/>
                <w:lang w:val="en-US"/>
              </w:rPr>
              <w:t xml:space="preserve">scheme </w:t>
            </w:r>
            <w:r w:rsidR="00243F52">
              <w:rPr>
                <w:rFonts w:ascii="Arial Narrow" w:hAnsi="Arial Narrow"/>
                <w:sz w:val="20"/>
                <w:lang w:val="en-US"/>
              </w:rPr>
              <w:t xml:space="preserve">circular </w:t>
            </w:r>
            <w:r>
              <w:rPr>
                <w:rFonts w:ascii="Arial Narrow" w:hAnsi="Arial Narrow"/>
                <w:sz w:val="20"/>
                <w:lang w:val="en-US"/>
              </w:rPr>
              <w:t>published</w:t>
            </w:r>
          </w:p>
        </w:tc>
        <w:tc>
          <w:tcPr>
            <w:tcW w:w="1044" w:type="dxa"/>
            <w:shd w:val="clear" w:color="auto" w:fill="auto"/>
          </w:tcPr>
          <w:p w14:paraId="5E6B4CB7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56AE744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22533A9A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32C160B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3823" w:type="dxa"/>
            <w:shd w:val="clear" w:color="auto" w:fill="auto"/>
          </w:tcPr>
          <w:p w14:paraId="3D566496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Asset valuation</w:t>
            </w:r>
          </w:p>
        </w:tc>
        <w:tc>
          <w:tcPr>
            <w:tcW w:w="1044" w:type="dxa"/>
            <w:shd w:val="clear" w:color="auto" w:fill="auto"/>
          </w:tcPr>
          <w:p w14:paraId="365DA380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1562EEE" w14:textId="77777777" w:rsidR="00532E34" w:rsidRPr="007D4EF2" w:rsidRDefault="00532E34" w:rsidP="001D289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F76A68">
              <w:rPr>
                <w:rFonts w:ascii="Arial Narrow" w:hAnsi="Arial Narrow"/>
                <w:b/>
                <w:sz w:val="20"/>
              </w:rPr>
              <w:t>COMPLETE AND ATTACH SUPPLEMENTA</w:t>
            </w:r>
            <w:r w:rsidR="001D289E">
              <w:rPr>
                <w:rFonts w:ascii="Arial Narrow" w:hAnsi="Arial Narrow"/>
                <w:b/>
                <w:sz w:val="20"/>
              </w:rPr>
              <w:t>RY FORM</w:t>
            </w:r>
          </w:p>
        </w:tc>
      </w:tr>
      <w:tr w:rsidR="00532E34" w:rsidRPr="007D4EF2" w14:paraId="0071CFAE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DFBED20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30.3(e)</w:t>
            </w:r>
          </w:p>
        </w:tc>
        <w:tc>
          <w:tcPr>
            <w:tcW w:w="3823" w:type="dxa"/>
            <w:shd w:val="clear" w:color="auto" w:fill="auto"/>
          </w:tcPr>
          <w:p w14:paraId="74C4D3E4" w14:textId="77777777" w:rsidR="00532E34" w:rsidRDefault="00DD410D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(Where document not sent in hard copy) </w:t>
            </w:r>
            <w:r w:rsidR="00532E34">
              <w:rPr>
                <w:rFonts w:ascii="Arial Narrow" w:hAnsi="Arial Narrow"/>
                <w:sz w:val="20"/>
                <w:lang w:val="en-US"/>
              </w:rPr>
              <w:t>Ability to request hard copy</w:t>
            </w:r>
          </w:p>
        </w:tc>
        <w:tc>
          <w:tcPr>
            <w:tcW w:w="1044" w:type="dxa"/>
            <w:shd w:val="clear" w:color="auto" w:fill="auto"/>
          </w:tcPr>
          <w:p w14:paraId="3E01C7FE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5621FFB" w14:textId="77777777" w:rsidR="00532E34" w:rsidRPr="00F76A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29B62A7A" w14:textId="74A4CC6E" w:rsidR="00124B58" w:rsidRDefault="00124B58" w:rsidP="007F3742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after="0" w:line="240" w:lineRule="auto"/>
        <w:ind w:right="-46"/>
        <w:jc w:val="left"/>
        <w:rPr>
          <w:rFonts w:ascii="Arial Narrow" w:hAnsi="Arial Narrow"/>
          <w:szCs w:val="24"/>
        </w:rPr>
      </w:pPr>
      <w:bookmarkStart w:id="0" w:name="_Hlk135303522"/>
      <w:r w:rsidRPr="009D3FA9">
        <w:rPr>
          <w:rFonts w:ascii="Arial Narrow" w:hAnsi="Arial Narrow"/>
          <w:szCs w:val="24"/>
        </w:rPr>
        <w:t xml:space="preserve">SECTION </w:t>
      </w:r>
      <w:r>
        <w:rPr>
          <w:rFonts w:ascii="Arial Narrow" w:hAnsi="Arial Narrow"/>
          <w:szCs w:val="24"/>
        </w:rPr>
        <w:t>C</w:t>
      </w:r>
      <w:r w:rsidR="00EA1E71">
        <w:rPr>
          <w:rFonts w:ascii="Arial Narrow" w:hAnsi="Arial Narrow"/>
          <w:szCs w:val="24"/>
        </w:rPr>
        <w:t>2</w:t>
      </w:r>
      <w:r w:rsidRPr="009D3FA9">
        <w:rPr>
          <w:rFonts w:ascii="Arial Narrow" w:hAnsi="Arial Narrow"/>
          <w:szCs w:val="24"/>
        </w:rPr>
        <w:t xml:space="preserve">: </w:t>
      </w:r>
      <w:r>
        <w:rPr>
          <w:rFonts w:ascii="Arial Narrow" w:hAnsi="Arial Narrow"/>
          <w:szCs w:val="24"/>
        </w:rPr>
        <w:t>W</w:t>
      </w:r>
      <w:r w:rsidR="00A61027">
        <w:rPr>
          <w:rFonts w:ascii="Arial Narrow" w:hAnsi="Arial Narrow"/>
          <w:szCs w:val="24"/>
        </w:rPr>
        <w:t>ebsite</w:t>
      </w:r>
    </w:p>
    <w:p w14:paraId="4C88558C" w14:textId="77777777" w:rsidR="00124B58" w:rsidRPr="00B7072B" w:rsidRDefault="00124B58" w:rsidP="007F3742">
      <w:pPr>
        <w:spacing w:after="0" w:line="240" w:lineRule="auto"/>
        <w:ind w:right="-46"/>
        <w:jc w:val="left"/>
        <w:rPr>
          <w:rFonts w:ascii="Arial Narrow" w:hAnsi="Arial Narrow"/>
          <w:i/>
          <w:sz w:val="20"/>
        </w:rPr>
      </w:pPr>
    </w:p>
    <w:p w14:paraId="05D323D2" w14:textId="73E55502" w:rsidR="00945E71" w:rsidRPr="00945E71" w:rsidRDefault="00945E71" w:rsidP="007F3742">
      <w:pPr>
        <w:spacing w:after="0" w:line="240" w:lineRule="auto"/>
        <w:ind w:right="-46"/>
        <w:jc w:val="left"/>
        <w:rPr>
          <w:rFonts w:ascii="Arial Narrow" w:hAnsi="Arial Narrow"/>
          <w:iCs/>
          <w:sz w:val="20"/>
        </w:rPr>
      </w:pPr>
      <w:r w:rsidRPr="00945E71">
        <w:rPr>
          <w:rFonts w:ascii="Arial Narrow" w:hAnsi="Arial Narrow"/>
          <w:iCs/>
          <w:sz w:val="20"/>
        </w:rPr>
        <w:t>Please confirm whether documents, announcements and information have been published on a website in accordance with each Rule below.</w:t>
      </w:r>
    </w:p>
    <w:p w14:paraId="1011F563" w14:textId="77777777" w:rsidR="00862FBF" w:rsidRPr="00945E71" w:rsidRDefault="00862FBF" w:rsidP="00862FBF">
      <w:pPr>
        <w:spacing w:after="0" w:line="240" w:lineRule="auto"/>
        <w:jc w:val="left"/>
        <w:rPr>
          <w:rFonts w:ascii="Arial Narrow" w:hAnsi="Arial Narrow"/>
          <w:iCs/>
          <w:sz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4256"/>
        <w:gridCol w:w="1135"/>
        <w:gridCol w:w="2693"/>
      </w:tblGrid>
      <w:tr w:rsidR="00D65165" w:rsidRPr="009768C6" w14:paraId="0CF036A6" w14:textId="77777777" w:rsidTr="007F3742">
        <w:trPr>
          <w:cantSplit/>
        </w:trPr>
        <w:tc>
          <w:tcPr>
            <w:tcW w:w="542" w:type="pct"/>
            <w:shd w:val="clear" w:color="auto" w:fill="auto"/>
          </w:tcPr>
          <w:p w14:paraId="1BFF9ABD" w14:textId="77777777" w:rsidR="00D65165" w:rsidRDefault="00D65165" w:rsidP="00833D2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2347" w:type="pct"/>
            <w:shd w:val="clear" w:color="auto" w:fill="auto"/>
          </w:tcPr>
          <w:p w14:paraId="37E01698" w14:textId="77777777" w:rsidR="00D65165" w:rsidRPr="003C5F17" w:rsidRDefault="00D65165" w:rsidP="00833D2E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626" w:type="pct"/>
            <w:shd w:val="clear" w:color="auto" w:fill="auto"/>
          </w:tcPr>
          <w:p w14:paraId="2ACFA3D1" w14:textId="77777777" w:rsidR="00D65165" w:rsidRPr="00D05F14" w:rsidRDefault="00D65165" w:rsidP="00D65165">
            <w:pPr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003322">
              <w:rPr>
                <w:rFonts w:ascii="Arial Narrow" w:hAnsi="Arial Narrow"/>
                <w:b/>
                <w:sz w:val="20"/>
              </w:rPr>
              <w:sym w:font="Wingdings" w:char="F0FC"/>
            </w:r>
            <w:r w:rsidRPr="00003322">
              <w:rPr>
                <w:rFonts w:ascii="Arial Narrow" w:hAnsi="Arial Narrow"/>
                <w:b/>
                <w:sz w:val="20"/>
              </w:rPr>
              <w:t xml:space="preserve">, </w:t>
            </w:r>
            <w:r w:rsidRPr="00003322">
              <w:rPr>
                <w:rFonts w:ascii="Arial Narrow" w:hAnsi="Arial Narrow"/>
                <w:b/>
                <w:sz w:val="20"/>
              </w:rPr>
              <w:sym w:font="Wingdings" w:char="F0FB"/>
            </w:r>
            <w:r w:rsidRPr="00003322">
              <w:rPr>
                <w:rFonts w:ascii="Arial Narrow" w:hAnsi="Arial Narrow"/>
                <w:b/>
                <w:sz w:val="20"/>
              </w:rPr>
              <w:t xml:space="preserve"> or N/A</w:t>
            </w:r>
          </w:p>
        </w:tc>
        <w:tc>
          <w:tcPr>
            <w:tcW w:w="1485" w:type="pct"/>
          </w:tcPr>
          <w:p w14:paraId="7ACC5BF1" w14:textId="77777777" w:rsidR="00D65165" w:rsidRDefault="00D65165" w:rsidP="00833D2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COMMENTS</w:t>
            </w:r>
          </w:p>
        </w:tc>
      </w:tr>
      <w:tr w:rsidR="00D65165" w:rsidRPr="009768C6" w14:paraId="5CA94A7B" w14:textId="77777777" w:rsidTr="007F3742">
        <w:trPr>
          <w:cantSplit/>
        </w:trPr>
        <w:tc>
          <w:tcPr>
            <w:tcW w:w="542" w:type="pct"/>
            <w:shd w:val="clear" w:color="auto" w:fill="auto"/>
          </w:tcPr>
          <w:p w14:paraId="766D28C9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2347" w:type="pct"/>
            <w:shd w:val="clear" w:color="auto" w:fill="auto"/>
          </w:tcPr>
          <w:p w14:paraId="54C2A6D9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 xml:space="preserve">Any document or information </w:t>
            </w:r>
            <w:r>
              <w:rPr>
                <w:rFonts w:ascii="Arial Narrow" w:hAnsi="Arial Narrow"/>
                <w:sz w:val="20"/>
                <w:lang w:val="en-US"/>
              </w:rPr>
              <w:t xml:space="preserve">sent to offeree shareholders </w:t>
            </w: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26" w:type="pct"/>
            <w:shd w:val="clear" w:color="auto" w:fill="auto"/>
          </w:tcPr>
          <w:p w14:paraId="4A87A82D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5" w:type="pct"/>
          </w:tcPr>
          <w:p w14:paraId="514B9BEA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65165" w:rsidRPr="009768C6" w14:paraId="1FADE422" w14:textId="77777777" w:rsidTr="007F3742">
        <w:trPr>
          <w:cantSplit/>
        </w:trPr>
        <w:tc>
          <w:tcPr>
            <w:tcW w:w="542" w:type="pct"/>
            <w:shd w:val="clear" w:color="auto" w:fill="auto"/>
          </w:tcPr>
          <w:p w14:paraId="659B2ECB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26.1(a)(ii)</w:t>
            </w:r>
          </w:p>
        </w:tc>
        <w:tc>
          <w:tcPr>
            <w:tcW w:w="2347" w:type="pct"/>
            <w:shd w:val="clear" w:color="auto" w:fill="auto"/>
          </w:tcPr>
          <w:p w14:paraId="0D5F00FC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 xml:space="preserve">Any announcement published via a RIS (other than Note 7 </w:t>
            </w:r>
            <w:r>
              <w:rPr>
                <w:rFonts w:ascii="Arial Narrow" w:hAnsi="Arial Narrow"/>
                <w:sz w:val="20"/>
                <w:lang w:val="en-US"/>
              </w:rPr>
              <w:t xml:space="preserve">on Rule 26 </w:t>
            </w:r>
            <w:r w:rsidRPr="003C5F17">
              <w:rPr>
                <w:rFonts w:ascii="Arial Narrow" w:hAnsi="Arial Narrow"/>
                <w:sz w:val="20"/>
                <w:lang w:val="en-US"/>
              </w:rPr>
              <w:t>announcements)</w:t>
            </w:r>
          </w:p>
        </w:tc>
        <w:tc>
          <w:tcPr>
            <w:tcW w:w="626" w:type="pct"/>
            <w:shd w:val="clear" w:color="auto" w:fill="auto"/>
          </w:tcPr>
          <w:p w14:paraId="10B571DB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5" w:type="pct"/>
          </w:tcPr>
          <w:p w14:paraId="1BDD9BC7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65165" w:rsidRPr="009768C6" w14:paraId="52E3E2DB" w14:textId="77777777" w:rsidTr="007F3742">
        <w:trPr>
          <w:cantSplit/>
        </w:trPr>
        <w:tc>
          <w:tcPr>
            <w:tcW w:w="542" w:type="pct"/>
            <w:shd w:val="clear" w:color="auto" w:fill="auto"/>
          </w:tcPr>
          <w:p w14:paraId="6D15A0B9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26.1(a)(iii)</w:t>
            </w:r>
          </w:p>
        </w:tc>
        <w:tc>
          <w:tcPr>
            <w:tcW w:w="2347" w:type="pct"/>
            <w:shd w:val="clear" w:color="auto" w:fill="auto"/>
          </w:tcPr>
          <w:p w14:paraId="71C3D822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>Any document or information required to be published under Code (other than under Rules 26.2 and 26.3)</w:t>
            </w:r>
          </w:p>
        </w:tc>
        <w:tc>
          <w:tcPr>
            <w:tcW w:w="626" w:type="pct"/>
            <w:shd w:val="clear" w:color="auto" w:fill="auto"/>
          </w:tcPr>
          <w:p w14:paraId="0147852B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5" w:type="pct"/>
          </w:tcPr>
          <w:p w14:paraId="2FCC7CFE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65165" w:rsidRPr="009768C6" w14:paraId="34483A24" w14:textId="77777777" w:rsidTr="007F3742">
        <w:trPr>
          <w:cantSplit/>
        </w:trPr>
        <w:tc>
          <w:tcPr>
            <w:tcW w:w="542" w:type="pct"/>
            <w:shd w:val="clear" w:color="auto" w:fill="auto"/>
          </w:tcPr>
          <w:p w14:paraId="0B82D4F3" w14:textId="77777777" w:rsidR="00D65165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26.1(c)</w:t>
            </w:r>
          </w:p>
        </w:tc>
        <w:tc>
          <w:tcPr>
            <w:tcW w:w="2347" w:type="pct"/>
            <w:shd w:val="clear" w:color="auto" w:fill="auto"/>
          </w:tcPr>
          <w:p w14:paraId="353020EE" w14:textId="77777777" w:rsidR="00D65165" w:rsidRPr="003C5F17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>Irrevocable commitments or letters of intent</w:t>
            </w:r>
          </w:p>
        </w:tc>
        <w:tc>
          <w:tcPr>
            <w:tcW w:w="626" w:type="pct"/>
            <w:shd w:val="clear" w:color="auto" w:fill="auto"/>
          </w:tcPr>
          <w:p w14:paraId="126C1C36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5" w:type="pct"/>
          </w:tcPr>
          <w:p w14:paraId="5882FD9C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51EB4334" w14:textId="77777777" w:rsidR="00D05F14" w:rsidRPr="00702460" w:rsidRDefault="00D05F14" w:rsidP="00D05F14">
      <w:pPr>
        <w:spacing w:after="0" w:line="240" w:lineRule="auto"/>
        <w:jc w:val="left"/>
        <w:rPr>
          <w:rFonts w:ascii="Arial Narrow" w:hAnsi="Arial Narrow"/>
          <w:b/>
          <w:bCs/>
          <w:iCs/>
          <w:sz w:val="20"/>
        </w:rPr>
      </w:pPr>
    </w:p>
    <w:p w14:paraId="497E10B6" w14:textId="1EA87D0B" w:rsidR="00D05F14" w:rsidRDefault="00D05F14" w:rsidP="00D05F14">
      <w:pPr>
        <w:spacing w:after="0" w:line="240" w:lineRule="auto"/>
        <w:jc w:val="left"/>
        <w:rPr>
          <w:rFonts w:ascii="Arial Narrow" w:hAnsi="Arial Narrow"/>
          <w:iCs/>
          <w:sz w:val="20"/>
        </w:rPr>
      </w:pPr>
      <w:r>
        <w:rPr>
          <w:rFonts w:ascii="Arial Narrow" w:hAnsi="Arial Narrow"/>
          <w:iCs/>
          <w:sz w:val="20"/>
        </w:rPr>
        <w:t>Please list and, if possible, hyperlink the documents, announcements and information published on a website in accordance with each Rule below.  Documents listed by the offeror in Section B</w:t>
      </w:r>
      <w:r w:rsidR="00124B58">
        <w:rPr>
          <w:rFonts w:ascii="Arial Narrow" w:hAnsi="Arial Narrow"/>
          <w:iCs/>
          <w:sz w:val="20"/>
        </w:rPr>
        <w:t>2</w:t>
      </w:r>
      <w:r>
        <w:rPr>
          <w:rFonts w:ascii="Arial Narrow" w:hAnsi="Arial Narrow"/>
          <w:iCs/>
          <w:sz w:val="20"/>
        </w:rPr>
        <w:t xml:space="preserve"> do not need to be also listed here.</w:t>
      </w:r>
    </w:p>
    <w:p w14:paraId="0453E266" w14:textId="77777777" w:rsidR="00D05F14" w:rsidRPr="00F87108" w:rsidRDefault="00D05F14" w:rsidP="00D05F14">
      <w:pPr>
        <w:spacing w:after="0" w:line="240" w:lineRule="auto"/>
        <w:jc w:val="left"/>
        <w:rPr>
          <w:rFonts w:ascii="Arial Narrow" w:hAnsi="Arial Narrow"/>
          <w:iCs/>
          <w:sz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3322"/>
        <w:gridCol w:w="4393"/>
      </w:tblGrid>
      <w:tr w:rsidR="00D05F14" w:rsidRPr="009768C6" w14:paraId="2FCE82EE" w14:textId="77777777" w:rsidTr="007F3742">
        <w:trPr>
          <w:cantSplit/>
          <w:tblHeader/>
        </w:trPr>
        <w:tc>
          <w:tcPr>
            <w:tcW w:w="745" w:type="pct"/>
            <w:shd w:val="clear" w:color="auto" w:fill="auto"/>
          </w:tcPr>
          <w:p w14:paraId="21211316" w14:textId="77777777" w:rsidR="00D05F14" w:rsidRPr="009768C6" w:rsidRDefault="00D05F14" w:rsidP="00833D2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1832" w:type="pct"/>
            <w:shd w:val="clear" w:color="auto" w:fill="auto"/>
          </w:tcPr>
          <w:p w14:paraId="0CE5F708" w14:textId="77777777" w:rsidR="00D05F14" w:rsidRPr="009768C6" w:rsidRDefault="00D05F14" w:rsidP="00833D2E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423" w:type="pct"/>
            <w:shd w:val="clear" w:color="auto" w:fill="auto"/>
          </w:tcPr>
          <w:p w14:paraId="6D429EAF" w14:textId="77777777" w:rsidR="00D05F14" w:rsidRPr="00F87108" w:rsidRDefault="00D05F14" w:rsidP="00833D2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87108">
              <w:rPr>
                <w:rFonts w:ascii="Arial Narrow" w:hAnsi="Arial Narrow"/>
                <w:b/>
                <w:bCs/>
                <w:sz w:val="20"/>
              </w:rPr>
              <w:t>DOCUMENTS/LINKS</w:t>
            </w:r>
          </w:p>
        </w:tc>
      </w:tr>
      <w:tr w:rsidR="00D05F14" w:rsidRPr="009768C6" w14:paraId="5D628C81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2081B8E8" w14:textId="6AAAC88F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t>26.2(</w:t>
            </w:r>
            <w:r w:rsidR="002D27C0">
              <w:rPr>
                <w:rFonts w:ascii="Arial Narrow" w:hAnsi="Arial Narrow"/>
                <w:b/>
                <w:sz w:val="20"/>
              </w:rPr>
              <w:t>a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2B9F6AF5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Financing documents (Rule 24.3(f))</w:t>
            </w:r>
            <w:r w:rsidRPr="00A65A4F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</w:tc>
        <w:tc>
          <w:tcPr>
            <w:tcW w:w="2423" w:type="pct"/>
            <w:shd w:val="clear" w:color="auto" w:fill="auto"/>
          </w:tcPr>
          <w:p w14:paraId="1DD70835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05F14" w:rsidRPr="009768C6" w14:paraId="6D65EA42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28B513FF" w14:textId="1F37B865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t>26.2(</w:t>
            </w:r>
            <w:r w:rsidR="002D27C0">
              <w:rPr>
                <w:rFonts w:ascii="Arial Narrow" w:hAnsi="Arial Narrow"/>
                <w:b/>
                <w:sz w:val="20"/>
              </w:rPr>
              <w:t>b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45CCDD07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 xml:space="preserve">Agreements/arrangements referred to in Note 11 </w:t>
            </w:r>
            <w:r>
              <w:rPr>
                <w:rFonts w:ascii="Arial Narrow" w:hAnsi="Arial Narrow"/>
                <w:sz w:val="20"/>
                <w:lang w:val="en-US"/>
              </w:rPr>
              <w:t>on the definition of acting in concert</w:t>
            </w:r>
          </w:p>
        </w:tc>
        <w:tc>
          <w:tcPr>
            <w:tcW w:w="2423" w:type="pct"/>
            <w:shd w:val="clear" w:color="auto" w:fill="auto"/>
          </w:tcPr>
          <w:p w14:paraId="5F4822A5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05F14" w:rsidRPr="009768C6" w14:paraId="06F8A667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79D8C967" w14:textId="07CA0869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t>26.2(</w:t>
            </w:r>
            <w:r w:rsidR="002D27C0">
              <w:rPr>
                <w:rFonts w:ascii="Arial Narrow" w:hAnsi="Arial Narrow"/>
                <w:b/>
                <w:sz w:val="20"/>
              </w:rPr>
              <w:t>c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0CB3761F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>Offer-related arrangements/agreements permitted under</w:t>
            </w:r>
            <w:r>
              <w:rPr>
                <w:rFonts w:ascii="Arial Narrow" w:hAnsi="Arial Narrow"/>
                <w:sz w:val="20"/>
                <w:lang w:val="en-US"/>
              </w:rPr>
              <w:t>/</w:t>
            </w:r>
            <w:r w:rsidRPr="00A65A4F">
              <w:rPr>
                <w:rFonts w:ascii="Arial Narrow" w:hAnsi="Arial Narrow"/>
                <w:sz w:val="20"/>
                <w:lang w:val="en-US"/>
              </w:rPr>
              <w:t xml:space="preserve">excluded from Rule 21.2 </w:t>
            </w:r>
          </w:p>
        </w:tc>
        <w:tc>
          <w:tcPr>
            <w:tcW w:w="2423" w:type="pct"/>
            <w:shd w:val="clear" w:color="auto" w:fill="auto"/>
          </w:tcPr>
          <w:p w14:paraId="5BC746EC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05F14" w:rsidRPr="009768C6" w14:paraId="68BAE1C4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0C1468A8" w14:textId="6CAEA715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26.2(</w:t>
            </w:r>
            <w:r w:rsidR="002D27C0">
              <w:rPr>
                <w:rFonts w:ascii="Arial Narrow" w:hAnsi="Arial Narrow"/>
                <w:b/>
                <w:sz w:val="20"/>
              </w:rPr>
              <w:t>d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05FFA118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Agreements/arrangements relating to circumstances in which offeror may/may not seek to invoke a condition/pre-condition</w:t>
            </w:r>
          </w:p>
        </w:tc>
        <w:tc>
          <w:tcPr>
            <w:tcW w:w="2423" w:type="pct"/>
            <w:shd w:val="clear" w:color="auto" w:fill="auto"/>
          </w:tcPr>
          <w:p w14:paraId="3AD3C1B4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05F14" w:rsidRPr="009768C6" w14:paraId="0537CDA7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64741210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lastRenderedPageBreak/>
              <w:t>26.3(a)</w:t>
            </w:r>
          </w:p>
        </w:tc>
        <w:tc>
          <w:tcPr>
            <w:tcW w:w="1832" w:type="pct"/>
            <w:shd w:val="clear" w:color="auto" w:fill="auto"/>
          </w:tcPr>
          <w:p w14:paraId="53E5E54D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Memorandum and articles of association </w:t>
            </w:r>
          </w:p>
        </w:tc>
        <w:tc>
          <w:tcPr>
            <w:tcW w:w="2423" w:type="pct"/>
            <w:shd w:val="clear" w:color="auto" w:fill="auto"/>
          </w:tcPr>
          <w:p w14:paraId="359A8D9F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05F14" w:rsidRPr="009768C6" w14:paraId="51C7628C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48D93EAF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26.3(b)</w:t>
            </w:r>
          </w:p>
        </w:tc>
        <w:tc>
          <w:tcPr>
            <w:tcW w:w="1832" w:type="pct"/>
            <w:shd w:val="clear" w:color="auto" w:fill="auto"/>
          </w:tcPr>
          <w:p w14:paraId="51469032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>Any report, letter or valuation</w:t>
            </w:r>
            <w:r>
              <w:rPr>
                <w:rFonts w:ascii="Arial Narrow" w:hAnsi="Arial Narrow"/>
                <w:sz w:val="20"/>
                <w:lang w:val="en-US"/>
              </w:rPr>
              <w:t xml:space="preserve"> exhibited/referred to in any published document</w:t>
            </w:r>
          </w:p>
        </w:tc>
        <w:tc>
          <w:tcPr>
            <w:tcW w:w="2423" w:type="pct"/>
            <w:shd w:val="clear" w:color="auto" w:fill="auto"/>
          </w:tcPr>
          <w:p w14:paraId="1B16B917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05F14" w:rsidRPr="009768C6" w14:paraId="0177D09A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691C81BA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26.3(c)</w:t>
            </w:r>
          </w:p>
        </w:tc>
        <w:tc>
          <w:tcPr>
            <w:tcW w:w="1832" w:type="pct"/>
            <w:shd w:val="clear" w:color="auto" w:fill="auto"/>
          </w:tcPr>
          <w:p w14:paraId="05A9B9DB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Written consents of independent financial adviser (Rule 23.2(a)) </w:t>
            </w:r>
          </w:p>
        </w:tc>
        <w:tc>
          <w:tcPr>
            <w:tcW w:w="2423" w:type="pct"/>
            <w:shd w:val="clear" w:color="auto" w:fill="auto"/>
          </w:tcPr>
          <w:p w14:paraId="5B4BAEA5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05F14" w:rsidRPr="009768C6" w14:paraId="3F36BDA4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6C8A638F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26.3(d)</w:t>
            </w:r>
          </w:p>
        </w:tc>
        <w:tc>
          <w:tcPr>
            <w:tcW w:w="1832" w:type="pct"/>
            <w:shd w:val="clear" w:color="auto" w:fill="auto"/>
          </w:tcPr>
          <w:p w14:paraId="141A46F6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Material contracts </w:t>
            </w:r>
            <w:r>
              <w:rPr>
                <w:rFonts w:ascii="Arial Narrow" w:hAnsi="Arial Narrow"/>
                <w:sz w:val="20"/>
                <w:lang w:val="en-US"/>
              </w:rPr>
              <w:t>in connection with the offer</w:t>
            </w:r>
          </w:p>
        </w:tc>
        <w:tc>
          <w:tcPr>
            <w:tcW w:w="2423" w:type="pct"/>
            <w:shd w:val="clear" w:color="auto" w:fill="auto"/>
          </w:tcPr>
          <w:p w14:paraId="4F20FA7F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05F14" w:rsidRPr="009768C6" w14:paraId="01B35A67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32161ECF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26.3(e)</w:t>
            </w:r>
          </w:p>
        </w:tc>
        <w:tc>
          <w:tcPr>
            <w:tcW w:w="1832" w:type="pct"/>
            <w:shd w:val="clear" w:color="auto" w:fill="auto"/>
          </w:tcPr>
          <w:p w14:paraId="15A8CA10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Reports and written consents of reporting accountants and financial advisers </w:t>
            </w:r>
            <w:r>
              <w:rPr>
                <w:rFonts w:ascii="Arial Narrow" w:hAnsi="Arial Narrow"/>
                <w:sz w:val="20"/>
                <w:lang w:val="en-US"/>
              </w:rPr>
              <w:t>(profit forecasts or QFBSs)</w:t>
            </w:r>
          </w:p>
        </w:tc>
        <w:tc>
          <w:tcPr>
            <w:tcW w:w="2423" w:type="pct"/>
            <w:shd w:val="clear" w:color="auto" w:fill="auto"/>
          </w:tcPr>
          <w:p w14:paraId="075C79A5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05F14" w:rsidRPr="009768C6" w14:paraId="797928DD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589FE261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26.3(f)</w:t>
            </w:r>
          </w:p>
        </w:tc>
        <w:tc>
          <w:tcPr>
            <w:tcW w:w="1832" w:type="pct"/>
            <w:shd w:val="clear" w:color="auto" w:fill="auto"/>
          </w:tcPr>
          <w:p w14:paraId="08BC8F97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104BF">
              <w:rPr>
                <w:rFonts w:ascii="Arial Narrow" w:hAnsi="Arial Narrow"/>
                <w:sz w:val="20"/>
                <w:lang w:val="en-US"/>
              </w:rPr>
              <w:t xml:space="preserve">Valuation report, written consent of valuer and valuer’s </w:t>
            </w:r>
            <w:r>
              <w:rPr>
                <w:rFonts w:ascii="Arial Narrow" w:hAnsi="Arial Narrow"/>
                <w:sz w:val="20"/>
                <w:lang w:val="en-US"/>
              </w:rPr>
              <w:t>“</w:t>
            </w:r>
            <w:r w:rsidRPr="006104BF">
              <w:rPr>
                <w:rFonts w:ascii="Arial Narrow" w:hAnsi="Arial Narrow"/>
                <w:sz w:val="20"/>
                <w:lang w:val="en-US"/>
              </w:rPr>
              <w:t>no material difference</w:t>
            </w:r>
            <w:r>
              <w:rPr>
                <w:rFonts w:ascii="Arial Narrow" w:hAnsi="Arial Narrow"/>
                <w:sz w:val="20"/>
                <w:lang w:val="en-US"/>
              </w:rPr>
              <w:t>”</w:t>
            </w:r>
            <w:r w:rsidRPr="006104BF">
              <w:rPr>
                <w:rFonts w:ascii="Arial Narrow" w:hAnsi="Arial Narrow"/>
                <w:sz w:val="20"/>
                <w:lang w:val="en-US"/>
              </w:rPr>
              <w:t xml:space="preserve"> confirmation </w:t>
            </w:r>
            <w:r>
              <w:rPr>
                <w:rFonts w:ascii="Arial Narrow" w:hAnsi="Arial Narrow"/>
                <w:sz w:val="20"/>
                <w:lang w:val="en-US"/>
              </w:rPr>
              <w:t>(asset valuations)</w:t>
            </w:r>
          </w:p>
        </w:tc>
        <w:tc>
          <w:tcPr>
            <w:tcW w:w="2423" w:type="pct"/>
            <w:shd w:val="clear" w:color="auto" w:fill="auto"/>
          </w:tcPr>
          <w:p w14:paraId="44DD50FF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05F14" w:rsidRPr="009768C6" w14:paraId="0773F590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3821AB82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26.3(g)</w:t>
            </w:r>
          </w:p>
        </w:tc>
        <w:tc>
          <w:tcPr>
            <w:tcW w:w="1832" w:type="pct"/>
            <w:shd w:val="clear" w:color="auto" w:fill="auto"/>
          </w:tcPr>
          <w:p w14:paraId="7EBD7290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Full list of dealings </w:t>
            </w:r>
            <w:r>
              <w:rPr>
                <w:rFonts w:ascii="Arial Narrow" w:hAnsi="Arial Narrow"/>
                <w:sz w:val="20"/>
                <w:lang w:val="en-US"/>
              </w:rPr>
              <w:t>(where Panel consent to aggregation given)</w:t>
            </w:r>
          </w:p>
        </w:tc>
        <w:tc>
          <w:tcPr>
            <w:tcW w:w="2423" w:type="pct"/>
            <w:shd w:val="clear" w:color="auto" w:fill="auto"/>
          </w:tcPr>
          <w:p w14:paraId="44E1046F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05F14" w:rsidRPr="009768C6" w14:paraId="4318D98E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06A0439F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26.3(h)</w:t>
            </w:r>
          </w:p>
        </w:tc>
        <w:tc>
          <w:tcPr>
            <w:tcW w:w="1832" w:type="pct"/>
            <w:shd w:val="clear" w:color="auto" w:fill="auto"/>
          </w:tcPr>
          <w:p w14:paraId="4D4EE7FA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Derivative contracts </w:t>
            </w:r>
          </w:p>
        </w:tc>
        <w:tc>
          <w:tcPr>
            <w:tcW w:w="2423" w:type="pct"/>
            <w:shd w:val="clear" w:color="auto" w:fill="auto"/>
          </w:tcPr>
          <w:p w14:paraId="67264B04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bookmarkEnd w:id="0"/>
    </w:tbl>
    <w:p w14:paraId="2B5EF527" w14:textId="77777777" w:rsidR="00532E34" w:rsidRPr="009768C6" w:rsidRDefault="00532E34" w:rsidP="00D05F14">
      <w:pPr>
        <w:spacing w:after="0" w:line="240" w:lineRule="auto"/>
        <w:jc w:val="left"/>
        <w:rPr>
          <w:rFonts w:ascii="Arial Narrow" w:hAnsi="Arial Narrow"/>
          <w:sz w:val="20"/>
        </w:rPr>
      </w:pPr>
    </w:p>
    <w:sectPr w:rsidR="00532E34" w:rsidRPr="009768C6" w:rsidSect="007F374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21" w:right="1440" w:bottom="1021" w:left="1440" w:header="720" w:footer="72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E644" w14:textId="77777777" w:rsidR="00B653E4" w:rsidRDefault="00B653E4" w:rsidP="00C87616">
      <w:pPr>
        <w:spacing w:after="0" w:line="240" w:lineRule="auto"/>
      </w:pPr>
      <w:r>
        <w:separator/>
      </w:r>
    </w:p>
  </w:endnote>
  <w:endnote w:type="continuationSeparator" w:id="0">
    <w:p w14:paraId="1569746A" w14:textId="77777777" w:rsidR="00B653E4" w:rsidRDefault="00B653E4" w:rsidP="00C8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5499" w14:textId="6D88CFFA" w:rsidR="002D27C0" w:rsidRDefault="001112C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9FA06F" wp14:editId="41690EE3">
              <wp:simplePos x="0" y="0"/>
              <wp:positionH relativeFrom="column">
                <wp:posOffset>0</wp:posOffset>
              </wp:positionH>
              <wp:positionV relativeFrom="paragraph">
                <wp:posOffset>-80348</wp:posOffset>
              </wp:positionV>
              <wp:extent cx="1587500" cy="317500"/>
              <wp:effectExtent l="0" t="0" r="0" b="6350"/>
              <wp:wrapNone/>
              <wp:docPr id="594466367" name="Text Box 2" title="TakeoverPanelFooterTa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308DCE" w14:textId="6A00F2A2" w:rsidR="001112C4" w:rsidRPr="001112C4" w:rsidRDefault="001112C4">
                          <w:pPr>
                            <w:rPr>
                              <w:sz w:val="16"/>
                            </w:rPr>
                          </w:pPr>
                          <w:r w:rsidRPr="001112C4">
                            <w:rPr>
                              <w:sz w:val="16"/>
                            </w:rPr>
                            <w:t>239476v.4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FA0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itle: TakeoverPanelFooterTag" style="position:absolute;left:0;text-align:left;margin-left:0;margin-top:-6.35pt;width:125pt;height: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" filled="f" stroked="f" strokeweight=".5pt">
              <v:fill o:detectmouseclick="t"/>
              <v:textbox>
                <w:txbxContent>
                  <w:p w14:paraId="4D308DCE" w14:textId="6A00F2A2" w:rsidR="001112C4" w:rsidRPr="001112C4" w:rsidRDefault="001112C4">
                    <w:pPr>
                      <w:rPr>
                        <w:sz w:val="16"/>
                      </w:rPr>
                    </w:pPr>
                    <w:r w:rsidRPr="001112C4">
                      <w:rPr>
                        <w:sz w:val="16"/>
                      </w:rPr>
                      <w:t>239476v.4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FA94" w14:textId="1A914E5A" w:rsidR="00520897" w:rsidRDefault="00E46A69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5E09FB">
      <w:rPr>
        <w:rFonts w:ascii="Arial Narrow" w:hAnsi="Arial Narrow"/>
        <w:sz w:val="16"/>
      </w:rPr>
      <w:t>#239476v4</w:t>
    </w:r>
    <w:r>
      <w:rPr>
        <w:rFonts w:ascii="Arial Narrow" w:hAnsi="Arial Narrow"/>
        <w:sz w:val="16"/>
      </w:rPr>
      <w:fldChar w:fldCharType="end"/>
    </w:r>
  </w:p>
  <w:p w14:paraId="79A8B317" w14:textId="51F82629" w:rsidR="00483E30" w:rsidRPr="007D535C" w:rsidRDefault="00483E30" w:rsidP="00483E30">
    <w:pPr>
      <w:tabs>
        <w:tab w:val="center" w:pos="4320"/>
      </w:tabs>
      <w:spacing w:after="0" w:line="240" w:lineRule="auto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Last revised </w:t>
    </w:r>
    <w:r w:rsidR="001D2DF0">
      <w:rPr>
        <w:rFonts w:ascii="Arial Narrow" w:hAnsi="Arial Narrow"/>
        <w:sz w:val="16"/>
      </w:rPr>
      <w:t xml:space="preserve">11 December </w:t>
    </w:r>
    <w:r w:rsidR="004C0626">
      <w:rPr>
        <w:rFonts w:ascii="Arial Narrow" w:hAnsi="Arial Narrow"/>
        <w:sz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7951" w14:textId="77777777" w:rsidR="00B653E4" w:rsidRDefault="00B653E4" w:rsidP="00C87616">
      <w:pPr>
        <w:spacing w:after="0" w:line="240" w:lineRule="auto"/>
      </w:pPr>
      <w:r>
        <w:separator/>
      </w:r>
    </w:p>
  </w:footnote>
  <w:footnote w:type="continuationSeparator" w:id="0">
    <w:p w14:paraId="09730B6B" w14:textId="77777777" w:rsidR="00B653E4" w:rsidRDefault="00B653E4" w:rsidP="00C8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A332" w14:textId="41CDB0C1" w:rsidR="00BB49E2" w:rsidRPr="007D535C" w:rsidRDefault="00520897" w:rsidP="00291F8D">
    <w:pPr>
      <w:pStyle w:val="Header"/>
      <w:jc w:val="right"/>
      <w:rPr>
        <w:rFonts w:ascii="Arial Narrow" w:hAnsi="Arial Narrow"/>
        <w:sz w:val="20"/>
      </w:rPr>
    </w:pPr>
    <w:r w:rsidRPr="007D535C">
      <w:rPr>
        <w:rStyle w:val="PageNumber"/>
        <w:rFonts w:ascii="Arial Narrow" w:hAnsi="Arial Narrow"/>
        <w:sz w:val="20"/>
      </w:rPr>
      <w:fldChar w:fldCharType="begin"/>
    </w:r>
    <w:r w:rsidRPr="007D535C">
      <w:rPr>
        <w:rStyle w:val="PageNumber"/>
        <w:rFonts w:ascii="Arial Narrow" w:hAnsi="Arial Narrow"/>
        <w:sz w:val="20"/>
      </w:rPr>
      <w:instrText xml:space="preserve"> PAGE </w:instrText>
    </w:r>
    <w:r w:rsidRPr="007D535C">
      <w:rPr>
        <w:rStyle w:val="PageNumber"/>
        <w:rFonts w:ascii="Arial Narrow" w:hAnsi="Arial Narrow"/>
        <w:sz w:val="20"/>
      </w:rPr>
      <w:fldChar w:fldCharType="separate"/>
    </w:r>
    <w:r w:rsidR="0011286B">
      <w:rPr>
        <w:rStyle w:val="PageNumber"/>
        <w:rFonts w:ascii="Arial Narrow" w:hAnsi="Arial Narrow"/>
        <w:noProof/>
        <w:sz w:val="20"/>
      </w:rPr>
      <w:t>4</w:t>
    </w:r>
    <w:r w:rsidRPr="007D535C">
      <w:rPr>
        <w:rStyle w:val="PageNumber"/>
        <w:rFonts w:ascii="Arial Narrow" w:hAnsi="Arial Narrow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F3BD" w14:textId="77777777" w:rsidR="0063572A" w:rsidRPr="00B7072B" w:rsidRDefault="0063572A" w:rsidP="00984B6E">
    <w:pPr>
      <w:spacing w:after="0"/>
      <w:jc w:val="center"/>
      <w:rPr>
        <w:rFonts w:ascii="Arial Narrow" w:hAnsi="Arial Narrow"/>
        <w:b/>
        <w:sz w:val="28"/>
      </w:rPr>
    </w:pPr>
    <w:r w:rsidRPr="00B7072B">
      <w:rPr>
        <w:rFonts w:ascii="Arial Narrow" w:hAnsi="Arial Narrow"/>
        <w:b/>
        <w:sz w:val="28"/>
      </w:rPr>
      <w:t>THE TAKEOVER PANEL</w:t>
    </w:r>
  </w:p>
  <w:p w14:paraId="41F45501" w14:textId="77777777" w:rsidR="00520897" w:rsidRPr="00984B6E" w:rsidRDefault="009D2C58" w:rsidP="00984B6E">
    <w:pPr>
      <w:spacing w:after="0"/>
      <w:jc w:val="center"/>
    </w:pPr>
    <w:r>
      <w:rPr>
        <w:rFonts w:ascii="Arial Narrow" w:hAnsi="Arial Narrow"/>
        <w:sz w:val="20"/>
      </w:rPr>
      <w:t xml:space="preserve">SCHEME CIRCULAR </w:t>
    </w:r>
    <w:r w:rsidR="00F87108">
      <w:rPr>
        <w:rFonts w:ascii="Arial Narrow" w:hAnsi="Arial Narrow"/>
        <w:sz w:val="20"/>
      </w:rPr>
      <w:t xml:space="preserve">AND WEBSITE </w:t>
    </w:r>
    <w:r>
      <w:rPr>
        <w:rFonts w:ascii="Arial Narrow" w:hAnsi="Arial Narrow"/>
        <w:sz w:val="20"/>
      </w:rP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E642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F68D4"/>
    <w:multiLevelType w:val="multilevel"/>
    <w:tmpl w:val="2ED8835C"/>
    <w:styleLink w:val="MainNumber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2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num w:numId="1" w16cid:durableId="1050569684">
    <w:abstractNumId w:val="2"/>
  </w:num>
  <w:num w:numId="2" w16cid:durableId="20404620">
    <w:abstractNumId w:val="1"/>
  </w:num>
  <w:num w:numId="3" w16cid:durableId="37709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A"/>
    <w:rsid w:val="00003322"/>
    <w:rsid w:val="00010AD0"/>
    <w:rsid w:val="00012B1C"/>
    <w:rsid w:val="00030BEF"/>
    <w:rsid w:val="00030F93"/>
    <w:rsid w:val="000469F3"/>
    <w:rsid w:val="00055743"/>
    <w:rsid w:val="0006223E"/>
    <w:rsid w:val="0007357F"/>
    <w:rsid w:val="000812C2"/>
    <w:rsid w:val="000821B6"/>
    <w:rsid w:val="00084765"/>
    <w:rsid w:val="00085298"/>
    <w:rsid w:val="000943FE"/>
    <w:rsid w:val="00096496"/>
    <w:rsid w:val="000A3BFA"/>
    <w:rsid w:val="000A598A"/>
    <w:rsid w:val="000A649F"/>
    <w:rsid w:val="000A6C5F"/>
    <w:rsid w:val="000D0F16"/>
    <w:rsid w:val="000D3A56"/>
    <w:rsid w:val="000D3D35"/>
    <w:rsid w:val="000D4AC5"/>
    <w:rsid w:val="000E7311"/>
    <w:rsid w:val="000F72D9"/>
    <w:rsid w:val="00102D52"/>
    <w:rsid w:val="00105E8A"/>
    <w:rsid w:val="001112C4"/>
    <w:rsid w:val="0011132B"/>
    <w:rsid w:val="00111CAF"/>
    <w:rsid w:val="0011286B"/>
    <w:rsid w:val="00113967"/>
    <w:rsid w:val="00113D57"/>
    <w:rsid w:val="0011681B"/>
    <w:rsid w:val="001226C0"/>
    <w:rsid w:val="00123CD1"/>
    <w:rsid w:val="00124B58"/>
    <w:rsid w:val="00127D8C"/>
    <w:rsid w:val="001827D6"/>
    <w:rsid w:val="0018418F"/>
    <w:rsid w:val="00185CDB"/>
    <w:rsid w:val="0019399D"/>
    <w:rsid w:val="00195B25"/>
    <w:rsid w:val="00196340"/>
    <w:rsid w:val="001A3314"/>
    <w:rsid w:val="001B378D"/>
    <w:rsid w:val="001B41CC"/>
    <w:rsid w:val="001B666B"/>
    <w:rsid w:val="001D289E"/>
    <w:rsid w:val="001D2DF0"/>
    <w:rsid w:val="001D4AC3"/>
    <w:rsid w:val="001D7A32"/>
    <w:rsid w:val="001E0C37"/>
    <w:rsid w:val="001F496D"/>
    <w:rsid w:val="001F5BFB"/>
    <w:rsid w:val="002103D1"/>
    <w:rsid w:val="00232C69"/>
    <w:rsid w:val="00243F52"/>
    <w:rsid w:val="002534CF"/>
    <w:rsid w:val="00257E6E"/>
    <w:rsid w:val="00260989"/>
    <w:rsid w:val="00261D72"/>
    <w:rsid w:val="002639A7"/>
    <w:rsid w:val="002731CD"/>
    <w:rsid w:val="00282975"/>
    <w:rsid w:val="00283451"/>
    <w:rsid w:val="00283CD1"/>
    <w:rsid w:val="00286E71"/>
    <w:rsid w:val="00291F8D"/>
    <w:rsid w:val="002A507C"/>
    <w:rsid w:val="002B05D1"/>
    <w:rsid w:val="002B3E3B"/>
    <w:rsid w:val="002B5D44"/>
    <w:rsid w:val="002D27C0"/>
    <w:rsid w:val="002D29C2"/>
    <w:rsid w:val="002E2291"/>
    <w:rsid w:val="002F17BE"/>
    <w:rsid w:val="002F1EAC"/>
    <w:rsid w:val="00304AA0"/>
    <w:rsid w:val="00307178"/>
    <w:rsid w:val="00316E99"/>
    <w:rsid w:val="0031701B"/>
    <w:rsid w:val="00321200"/>
    <w:rsid w:val="003236FF"/>
    <w:rsid w:val="00325175"/>
    <w:rsid w:val="00342667"/>
    <w:rsid w:val="003441C2"/>
    <w:rsid w:val="00360E38"/>
    <w:rsid w:val="00376FF2"/>
    <w:rsid w:val="00383202"/>
    <w:rsid w:val="003907C8"/>
    <w:rsid w:val="003A3E51"/>
    <w:rsid w:val="003B3D32"/>
    <w:rsid w:val="003C25A2"/>
    <w:rsid w:val="003D192B"/>
    <w:rsid w:val="003D364F"/>
    <w:rsid w:val="003D707D"/>
    <w:rsid w:val="003F0E03"/>
    <w:rsid w:val="003F48BA"/>
    <w:rsid w:val="003F691C"/>
    <w:rsid w:val="00405E63"/>
    <w:rsid w:val="00412115"/>
    <w:rsid w:val="00440A25"/>
    <w:rsid w:val="00452860"/>
    <w:rsid w:val="00466A2F"/>
    <w:rsid w:val="00475AB8"/>
    <w:rsid w:val="00476C3F"/>
    <w:rsid w:val="00482C32"/>
    <w:rsid w:val="00483E30"/>
    <w:rsid w:val="004870F1"/>
    <w:rsid w:val="00490453"/>
    <w:rsid w:val="004906E4"/>
    <w:rsid w:val="0049132A"/>
    <w:rsid w:val="004A0F16"/>
    <w:rsid w:val="004A4125"/>
    <w:rsid w:val="004B0A8D"/>
    <w:rsid w:val="004B0BC1"/>
    <w:rsid w:val="004B30C6"/>
    <w:rsid w:val="004B6361"/>
    <w:rsid w:val="004C0626"/>
    <w:rsid w:val="004C771B"/>
    <w:rsid w:val="004D09A2"/>
    <w:rsid w:val="004D22E9"/>
    <w:rsid w:val="004D6A52"/>
    <w:rsid w:val="004D7628"/>
    <w:rsid w:val="004F5848"/>
    <w:rsid w:val="00502070"/>
    <w:rsid w:val="005044CE"/>
    <w:rsid w:val="005117C2"/>
    <w:rsid w:val="005127FD"/>
    <w:rsid w:val="00520897"/>
    <w:rsid w:val="00520A20"/>
    <w:rsid w:val="00523FD9"/>
    <w:rsid w:val="005250C2"/>
    <w:rsid w:val="00525E9D"/>
    <w:rsid w:val="00532E34"/>
    <w:rsid w:val="00544C23"/>
    <w:rsid w:val="00552857"/>
    <w:rsid w:val="00554312"/>
    <w:rsid w:val="005578AC"/>
    <w:rsid w:val="005634D2"/>
    <w:rsid w:val="00564752"/>
    <w:rsid w:val="0056577F"/>
    <w:rsid w:val="00565D9C"/>
    <w:rsid w:val="00574961"/>
    <w:rsid w:val="00585C19"/>
    <w:rsid w:val="00595805"/>
    <w:rsid w:val="005A3D55"/>
    <w:rsid w:val="005A4F2A"/>
    <w:rsid w:val="005A58A0"/>
    <w:rsid w:val="005A58C8"/>
    <w:rsid w:val="005A7316"/>
    <w:rsid w:val="005B41C0"/>
    <w:rsid w:val="005B462B"/>
    <w:rsid w:val="005D355F"/>
    <w:rsid w:val="005E09FB"/>
    <w:rsid w:val="005E7572"/>
    <w:rsid w:val="006018BA"/>
    <w:rsid w:val="0060446A"/>
    <w:rsid w:val="006139B7"/>
    <w:rsid w:val="006150FB"/>
    <w:rsid w:val="00615A29"/>
    <w:rsid w:val="00622B6D"/>
    <w:rsid w:val="006338C4"/>
    <w:rsid w:val="00635406"/>
    <w:rsid w:val="0063572A"/>
    <w:rsid w:val="00647CEF"/>
    <w:rsid w:val="00654D3B"/>
    <w:rsid w:val="00663A46"/>
    <w:rsid w:val="00670143"/>
    <w:rsid w:val="00691A10"/>
    <w:rsid w:val="00694433"/>
    <w:rsid w:val="006960C0"/>
    <w:rsid w:val="006A31CD"/>
    <w:rsid w:val="006A4B13"/>
    <w:rsid w:val="006B49D9"/>
    <w:rsid w:val="006C0552"/>
    <w:rsid w:val="006D20E7"/>
    <w:rsid w:val="006E4E8C"/>
    <w:rsid w:val="006E6C5A"/>
    <w:rsid w:val="00701DC2"/>
    <w:rsid w:val="00702460"/>
    <w:rsid w:val="007216C5"/>
    <w:rsid w:val="007341D8"/>
    <w:rsid w:val="00734227"/>
    <w:rsid w:val="007509D4"/>
    <w:rsid w:val="00760157"/>
    <w:rsid w:val="007607AC"/>
    <w:rsid w:val="007670D8"/>
    <w:rsid w:val="007761FF"/>
    <w:rsid w:val="00776E8C"/>
    <w:rsid w:val="00785B32"/>
    <w:rsid w:val="00793FA9"/>
    <w:rsid w:val="007A39E8"/>
    <w:rsid w:val="007B1DCF"/>
    <w:rsid w:val="007B3015"/>
    <w:rsid w:val="007B65DD"/>
    <w:rsid w:val="007B7410"/>
    <w:rsid w:val="007C35F6"/>
    <w:rsid w:val="007C4462"/>
    <w:rsid w:val="007D4EF2"/>
    <w:rsid w:val="007D535C"/>
    <w:rsid w:val="007E1692"/>
    <w:rsid w:val="007E455E"/>
    <w:rsid w:val="007F3742"/>
    <w:rsid w:val="007F5026"/>
    <w:rsid w:val="00800F42"/>
    <w:rsid w:val="00801DEA"/>
    <w:rsid w:val="0081083C"/>
    <w:rsid w:val="00813386"/>
    <w:rsid w:val="00813B27"/>
    <w:rsid w:val="00813E87"/>
    <w:rsid w:val="00820099"/>
    <w:rsid w:val="0082504B"/>
    <w:rsid w:val="00833C66"/>
    <w:rsid w:val="00842CF9"/>
    <w:rsid w:val="00842FE2"/>
    <w:rsid w:val="00845988"/>
    <w:rsid w:val="008474E1"/>
    <w:rsid w:val="00851A19"/>
    <w:rsid w:val="00851D7A"/>
    <w:rsid w:val="00853E8A"/>
    <w:rsid w:val="00862FBF"/>
    <w:rsid w:val="0086340C"/>
    <w:rsid w:val="0086477A"/>
    <w:rsid w:val="008653F0"/>
    <w:rsid w:val="00867DEA"/>
    <w:rsid w:val="00870201"/>
    <w:rsid w:val="00872BCD"/>
    <w:rsid w:val="00872F70"/>
    <w:rsid w:val="00890717"/>
    <w:rsid w:val="00895456"/>
    <w:rsid w:val="00895923"/>
    <w:rsid w:val="008B6C19"/>
    <w:rsid w:val="008C5A9E"/>
    <w:rsid w:val="008E3E02"/>
    <w:rsid w:val="009103F4"/>
    <w:rsid w:val="00920914"/>
    <w:rsid w:val="00922AA8"/>
    <w:rsid w:val="00927E33"/>
    <w:rsid w:val="00931D88"/>
    <w:rsid w:val="00944090"/>
    <w:rsid w:val="00945E71"/>
    <w:rsid w:val="009460DC"/>
    <w:rsid w:val="00951D05"/>
    <w:rsid w:val="00956DC8"/>
    <w:rsid w:val="00965283"/>
    <w:rsid w:val="00972225"/>
    <w:rsid w:val="00973FC1"/>
    <w:rsid w:val="00975EF3"/>
    <w:rsid w:val="009768C6"/>
    <w:rsid w:val="00984B6E"/>
    <w:rsid w:val="009869B0"/>
    <w:rsid w:val="0098770C"/>
    <w:rsid w:val="00996275"/>
    <w:rsid w:val="009B058C"/>
    <w:rsid w:val="009B2DBF"/>
    <w:rsid w:val="009C3090"/>
    <w:rsid w:val="009D2C58"/>
    <w:rsid w:val="009D5DE1"/>
    <w:rsid w:val="009E120E"/>
    <w:rsid w:val="009F07E1"/>
    <w:rsid w:val="009F17BE"/>
    <w:rsid w:val="009F5A9E"/>
    <w:rsid w:val="00A0520B"/>
    <w:rsid w:val="00A21081"/>
    <w:rsid w:val="00A215F8"/>
    <w:rsid w:val="00A23171"/>
    <w:rsid w:val="00A25180"/>
    <w:rsid w:val="00A36512"/>
    <w:rsid w:val="00A47D99"/>
    <w:rsid w:val="00A51AC6"/>
    <w:rsid w:val="00A61027"/>
    <w:rsid w:val="00A661E5"/>
    <w:rsid w:val="00A71DA7"/>
    <w:rsid w:val="00A80FFE"/>
    <w:rsid w:val="00A81711"/>
    <w:rsid w:val="00A90792"/>
    <w:rsid w:val="00A92003"/>
    <w:rsid w:val="00A93E04"/>
    <w:rsid w:val="00A94D9F"/>
    <w:rsid w:val="00AA0A56"/>
    <w:rsid w:val="00AA4473"/>
    <w:rsid w:val="00AD1976"/>
    <w:rsid w:val="00AD4A5D"/>
    <w:rsid w:val="00AD5860"/>
    <w:rsid w:val="00AD7398"/>
    <w:rsid w:val="00AE7A91"/>
    <w:rsid w:val="00AF0265"/>
    <w:rsid w:val="00AF66FC"/>
    <w:rsid w:val="00AF7314"/>
    <w:rsid w:val="00B021FF"/>
    <w:rsid w:val="00B03EE1"/>
    <w:rsid w:val="00B06836"/>
    <w:rsid w:val="00B06C16"/>
    <w:rsid w:val="00B13238"/>
    <w:rsid w:val="00B20007"/>
    <w:rsid w:val="00B345A9"/>
    <w:rsid w:val="00B36741"/>
    <w:rsid w:val="00B51A5A"/>
    <w:rsid w:val="00B62455"/>
    <w:rsid w:val="00B653E4"/>
    <w:rsid w:val="00B7072B"/>
    <w:rsid w:val="00B72F06"/>
    <w:rsid w:val="00B747CE"/>
    <w:rsid w:val="00B80C75"/>
    <w:rsid w:val="00B8226A"/>
    <w:rsid w:val="00B94A1C"/>
    <w:rsid w:val="00BB0FED"/>
    <w:rsid w:val="00BB17CE"/>
    <w:rsid w:val="00BB49E2"/>
    <w:rsid w:val="00BD5EDF"/>
    <w:rsid w:val="00BF06AB"/>
    <w:rsid w:val="00C066B7"/>
    <w:rsid w:val="00C115FB"/>
    <w:rsid w:val="00C12B0F"/>
    <w:rsid w:val="00C20F0A"/>
    <w:rsid w:val="00C2745E"/>
    <w:rsid w:val="00C31F75"/>
    <w:rsid w:val="00C3308E"/>
    <w:rsid w:val="00C4219D"/>
    <w:rsid w:val="00C442FA"/>
    <w:rsid w:val="00C56E5E"/>
    <w:rsid w:val="00C5735E"/>
    <w:rsid w:val="00C64F67"/>
    <w:rsid w:val="00C65841"/>
    <w:rsid w:val="00C723EC"/>
    <w:rsid w:val="00C8005E"/>
    <w:rsid w:val="00C80702"/>
    <w:rsid w:val="00C872C8"/>
    <w:rsid w:val="00C87616"/>
    <w:rsid w:val="00C917AA"/>
    <w:rsid w:val="00CB12E4"/>
    <w:rsid w:val="00CB1F40"/>
    <w:rsid w:val="00CB420A"/>
    <w:rsid w:val="00CB5E7D"/>
    <w:rsid w:val="00CC176B"/>
    <w:rsid w:val="00CD21B0"/>
    <w:rsid w:val="00CF1941"/>
    <w:rsid w:val="00CF42FB"/>
    <w:rsid w:val="00D05F14"/>
    <w:rsid w:val="00D062EB"/>
    <w:rsid w:val="00D137EC"/>
    <w:rsid w:val="00D16892"/>
    <w:rsid w:val="00D176D8"/>
    <w:rsid w:val="00D2614F"/>
    <w:rsid w:val="00D3195D"/>
    <w:rsid w:val="00D32AC4"/>
    <w:rsid w:val="00D348CA"/>
    <w:rsid w:val="00D457FD"/>
    <w:rsid w:val="00D50EC6"/>
    <w:rsid w:val="00D61CEB"/>
    <w:rsid w:val="00D62882"/>
    <w:rsid w:val="00D6487A"/>
    <w:rsid w:val="00D65165"/>
    <w:rsid w:val="00D70D87"/>
    <w:rsid w:val="00D80B3E"/>
    <w:rsid w:val="00D8744A"/>
    <w:rsid w:val="00D92198"/>
    <w:rsid w:val="00D92DB5"/>
    <w:rsid w:val="00D9789F"/>
    <w:rsid w:val="00DA539A"/>
    <w:rsid w:val="00DB78AF"/>
    <w:rsid w:val="00DC1E1A"/>
    <w:rsid w:val="00DC739B"/>
    <w:rsid w:val="00DD124C"/>
    <w:rsid w:val="00DD410D"/>
    <w:rsid w:val="00DD463F"/>
    <w:rsid w:val="00DE2136"/>
    <w:rsid w:val="00DE4896"/>
    <w:rsid w:val="00DE4DCF"/>
    <w:rsid w:val="00DE6DFF"/>
    <w:rsid w:val="00DF2D86"/>
    <w:rsid w:val="00E03091"/>
    <w:rsid w:val="00E14818"/>
    <w:rsid w:val="00E15C78"/>
    <w:rsid w:val="00E1768E"/>
    <w:rsid w:val="00E26EFC"/>
    <w:rsid w:val="00E32B6A"/>
    <w:rsid w:val="00E32E12"/>
    <w:rsid w:val="00E35638"/>
    <w:rsid w:val="00E3590A"/>
    <w:rsid w:val="00E46A69"/>
    <w:rsid w:val="00E5782E"/>
    <w:rsid w:val="00E57939"/>
    <w:rsid w:val="00E60A3C"/>
    <w:rsid w:val="00E6384D"/>
    <w:rsid w:val="00E7491C"/>
    <w:rsid w:val="00E921A3"/>
    <w:rsid w:val="00E93EB1"/>
    <w:rsid w:val="00E97720"/>
    <w:rsid w:val="00EA1E71"/>
    <w:rsid w:val="00EA4594"/>
    <w:rsid w:val="00EB316B"/>
    <w:rsid w:val="00EC3C6A"/>
    <w:rsid w:val="00EC5A8E"/>
    <w:rsid w:val="00ED6BA8"/>
    <w:rsid w:val="00EE4734"/>
    <w:rsid w:val="00EE63C3"/>
    <w:rsid w:val="00EF288D"/>
    <w:rsid w:val="00F10996"/>
    <w:rsid w:val="00F12246"/>
    <w:rsid w:val="00F26D15"/>
    <w:rsid w:val="00F513D9"/>
    <w:rsid w:val="00F6295E"/>
    <w:rsid w:val="00F63138"/>
    <w:rsid w:val="00F756B3"/>
    <w:rsid w:val="00F87108"/>
    <w:rsid w:val="00F9174C"/>
    <w:rsid w:val="00F97FB5"/>
    <w:rsid w:val="00FA389B"/>
    <w:rsid w:val="00FA717A"/>
    <w:rsid w:val="00FB3466"/>
    <w:rsid w:val="00FB549A"/>
    <w:rsid w:val="00FC0CC3"/>
    <w:rsid w:val="00FC1354"/>
    <w:rsid w:val="00FC31FD"/>
    <w:rsid w:val="00FD35DF"/>
    <w:rsid w:val="00FD3D70"/>
    <w:rsid w:val="00FD5572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AE7BB"/>
  <w15:chartTrackingRefBased/>
  <w15:docId w15:val="{02A4234A-6C33-4D34-B585-0843D85B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16"/>
    <w:pPr>
      <w:spacing w:after="240" w:line="360" w:lineRule="auto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87616"/>
    <w:pPr>
      <w:keepNext/>
      <w:keepLines/>
      <w:numPr>
        <w:numId w:val="2"/>
      </w:numPr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C87616"/>
    <w:pPr>
      <w:numPr>
        <w:ilvl w:val="1"/>
        <w:numId w:val="2"/>
      </w:num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C87616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C87616"/>
    <w:pPr>
      <w:numPr>
        <w:ilvl w:val="3"/>
        <w:numId w:val="2"/>
      </w:num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qFormat/>
    <w:rsid w:val="00C87616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C87616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C87616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C87616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C87616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semiHidden/>
    <w:rsid w:val="00C87616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C87616"/>
  </w:style>
  <w:style w:type="paragraph" w:customStyle="1" w:styleId="Appendix">
    <w:name w:val="Appendix"/>
    <w:basedOn w:val="Normal"/>
    <w:next w:val="Normal"/>
    <w:uiPriority w:val="4"/>
    <w:qFormat/>
    <w:rsid w:val="00C87616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C87616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C87616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C87616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C87616"/>
    <w:pPr>
      <w:numPr>
        <w:ilvl w:val="4"/>
      </w:numPr>
    </w:pPr>
  </w:style>
  <w:style w:type="numbering" w:customStyle="1" w:styleId="AppendixNumbering">
    <w:name w:val="AppendixNumbering"/>
    <w:uiPriority w:val="99"/>
    <w:rsid w:val="00C87616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C87616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C87616"/>
  </w:style>
  <w:style w:type="numbering" w:customStyle="1" w:styleId="MainNumbering">
    <w:name w:val="MainNumbering"/>
    <w:uiPriority w:val="99"/>
    <w:rsid w:val="00C87616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C87616"/>
    <w:pPr>
      <w:spacing w:after="0"/>
    </w:pPr>
    <w:rPr>
      <w:szCs w:val="24"/>
    </w:rPr>
  </w:style>
  <w:style w:type="table" w:styleId="TableGrid">
    <w:name w:val="Table Grid"/>
    <w:basedOn w:val="TableNormal"/>
    <w:uiPriority w:val="59"/>
    <w:rsid w:val="0047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735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5735E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C573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4B13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B05D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F1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hetakeoverpanel.org.uk" TargetMode="Externa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://www.thetakeoverpanel.org.uk/the-code/fees-and-charges" TargetMode="Externa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ak_bl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 W O R K S I T E ! 2 3 9 4 7 6 . 4 < / d o c u m e n t i d >  
     < s e n d e r i d > J C U 0 1 1 7 < / s e n d e r i d >  
     < s e n d e r e m a i l > J U S T I N E . U S H E R @ T H E T A K E O V E R P A N E L . O R G . U K < / s e n d e r e m a i l >  
     < l a s t m o d i f i e d > 2 0 2 3 - 1 1 - 3 0 T 1 1 : 5 5 : 0 0 . 0 0 0 0 0 0 0 + 0 0 : 0 0 < / l a s t m o d i f i e d >  
     < d a t a b a s e > W O R K S I T E 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983C-8812-4BF0-BA21-D7AD4DC5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tak_bla.dotm</Template>
  <TotalTime>7</TotalTime>
  <Pages>15</Pages>
  <Words>2665</Words>
  <Characters>17844</Characters>
  <Application>Microsoft Office Word</Application>
  <DocSecurity>0</DocSecurity>
  <Lines>148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189531.09</vt:lpstr>
    </vt:vector>
  </TitlesOfParts>
  <Company>Microsoft</Company>
  <LinksUpToDate>false</LinksUpToDate>
  <CharactersWithSpaces>20469</CharactersWithSpaces>
  <SharedDoc>false</SharedDoc>
  <HLinks>
    <vt:vector size="12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http://www.thetakeoverpanel.org.uk/the-code/fees-and-charges</vt:lpwstr>
      </vt:variant>
      <vt:variant>
        <vt:lpwstr/>
      </vt:variant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189531.09</dc:title>
  <dc:subject/>
  <dc:creator>Sasha Hill</dc:creator>
  <cp:keywords/>
  <cp:lastModifiedBy>Justine Usher</cp:lastModifiedBy>
  <cp:revision>5</cp:revision>
  <cp:lastPrinted>2023-05-16T09:50:00Z</cp:lastPrinted>
  <dcterms:created xsi:type="dcterms:W3CDTF">2023-11-30T11:49:00Z</dcterms:created>
  <dcterms:modified xsi:type="dcterms:W3CDTF">2023-11-30T11:55:00Z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#239476v4</vt:lpwstr>
  </property>
</Properties>
</file>